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8FB429" w14:textId="39213A30" w:rsidR="006B0D43" w:rsidRDefault="006B0D43" w:rsidP="0037620B">
      <w:pPr>
        <w:pStyle w:val="Heading2"/>
      </w:pPr>
      <w:r>
        <w:t>For Discussion</w:t>
      </w:r>
    </w:p>
    <w:p w14:paraId="13390994" w14:textId="77777777" w:rsidR="00AE2B81" w:rsidRPr="00B456DC" w:rsidRDefault="00AE2B81" w:rsidP="00AE2B81">
      <w:pPr>
        <w:pStyle w:val="Heading3"/>
      </w:pPr>
      <w:r>
        <w:t>Title:</w:t>
      </w:r>
      <w:r>
        <w:tab/>
      </w:r>
      <w:r>
        <w:tab/>
        <w:t>Performance Committee Cairngorms 2030 Briefing</w:t>
      </w:r>
    </w:p>
    <w:p w14:paraId="10DFB974" w14:textId="4F5957AB" w:rsidR="0037620B" w:rsidRPr="00B456DC" w:rsidRDefault="00AE2B81" w:rsidP="004F4AA8">
      <w:pPr>
        <w:pStyle w:val="Heading3"/>
        <w:ind w:left="2160" w:hanging="2160"/>
      </w:pPr>
      <w:r>
        <w:t xml:space="preserve">Prepared by: </w:t>
      </w:r>
      <w:r>
        <w:tab/>
        <w:t>David Clyne</w:t>
      </w:r>
      <w:r w:rsidR="002623F7">
        <w:t>, Head of Cairngorms 2030</w:t>
      </w:r>
      <w:r w:rsidR="004F4AA8">
        <w:t xml:space="preserve">, Colin </w:t>
      </w:r>
      <w:r w:rsidR="00E72533">
        <w:t>Simpson</w:t>
      </w:r>
      <w:r w:rsidR="004F4AA8">
        <w:t xml:space="preserve">, Head of Visitor Services and Active Travel and Eleanor Macdonald, C2030 Sustainable Transport Manger </w:t>
      </w:r>
    </w:p>
    <w:p w14:paraId="170AE628" w14:textId="77777777" w:rsidR="00867C28" w:rsidRDefault="00867C28" w:rsidP="0037620B">
      <w:pPr>
        <w:pStyle w:val="Heading3"/>
      </w:pPr>
    </w:p>
    <w:p w14:paraId="5DF7865F" w14:textId="575FF370" w:rsidR="0037620B" w:rsidRDefault="00193FED" w:rsidP="0037620B">
      <w:pPr>
        <w:pStyle w:val="Heading3"/>
      </w:pPr>
      <w:r>
        <w:t>Briefing Note on Cairngorms 2030 Committee</w:t>
      </w:r>
      <w:r w:rsidR="002E7203">
        <w:t xml:space="preserve"> Transport </w:t>
      </w:r>
      <w:r>
        <w:t>Presentation</w:t>
      </w:r>
    </w:p>
    <w:p w14:paraId="7BEAD37C" w14:textId="52CC1B91" w:rsidR="0037620B" w:rsidRDefault="00193FED" w:rsidP="009E54E9">
      <w:pPr>
        <w:pStyle w:val="Numberedlist1"/>
      </w:pPr>
      <w:r>
        <w:t xml:space="preserve">The Cairngorms 2030 (C2030) Programme spans a wide array of </w:t>
      </w:r>
      <w:r w:rsidR="00322936">
        <w:t>activity,</w:t>
      </w:r>
      <w:r>
        <w:t xml:space="preserve"> and the papers presented to the Performance Committee consequently cover a large volume of information. This briefing note is prepared for Committee members to highlight the key areas for consideration, including presenting some information on the</w:t>
      </w:r>
      <w:r w:rsidR="002E7203">
        <w:t xml:space="preserve"> Transport </w:t>
      </w:r>
      <w:r>
        <w:t>Theme in advance of the presentation to the meeting.</w:t>
      </w:r>
    </w:p>
    <w:p w14:paraId="3FEAF792" w14:textId="77777777" w:rsidR="00193FED" w:rsidRDefault="00193FED" w:rsidP="0037620B">
      <w:pPr>
        <w:pStyle w:val="Bodycopy"/>
      </w:pPr>
    </w:p>
    <w:p w14:paraId="7AC0283D" w14:textId="59F6E329" w:rsidR="0037620B" w:rsidRPr="006F35A2" w:rsidRDefault="00193FED" w:rsidP="0037620B">
      <w:pPr>
        <w:pStyle w:val="Bodycopy"/>
        <w:rPr>
          <w:rFonts w:ascii="Literata Medium" w:eastAsiaTheme="majorEastAsia" w:hAnsi="Literata Medium" w:cstheme="majorBidi"/>
          <w:sz w:val="28"/>
        </w:rPr>
      </w:pPr>
      <w:r w:rsidRPr="00193FED">
        <w:rPr>
          <w:rFonts w:ascii="Literata Medium" w:eastAsiaTheme="majorEastAsia" w:hAnsi="Literata Medium" w:cstheme="majorBidi"/>
          <w:sz w:val="28"/>
        </w:rPr>
        <w:t>Key Highlights</w:t>
      </w:r>
    </w:p>
    <w:p w14:paraId="2FF714AA" w14:textId="31621AE9" w:rsidR="002E7203" w:rsidRDefault="00193FED" w:rsidP="0037620B">
      <w:pPr>
        <w:pStyle w:val="Numberedlist1"/>
        <w:spacing w:after="0" w:line="264" w:lineRule="auto"/>
        <w:ind w:left="357" w:hanging="357"/>
      </w:pPr>
      <w:r>
        <w:t xml:space="preserve">Uncertainties around </w:t>
      </w:r>
      <w:r w:rsidR="002E7203">
        <w:t xml:space="preserve">Scottish Government transport </w:t>
      </w:r>
      <w:r>
        <w:t>match</w:t>
      </w:r>
      <w:r w:rsidR="002E7203">
        <w:t xml:space="preserve"> </w:t>
      </w:r>
      <w:r>
        <w:t xml:space="preserve">funding </w:t>
      </w:r>
      <w:r w:rsidR="002E7203">
        <w:t xml:space="preserve">continue to </w:t>
      </w:r>
      <w:r>
        <w:t xml:space="preserve">represent the </w:t>
      </w:r>
      <w:r w:rsidR="001C5D3E">
        <w:t>key risk under management within the programme</w:t>
      </w:r>
      <w:r w:rsidR="002E7203">
        <w:t>.</w:t>
      </w:r>
    </w:p>
    <w:p w14:paraId="20107A16" w14:textId="77777777" w:rsidR="00493F28" w:rsidRDefault="00493F28" w:rsidP="00493F28">
      <w:pPr>
        <w:pStyle w:val="Numberedlist1"/>
        <w:numPr>
          <w:ilvl w:val="0"/>
          <w:numId w:val="0"/>
        </w:numPr>
        <w:spacing w:after="0" w:line="264" w:lineRule="auto"/>
        <w:ind w:left="357"/>
      </w:pPr>
    </w:p>
    <w:p w14:paraId="2580ED23" w14:textId="4A92AD1B" w:rsidR="002E7203" w:rsidRDefault="001C5D3E" w:rsidP="0037620B">
      <w:pPr>
        <w:pStyle w:val="Numberedlist1"/>
        <w:spacing w:after="0" w:line="264" w:lineRule="auto"/>
        <w:ind w:left="357" w:hanging="357"/>
      </w:pPr>
      <w:r>
        <w:t>Funding uncertainty will impact delivery o</w:t>
      </w:r>
      <w:r w:rsidR="006C0249">
        <w:t>f</w:t>
      </w:r>
      <w:r>
        <w:t xml:space="preserve"> </w:t>
      </w:r>
      <w:r w:rsidR="002E7203">
        <w:t xml:space="preserve">the Active Communities project </w:t>
      </w:r>
      <w:r>
        <w:t xml:space="preserve">over the remainder of this </w:t>
      </w:r>
      <w:r w:rsidR="002E7203">
        <w:t xml:space="preserve">financial </w:t>
      </w:r>
      <w:r>
        <w:t xml:space="preserve">year. </w:t>
      </w:r>
    </w:p>
    <w:p w14:paraId="5286938C" w14:textId="77777777" w:rsidR="00493F28" w:rsidRDefault="00493F28" w:rsidP="00493F28">
      <w:pPr>
        <w:pStyle w:val="ListParagraph"/>
        <w:numPr>
          <w:ilvl w:val="0"/>
          <w:numId w:val="0"/>
        </w:numPr>
        <w:ind w:left="360"/>
      </w:pPr>
    </w:p>
    <w:p w14:paraId="41A0BCAC" w14:textId="6F99640D" w:rsidR="009B28C6" w:rsidRDefault="004F62A9" w:rsidP="002E7203">
      <w:pPr>
        <w:pStyle w:val="Numberedlist1"/>
        <w:spacing w:after="0" w:line="264" w:lineRule="auto"/>
        <w:ind w:left="357" w:hanging="357"/>
      </w:pPr>
      <w:r>
        <w:t xml:space="preserve">Management </w:t>
      </w:r>
      <w:r w:rsidR="002E7203">
        <w:t>is</w:t>
      </w:r>
      <w:r>
        <w:t xml:space="preserve"> looking at funding scenarios including ongoing discussions with Transport Scotland and Scottish Government more widely, and also considering allocation of resources from the Park Authority as an interim measure.</w:t>
      </w:r>
      <w:r w:rsidR="001F795F">
        <w:t xml:space="preserve"> </w:t>
      </w:r>
      <w:r>
        <w:t>This will be picked up in the development of future budget plans with the board from December through to March 2025.</w:t>
      </w:r>
    </w:p>
    <w:p w14:paraId="1A90228F" w14:textId="77777777" w:rsidR="00493F28" w:rsidRDefault="00493F28" w:rsidP="00493F28">
      <w:pPr>
        <w:ind w:left="360" w:hanging="360"/>
      </w:pPr>
    </w:p>
    <w:p w14:paraId="2A78F31B" w14:textId="7CF4424F" w:rsidR="009B28C6" w:rsidRDefault="009B28C6" w:rsidP="0037620B">
      <w:pPr>
        <w:pStyle w:val="Numberedlist1"/>
        <w:spacing w:after="0" w:line="264" w:lineRule="auto"/>
        <w:ind w:left="357" w:hanging="357"/>
      </w:pPr>
      <w:r>
        <w:t>Otherwise, progress to date on C2030 across a wide range of project activities is on track. There are no current unanticipated impacts on the Park Authority’s resources.</w:t>
      </w:r>
    </w:p>
    <w:p w14:paraId="5C090951" w14:textId="77777777" w:rsidR="0037620B" w:rsidRDefault="0037620B" w:rsidP="0037620B">
      <w:pPr>
        <w:pStyle w:val="Numberedlist1"/>
        <w:numPr>
          <w:ilvl w:val="0"/>
          <w:numId w:val="0"/>
        </w:numPr>
      </w:pPr>
    </w:p>
    <w:p w14:paraId="71F64FF1" w14:textId="77777777" w:rsidR="005834E1" w:rsidRDefault="005834E1" w:rsidP="0037620B">
      <w:pPr>
        <w:pStyle w:val="Numberedlist1"/>
        <w:numPr>
          <w:ilvl w:val="0"/>
          <w:numId w:val="0"/>
        </w:numPr>
      </w:pPr>
    </w:p>
    <w:p w14:paraId="0AFD82BE" w14:textId="77777777" w:rsidR="005834E1" w:rsidRDefault="005834E1" w:rsidP="0037620B">
      <w:pPr>
        <w:pStyle w:val="Numberedlist1"/>
        <w:numPr>
          <w:ilvl w:val="0"/>
          <w:numId w:val="0"/>
        </w:numPr>
      </w:pPr>
    </w:p>
    <w:p w14:paraId="5D3D72B2" w14:textId="77777777" w:rsidR="005834E1" w:rsidRDefault="005834E1" w:rsidP="0037620B">
      <w:pPr>
        <w:pStyle w:val="Numberedlist1"/>
        <w:numPr>
          <w:ilvl w:val="0"/>
          <w:numId w:val="0"/>
        </w:numPr>
      </w:pPr>
    </w:p>
    <w:p w14:paraId="336A4343" w14:textId="79D2B20F" w:rsidR="00047EDF" w:rsidRPr="004B10D9" w:rsidRDefault="00047EDF" w:rsidP="004B10D9">
      <w:pPr>
        <w:pStyle w:val="Bodycopy"/>
        <w:rPr>
          <w:rFonts w:ascii="Literata Medium" w:eastAsiaTheme="majorEastAsia" w:hAnsi="Literata Medium" w:cstheme="majorBidi"/>
          <w:sz w:val="28"/>
        </w:rPr>
      </w:pPr>
      <w:r w:rsidRPr="00047EDF">
        <w:rPr>
          <w:rFonts w:ascii="Literata Medium" w:eastAsiaTheme="majorEastAsia" w:hAnsi="Literata Medium" w:cstheme="majorBidi"/>
          <w:sz w:val="28"/>
        </w:rPr>
        <w:lastRenderedPageBreak/>
        <w:t xml:space="preserve">Outline of </w:t>
      </w:r>
      <w:r w:rsidR="002E7203">
        <w:rPr>
          <w:rFonts w:ascii="Literata Medium" w:eastAsiaTheme="majorEastAsia" w:hAnsi="Literata Medium" w:cstheme="majorBidi"/>
          <w:sz w:val="28"/>
        </w:rPr>
        <w:t>T</w:t>
      </w:r>
      <w:r w:rsidR="008D139C">
        <w:rPr>
          <w:rFonts w:ascii="Literata Medium" w:eastAsiaTheme="majorEastAsia" w:hAnsi="Literata Medium" w:cstheme="majorBidi"/>
          <w:sz w:val="28"/>
        </w:rPr>
        <w:t>ransforming T</w:t>
      </w:r>
      <w:r w:rsidR="002E7203">
        <w:rPr>
          <w:rFonts w:ascii="Literata Medium" w:eastAsiaTheme="majorEastAsia" w:hAnsi="Literata Medium" w:cstheme="majorBidi"/>
          <w:sz w:val="28"/>
        </w:rPr>
        <w:t xml:space="preserve">ransport Theme </w:t>
      </w:r>
      <w:r w:rsidRPr="00047EDF">
        <w:rPr>
          <w:rFonts w:ascii="Literata Medium" w:eastAsiaTheme="majorEastAsia" w:hAnsi="Literata Medium" w:cstheme="majorBidi"/>
          <w:sz w:val="28"/>
        </w:rPr>
        <w:t>Presentation</w:t>
      </w:r>
    </w:p>
    <w:p w14:paraId="02C94461" w14:textId="30C86C1E" w:rsidR="008D139C" w:rsidRPr="008D139C" w:rsidRDefault="003E73CE" w:rsidP="008D139C">
      <w:pPr>
        <w:pStyle w:val="Numberedlist1"/>
      </w:pPr>
      <w:r w:rsidRPr="004B10D9">
        <w:t>The</w:t>
      </w:r>
      <w:r w:rsidR="008D139C">
        <w:t xml:space="preserve"> transport theme has four main project areas</w:t>
      </w:r>
      <w:r w:rsidR="00DD6F68">
        <w:t xml:space="preserve"> which aim to transform </w:t>
      </w:r>
      <w:r w:rsidR="008D139C" w:rsidRPr="008D139C">
        <w:rPr>
          <w:rFonts w:cs="Mulish"/>
          <w:color w:val="191919"/>
          <w14:ligatures w14:val="standardContextual"/>
        </w:rPr>
        <w:t>the way people move around the National</w:t>
      </w:r>
      <w:r w:rsidR="008D139C">
        <w:rPr>
          <w:rFonts w:cs="Mulish"/>
          <w:color w:val="191919"/>
          <w14:ligatures w14:val="standardContextual"/>
        </w:rPr>
        <w:t xml:space="preserve"> </w:t>
      </w:r>
      <w:r w:rsidR="008D139C" w:rsidRPr="008D139C">
        <w:rPr>
          <w:rFonts w:cs="Mulish"/>
          <w:color w:val="191919"/>
          <w14:ligatures w14:val="standardContextual"/>
        </w:rPr>
        <w:t>Park to reduce emissions, protect our natural heritage and improve health.</w:t>
      </w:r>
    </w:p>
    <w:p w14:paraId="33739663" w14:textId="5761B266" w:rsidR="008D139C" w:rsidRPr="008D139C" w:rsidRDefault="008D139C" w:rsidP="005834E1">
      <w:pPr>
        <w:pStyle w:val="Alphaindentedbullet"/>
      </w:pPr>
      <w:r w:rsidRPr="00444D55">
        <w:t>Active travel communities</w:t>
      </w:r>
      <w:r w:rsidRPr="008D139C">
        <w:t>: Developing active travel infrastructure to make it easy, safe and enjoyable for residents and visitors to walk, cycle or get around using a</w:t>
      </w:r>
      <w:r>
        <w:t xml:space="preserve"> </w:t>
      </w:r>
      <w:r w:rsidRPr="008D139C">
        <w:t>wheelchair in the National Park.</w:t>
      </w:r>
    </w:p>
    <w:p w14:paraId="7D256DB1" w14:textId="693CA686" w:rsidR="008D139C" w:rsidRPr="008D139C" w:rsidRDefault="008D139C" w:rsidP="005834E1">
      <w:pPr>
        <w:pStyle w:val="Alphaindentedbullet"/>
      </w:pPr>
      <w:r w:rsidRPr="00444D55">
        <w:t>Changing travel behaviours</w:t>
      </w:r>
      <w:r w:rsidRPr="008D139C">
        <w:t>: Developing a Cairngorms-wide active travel network that integrates with public transport, helping reduce private car use and encourage residents and visitors to travel more actively in the National Park.</w:t>
      </w:r>
    </w:p>
    <w:p w14:paraId="2EEC338F" w14:textId="77777777" w:rsidR="008D139C" w:rsidRPr="008D139C" w:rsidRDefault="008D139C" w:rsidP="005834E1">
      <w:pPr>
        <w:pStyle w:val="Alphaindentedbullet"/>
      </w:pPr>
      <w:r w:rsidRPr="00444D55">
        <w:t>Cycle-friendly Cairngorms</w:t>
      </w:r>
      <w:r w:rsidRPr="008D139C">
        <w:t>: Reduce personal car use by visitors and residents through an accessible network of e-bikes and associated infrastructure. Engaging</w:t>
      </w:r>
      <w:r>
        <w:t xml:space="preserve"> </w:t>
      </w:r>
      <w:r w:rsidRPr="008D139C">
        <w:t>and inspiring people to use e-bikes and other forms of bicycle as a regular mode of transport.</w:t>
      </w:r>
    </w:p>
    <w:p w14:paraId="64659D97" w14:textId="191C1E57" w:rsidR="00F55E63" w:rsidRPr="007E507F" w:rsidRDefault="008D139C" w:rsidP="00CF2F57">
      <w:pPr>
        <w:pStyle w:val="Alphaindentedbullet"/>
      </w:pPr>
      <w:r w:rsidRPr="00444D55">
        <w:t>Sustainable transport</w:t>
      </w:r>
      <w:r w:rsidRPr="007E507F">
        <w:t>: Making it easier to get around without a private car by</w:t>
      </w:r>
      <w:r w:rsidR="00CF2F57" w:rsidRPr="007E507F">
        <w:t xml:space="preserve"> </w:t>
      </w:r>
      <w:r w:rsidR="277418A7" w:rsidRPr="007E507F">
        <w:t>I</w:t>
      </w:r>
      <w:r w:rsidRPr="007E507F">
        <w:t>mproving</w:t>
      </w:r>
      <w:r w:rsidR="277418A7" w:rsidRPr="007E507F">
        <w:t xml:space="preserve"> public </w:t>
      </w:r>
      <w:r w:rsidR="007E507F" w:rsidRPr="007E507F">
        <w:t>transport.</w:t>
      </w:r>
    </w:p>
    <w:p w14:paraId="781FFDF1" w14:textId="77777777" w:rsidR="00F55E63" w:rsidRPr="00F55E63" w:rsidRDefault="00F55E63" w:rsidP="00F55E63">
      <w:pPr>
        <w:pStyle w:val="Alphaindentedbullet"/>
        <w:numPr>
          <w:ilvl w:val="0"/>
          <w:numId w:val="0"/>
        </w:numPr>
        <w:ind w:left="709"/>
        <w:rPr>
          <w:highlight w:val="yellow"/>
        </w:rPr>
      </w:pPr>
    </w:p>
    <w:p w14:paraId="5BC1924A" w14:textId="35AFE95E" w:rsidR="00DD6F68" w:rsidRDefault="00DD6F68" w:rsidP="004B10D9">
      <w:pPr>
        <w:pStyle w:val="Numberedlist1"/>
      </w:pPr>
      <w:r>
        <w:t>The main project delivery risk is the delay to the Sustrans Places for Everyone funding for 2024</w:t>
      </w:r>
      <w:r w:rsidR="00BC0D58">
        <w:t xml:space="preserve"> </w:t>
      </w:r>
      <w:r>
        <w:t>/</w:t>
      </w:r>
      <w:r w:rsidR="00BC0D58">
        <w:t xml:space="preserve"> </w:t>
      </w:r>
      <w:r>
        <w:t>2025. The award has been approved in principle, but Transport Scotland has postponed all new Sustrans funded projects across Scotland. It is expected the funding will be available directly from Transport Scotland in the next financial year (2025</w:t>
      </w:r>
      <w:r w:rsidR="002C6A05">
        <w:t xml:space="preserve"> </w:t>
      </w:r>
      <w:r>
        <w:t>/</w:t>
      </w:r>
      <w:r w:rsidR="002C6A05">
        <w:t xml:space="preserve"> </w:t>
      </w:r>
      <w:r>
        <w:t>2026).</w:t>
      </w:r>
    </w:p>
    <w:p w14:paraId="4D906280" w14:textId="77777777" w:rsidR="002C6A05" w:rsidRDefault="002C6A05" w:rsidP="002C6A05">
      <w:pPr>
        <w:pStyle w:val="Numberedlist1"/>
        <w:numPr>
          <w:ilvl w:val="0"/>
          <w:numId w:val="0"/>
        </w:numPr>
        <w:ind w:left="360"/>
      </w:pPr>
    </w:p>
    <w:p w14:paraId="37B22B10" w14:textId="2F7DA657" w:rsidR="006C0249" w:rsidRDefault="006C0249" w:rsidP="004B10D9">
      <w:pPr>
        <w:pStyle w:val="Numberedlist1"/>
      </w:pPr>
      <w:r>
        <w:t>The Active Communities project has new delivery priorities for 2024</w:t>
      </w:r>
      <w:r w:rsidR="002C6A05">
        <w:t xml:space="preserve"> </w:t>
      </w:r>
      <w:r>
        <w:t>/</w:t>
      </w:r>
      <w:r w:rsidR="002C6A05">
        <w:t xml:space="preserve"> </w:t>
      </w:r>
      <w:r>
        <w:t>25 and will be delivering the following:</w:t>
      </w:r>
    </w:p>
    <w:p w14:paraId="18719AC8" w14:textId="77777777" w:rsidR="006C0249" w:rsidRDefault="006C0249" w:rsidP="00752994">
      <w:pPr>
        <w:pStyle w:val="Alphaindentedbullet"/>
        <w:numPr>
          <w:ilvl w:val="0"/>
          <w:numId w:val="31"/>
        </w:numPr>
      </w:pPr>
      <w:r w:rsidRPr="006C0249">
        <w:t>Ongoing discussions with Transport Scotland to arrange interim and future funding. </w:t>
      </w:r>
    </w:p>
    <w:p w14:paraId="5DA63BEF" w14:textId="77777777" w:rsidR="00752994" w:rsidRPr="006C0249" w:rsidRDefault="00752994" w:rsidP="00752994">
      <w:pPr>
        <w:pStyle w:val="Alphaindentedbullet"/>
        <w:numPr>
          <w:ilvl w:val="0"/>
          <w:numId w:val="0"/>
        </w:numPr>
        <w:ind w:left="709"/>
      </w:pPr>
    </w:p>
    <w:p w14:paraId="7309DD8E" w14:textId="570A2745" w:rsidR="006C0249" w:rsidRDefault="006C0249" w:rsidP="2AEF09B9">
      <w:pPr>
        <w:pStyle w:val="Numberedlist1"/>
      </w:pPr>
      <w:r>
        <w:t>Progressing key deliverables in-house and using alternative funds for small contracts, for example, ecological appraisals. </w:t>
      </w:r>
    </w:p>
    <w:p w14:paraId="294131E8" w14:textId="77777777" w:rsidR="009F1CBF" w:rsidRDefault="009F1CBF" w:rsidP="009F1CBF">
      <w:pPr>
        <w:pStyle w:val="Numberedlist1"/>
        <w:numPr>
          <w:ilvl w:val="0"/>
          <w:numId w:val="0"/>
        </w:numPr>
        <w:ind w:left="360"/>
      </w:pPr>
    </w:p>
    <w:p w14:paraId="67077623" w14:textId="7F032DEB" w:rsidR="006C0249" w:rsidRDefault="006C0249" w:rsidP="2AEF09B9">
      <w:pPr>
        <w:pStyle w:val="Numberedlist1"/>
      </w:pPr>
      <w:r>
        <w:t>Preparing invitations to tender</w:t>
      </w:r>
      <w:r w:rsidR="5C0EAD18">
        <w:t xml:space="preserve"> for detailed and technical designs </w:t>
      </w:r>
      <w:r>
        <w:t xml:space="preserve">(ITT) in advance of funding confirmation including </w:t>
      </w:r>
      <w:proofErr w:type="spellStart"/>
      <w:r>
        <w:t>Dulnain</w:t>
      </w:r>
      <w:proofErr w:type="spellEnd"/>
      <w:r>
        <w:t xml:space="preserve"> Bridge and Boat of Garten.</w:t>
      </w:r>
    </w:p>
    <w:p w14:paraId="04E04D33" w14:textId="77777777" w:rsidR="00854C65" w:rsidRDefault="00854C65" w:rsidP="00854C65">
      <w:pPr>
        <w:pStyle w:val="ListParagraph"/>
        <w:numPr>
          <w:ilvl w:val="0"/>
          <w:numId w:val="0"/>
        </w:numPr>
        <w:ind w:left="360"/>
      </w:pPr>
    </w:p>
    <w:p w14:paraId="343C6EE4" w14:textId="6DAF75F6" w:rsidR="006C0249" w:rsidRDefault="006C0249" w:rsidP="2AEF09B9">
      <w:pPr>
        <w:pStyle w:val="Numberedlist1"/>
      </w:pPr>
      <w:r>
        <w:lastRenderedPageBreak/>
        <w:t xml:space="preserve">Funding proposal </w:t>
      </w:r>
      <w:r w:rsidR="77D00BE1">
        <w:t xml:space="preserve">for new </w:t>
      </w:r>
      <w:proofErr w:type="spellStart"/>
      <w:r w:rsidR="77D00BE1">
        <w:t>Inverdruie</w:t>
      </w:r>
      <w:proofErr w:type="spellEnd"/>
      <w:r w:rsidR="77D00BE1">
        <w:t xml:space="preserve"> to </w:t>
      </w:r>
      <w:proofErr w:type="spellStart"/>
      <w:r w:rsidR="77D00BE1">
        <w:t>Coylumbridge</w:t>
      </w:r>
      <w:proofErr w:type="spellEnd"/>
      <w:r w:rsidR="77D00BE1">
        <w:t xml:space="preserve"> </w:t>
      </w:r>
      <w:r>
        <w:t>submitted to alternative Sustrans fund – Network Development, who oversee the National Cycle Network. </w:t>
      </w:r>
    </w:p>
    <w:p w14:paraId="7F1E40AF" w14:textId="4046A7A5" w:rsidR="006C0249" w:rsidRDefault="006C0249" w:rsidP="004D5958">
      <w:pPr>
        <w:pStyle w:val="Alphaindentedbullet"/>
        <w:numPr>
          <w:ilvl w:val="0"/>
          <w:numId w:val="32"/>
        </w:numPr>
      </w:pPr>
      <w:r w:rsidRPr="006C0249">
        <w:t xml:space="preserve">Consult with key stakeholders to inform options appraisal for </w:t>
      </w:r>
      <w:proofErr w:type="spellStart"/>
      <w:r w:rsidRPr="006C0249">
        <w:t>Inverdruie</w:t>
      </w:r>
      <w:proofErr w:type="spellEnd"/>
      <w:r w:rsidR="004D5958">
        <w:t xml:space="preserve"> </w:t>
      </w:r>
      <w:r w:rsidR="001F773A">
        <w:t>to</w:t>
      </w:r>
      <w:r w:rsidR="004D5958">
        <w:t xml:space="preserve"> </w:t>
      </w:r>
      <w:proofErr w:type="spellStart"/>
      <w:r w:rsidRPr="006C0249">
        <w:t>Coylumbridge</w:t>
      </w:r>
      <w:proofErr w:type="spellEnd"/>
      <w:r w:rsidRPr="006C0249">
        <w:t> </w:t>
      </w:r>
      <w:r>
        <w:t>path development</w:t>
      </w:r>
      <w:r w:rsidR="004D5958">
        <w:t>.</w:t>
      </w:r>
    </w:p>
    <w:p w14:paraId="0D106421" w14:textId="03527494" w:rsidR="006C0249" w:rsidRDefault="006C0249" w:rsidP="004D5958">
      <w:pPr>
        <w:pStyle w:val="Alphaindentedbullet"/>
      </w:pPr>
      <w:r w:rsidRPr="006C0249">
        <w:t xml:space="preserve">Ongoing collaborative working with Highland Council to confirm delivery methods for construction of </w:t>
      </w:r>
      <w:proofErr w:type="spellStart"/>
      <w:r w:rsidRPr="006C0249">
        <w:t>Dulnain</w:t>
      </w:r>
      <w:proofErr w:type="spellEnd"/>
      <w:r w:rsidRPr="006C0249">
        <w:t xml:space="preserve"> Bridge and Boat of Garten Active Communities projects. </w:t>
      </w:r>
    </w:p>
    <w:p w14:paraId="2E80A13E" w14:textId="77777777" w:rsidR="00802261" w:rsidRDefault="00802261" w:rsidP="00802261">
      <w:pPr>
        <w:pStyle w:val="Alphaindentedbullet"/>
        <w:numPr>
          <w:ilvl w:val="0"/>
          <w:numId w:val="0"/>
        </w:numPr>
        <w:ind w:left="709"/>
      </w:pPr>
    </w:p>
    <w:p w14:paraId="446AFE52" w14:textId="535A42E9" w:rsidR="2AEF09B9" w:rsidRDefault="006C0249" w:rsidP="2AEF09B9">
      <w:pPr>
        <w:pStyle w:val="Numberedlist1"/>
      </w:pPr>
      <w:r>
        <w:t>Regular meetings with Aberdeenshire Council to support on Braemar design work, specifically Equality Impact Assessment</w:t>
      </w:r>
      <w:r w:rsidR="00EA0E2B">
        <w:t>.</w:t>
      </w:r>
    </w:p>
    <w:p w14:paraId="683A2969" w14:textId="77777777" w:rsidR="00EA0E2B" w:rsidRDefault="00EA0E2B" w:rsidP="00EA0E2B">
      <w:pPr>
        <w:pStyle w:val="Numberedlist1"/>
        <w:numPr>
          <w:ilvl w:val="0"/>
          <w:numId w:val="0"/>
        </w:numPr>
        <w:ind w:left="360"/>
      </w:pPr>
    </w:p>
    <w:p w14:paraId="6A8BE8AD" w14:textId="3AA6EFC2" w:rsidR="2AEF09B9" w:rsidRDefault="26244ED6" w:rsidP="2AEF09B9">
      <w:pPr>
        <w:pStyle w:val="Numberedlist1"/>
      </w:pPr>
      <w:r>
        <w:t xml:space="preserve">Cost benefit analysis on concept design </w:t>
      </w:r>
      <w:r w:rsidR="006C0249">
        <w:t>work to progress a new active travel project in Kingussie</w:t>
      </w:r>
      <w:r w:rsidR="00EA0E2B">
        <w:t>.</w:t>
      </w:r>
    </w:p>
    <w:p w14:paraId="13705B61" w14:textId="77777777" w:rsidR="00EA0E2B" w:rsidRDefault="00EA0E2B" w:rsidP="00EA0E2B">
      <w:pPr>
        <w:pStyle w:val="ListParagraph"/>
        <w:numPr>
          <w:ilvl w:val="0"/>
          <w:numId w:val="0"/>
        </w:numPr>
        <w:ind w:left="360"/>
      </w:pPr>
    </w:p>
    <w:p w14:paraId="3B764A89" w14:textId="03A11046" w:rsidR="00DD6F68" w:rsidRDefault="00DD6F68" w:rsidP="004B10D9">
      <w:pPr>
        <w:pStyle w:val="Numberedlist1"/>
      </w:pPr>
      <w:r>
        <w:t xml:space="preserve">Failure to secure the </w:t>
      </w:r>
      <w:r w:rsidR="006C0249">
        <w:t>Sustrans</w:t>
      </w:r>
      <w:r w:rsidR="002E31BB">
        <w:t xml:space="preserve"> </w:t>
      </w:r>
      <w:r w:rsidR="006C0249">
        <w:t>/</w:t>
      </w:r>
      <w:r w:rsidR="002E31BB">
        <w:t xml:space="preserve"> </w:t>
      </w:r>
      <w:r w:rsidR="006C0249">
        <w:t xml:space="preserve">Transport </w:t>
      </w:r>
      <w:r w:rsidR="00AB0301">
        <w:t xml:space="preserve">Scotland </w:t>
      </w:r>
      <w:r>
        <w:t xml:space="preserve">funding next </w:t>
      </w:r>
      <w:r w:rsidR="0076534A">
        <w:t>financial</w:t>
      </w:r>
      <w:r>
        <w:t xml:space="preserve"> year will have </w:t>
      </w:r>
      <w:r w:rsidR="00F92170">
        <w:t xml:space="preserve">a </w:t>
      </w:r>
      <w:r w:rsidR="0076534A">
        <w:t xml:space="preserve">significant impact on the Park Authorities </w:t>
      </w:r>
      <w:r w:rsidR="00F92170">
        <w:t xml:space="preserve">ability </w:t>
      </w:r>
      <w:r w:rsidR="0076534A">
        <w:t>to deliver the transport theme as planned.</w:t>
      </w:r>
    </w:p>
    <w:p w14:paraId="4794276F" w14:textId="77777777" w:rsidR="002E31BB" w:rsidRDefault="002E31BB" w:rsidP="002E31BB">
      <w:pPr>
        <w:pStyle w:val="ListParagraph"/>
        <w:numPr>
          <w:ilvl w:val="0"/>
          <w:numId w:val="0"/>
        </w:numPr>
        <w:ind w:left="360"/>
      </w:pPr>
    </w:p>
    <w:p w14:paraId="55254278" w14:textId="403EBDB7" w:rsidR="00995962" w:rsidRDefault="00995962" w:rsidP="004B10D9">
      <w:pPr>
        <w:pStyle w:val="Numberedlist1"/>
      </w:pPr>
      <w:r>
        <w:t xml:space="preserve">Progress against each of these projects can be tracked </w:t>
      </w:r>
      <w:r w:rsidR="00F648D2">
        <w:t xml:space="preserve">by referencing </w:t>
      </w:r>
      <w:r w:rsidR="006C0249">
        <w:t>the project milestones</w:t>
      </w:r>
      <w:r w:rsidR="00F648D2">
        <w:t xml:space="preserve"> paper.</w:t>
      </w:r>
    </w:p>
    <w:tbl>
      <w:tblPr>
        <w:tblStyle w:val="TableGrid"/>
        <w:tblpPr w:leftFromText="180" w:rightFromText="180" w:vertAnchor="text" w:horzAnchor="margin" w:tblpX="-289" w:tblpY="280"/>
        <w:tblW w:w="10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4"/>
        <w:gridCol w:w="3544"/>
        <w:gridCol w:w="3837"/>
      </w:tblGrid>
      <w:tr w:rsidR="00137CBC" w:rsidRPr="00137CBC" w14:paraId="0D7665F9" w14:textId="77777777" w:rsidTr="00137CBC">
        <w:tc>
          <w:tcPr>
            <w:tcW w:w="3114" w:type="dxa"/>
          </w:tcPr>
          <w:p w14:paraId="2C6AED52" w14:textId="77777777" w:rsidR="00137CBC" w:rsidRPr="00137CBC" w:rsidRDefault="00137CBC" w:rsidP="00137CBC">
            <w:pPr>
              <w:rPr>
                <w:b/>
                <w:bCs/>
                <w:sz w:val="20"/>
                <w:szCs w:val="20"/>
              </w:rPr>
            </w:pPr>
            <w:r w:rsidRPr="00137CBC">
              <w:rPr>
                <w:b/>
                <w:bCs/>
                <w:sz w:val="20"/>
                <w:szCs w:val="20"/>
              </w:rPr>
              <w:t>David Clyne</w:t>
            </w:r>
          </w:p>
          <w:p w14:paraId="1D1F234E" w14:textId="77777777" w:rsidR="00137CBC" w:rsidRPr="00137CBC" w:rsidRDefault="00137CBC" w:rsidP="00137CBC">
            <w:pPr>
              <w:rPr>
                <w:b/>
                <w:bCs/>
                <w:sz w:val="20"/>
                <w:szCs w:val="20"/>
              </w:rPr>
            </w:pPr>
            <w:r w:rsidRPr="00137CBC">
              <w:rPr>
                <w:b/>
                <w:bCs/>
                <w:sz w:val="20"/>
                <w:szCs w:val="20"/>
              </w:rPr>
              <w:t>28 November 2024</w:t>
            </w:r>
          </w:p>
          <w:p w14:paraId="4E9A29DF" w14:textId="77777777" w:rsidR="00137CBC" w:rsidRPr="00137CBC" w:rsidRDefault="00137CBC" w:rsidP="00137CBC">
            <w:pPr>
              <w:rPr>
                <w:b/>
                <w:bCs/>
                <w:sz w:val="20"/>
                <w:szCs w:val="20"/>
              </w:rPr>
            </w:pPr>
            <w:hyperlink r:id="rId10" w:history="1">
              <w:r w:rsidRPr="00137CBC">
                <w:rPr>
                  <w:rStyle w:val="Hyperlink"/>
                  <w:b/>
                  <w:bCs/>
                  <w:sz w:val="20"/>
                  <w:szCs w:val="20"/>
                </w:rPr>
                <w:t>davidclyne@cairngorms.co.uk</w:t>
              </w:r>
            </w:hyperlink>
          </w:p>
        </w:tc>
        <w:tc>
          <w:tcPr>
            <w:tcW w:w="3544" w:type="dxa"/>
          </w:tcPr>
          <w:p w14:paraId="0B45353E" w14:textId="77777777" w:rsidR="00137CBC" w:rsidRPr="00137CBC" w:rsidRDefault="00137CBC" w:rsidP="00137CBC">
            <w:pPr>
              <w:pStyle w:val="Bodycopy"/>
              <w:rPr>
                <w:b/>
                <w:bCs/>
                <w:sz w:val="20"/>
                <w:szCs w:val="20"/>
              </w:rPr>
            </w:pPr>
            <w:r w:rsidRPr="00137CBC">
              <w:rPr>
                <w:b/>
                <w:bCs/>
                <w:sz w:val="20"/>
                <w:szCs w:val="20"/>
              </w:rPr>
              <w:t>Colin Simpson</w:t>
            </w:r>
          </w:p>
          <w:p w14:paraId="79184E35" w14:textId="77777777" w:rsidR="00137CBC" w:rsidRPr="00137CBC" w:rsidRDefault="00137CBC" w:rsidP="00137CBC">
            <w:pPr>
              <w:pStyle w:val="Bodycopy"/>
              <w:rPr>
                <w:b/>
                <w:bCs/>
                <w:sz w:val="20"/>
                <w:szCs w:val="20"/>
              </w:rPr>
            </w:pPr>
            <w:r w:rsidRPr="00137CBC">
              <w:rPr>
                <w:b/>
                <w:bCs/>
                <w:sz w:val="20"/>
                <w:szCs w:val="20"/>
              </w:rPr>
              <w:t>28 November 2024</w:t>
            </w:r>
          </w:p>
          <w:p w14:paraId="347D3A6B" w14:textId="77777777" w:rsidR="00137CBC" w:rsidRPr="00137CBC" w:rsidRDefault="00137CBC" w:rsidP="00137CBC">
            <w:pPr>
              <w:pStyle w:val="Bodycopy"/>
              <w:rPr>
                <w:b/>
                <w:bCs/>
                <w:sz w:val="20"/>
                <w:szCs w:val="20"/>
              </w:rPr>
            </w:pPr>
            <w:hyperlink r:id="rId11" w:history="1">
              <w:r w:rsidRPr="00137CBC">
                <w:rPr>
                  <w:rStyle w:val="Hyperlink"/>
                  <w:b/>
                  <w:bCs/>
                  <w:sz w:val="20"/>
                  <w:szCs w:val="20"/>
                </w:rPr>
                <w:t>Colinsimpson@cairngorms.co.uk</w:t>
              </w:r>
            </w:hyperlink>
          </w:p>
        </w:tc>
        <w:tc>
          <w:tcPr>
            <w:tcW w:w="3837" w:type="dxa"/>
          </w:tcPr>
          <w:p w14:paraId="7A18CE03" w14:textId="77777777" w:rsidR="00137CBC" w:rsidRDefault="00137CBC" w:rsidP="00137CBC">
            <w:pPr>
              <w:pStyle w:val="Bodycopy"/>
              <w:rPr>
                <w:b/>
                <w:bCs/>
                <w:sz w:val="20"/>
                <w:szCs w:val="20"/>
              </w:rPr>
            </w:pPr>
          </w:p>
          <w:p w14:paraId="4336FBC1" w14:textId="579E9722" w:rsidR="00137CBC" w:rsidRPr="00137CBC" w:rsidRDefault="00137CBC" w:rsidP="00137CBC">
            <w:pPr>
              <w:pStyle w:val="Bodycopy"/>
              <w:rPr>
                <w:b/>
                <w:bCs/>
                <w:sz w:val="20"/>
                <w:szCs w:val="20"/>
              </w:rPr>
            </w:pPr>
            <w:r w:rsidRPr="00137CBC">
              <w:rPr>
                <w:b/>
                <w:bCs/>
                <w:sz w:val="20"/>
                <w:szCs w:val="20"/>
              </w:rPr>
              <w:t>Eleanor Macdonald</w:t>
            </w:r>
          </w:p>
          <w:p w14:paraId="2F64EFA2" w14:textId="77777777" w:rsidR="00137CBC" w:rsidRPr="00137CBC" w:rsidRDefault="00137CBC" w:rsidP="00137CBC">
            <w:pPr>
              <w:pStyle w:val="Bodycopy"/>
              <w:rPr>
                <w:b/>
                <w:bCs/>
                <w:sz w:val="20"/>
                <w:szCs w:val="20"/>
              </w:rPr>
            </w:pPr>
            <w:r w:rsidRPr="00137CBC">
              <w:rPr>
                <w:b/>
                <w:bCs/>
                <w:sz w:val="20"/>
                <w:szCs w:val="20"/>
              </w:rPr>
              <w:t>28 November 2024</w:t>
            </w:r>
          </w:p>
          <w:p w14:paraId="4E49EF7E" w14:textId="1BFB96E7" w:rsidR="00137CBC" w:rsidRDefault="00137CBC" w:rsidP="00137CBC">
            <w:pPr>
              <w:pStyle w:val="Bodycopy"/>
              <w:rPr>
                <w:b/>
                <w:bCs/>
                <w:sz w:val="20"/>
                <w:szCs w:val="20"/>
              </w:rPr>
            </w:pPr>
            <w:hyperlink r:id="rId12" w:history="1">
              <w:r w:rsidRPr="00551886">
                <w:rPr>
                  <w:rStyle w:val="Hyperlink"/>
                  <w:b/>
                  <w:bCs/>
                  <w:sz w:val="20"/>
                  <w:szCs w:val="20"/>
                </w:rPr>
                <w:t>eleanormacdonald@cairngorms.co.uk</w:t>
              </w:r>
            </w:hyperlink>
          </w:p>
          <w:p w14:paraId="0575A638" w14:textId="77777777" w:rsidR="00137CBC" w:rsidRPr="00137CBC" w:rsidRDefault="00137CBC" w:rsidP="00137CBC">
            <w:pPr>
              <w:pStyle w:val="Bodycopy"/>
              <w:rPr>
                <w:b/>
                <w:bCs/>
                <w:sz w:val="20"/>
                <w:szCs w:val="20"/>
              </w:rPr>
            </w:pPr>
          </w:p>
        </w:tc>
      </w:tr>
    </w:tbl>
    <w:p w14:paraId="713038FB" w14:textId="5DF3EB7C" w:rsidR="00137CBC" w:rsidRPr="00A2010C" w:rsidRDefault="00137CBC" w:rsidP="0069796D">
      <w:pPr>
        <w:rPr>
          <w:b/>
          <w:bCs/>
        </w:rPr>
      </w:pPr>
    </w:p>
    <w:p w14:paraId="52C05285" w14:textId="0ADA3BAE" w:rsidR="003C76A2" w:rsidRPr="00A2010C" w:rsidRDefault="003C76A2" w:rsidP="0069796D">
      <w:pPr>
        <w:rPr>
          <w:b/>
          <w:bCs/>
        </w:rPr>
      </w:pPr>
    </w:p>
    <w:p w14:paraId="49AB1297" w14:textId="77777777" w:rsidR="00FC593A" w:rsidRDefault="00FC593A" w:rsidP="00137CBC">
      <w:pPr>
        <w:ind w:right="-568"/>
      </w:pPr>
    </w:p>
    <w:p w14:paraId="682FBE92" w14:textId="77777777" w:rsidR="0069796D" w:rsidRPr="0069796D" w:rsidRDefault="0069796D" w:rsidP="0069796D">
      <w:pPr>
        <w:tabs>
          <w:tab w:val="left" w:pos="2320"/>
        </w:tabs>
      </w:pPr>
    </w:p>
    <w:p w14:paraId="723E4A83" w14:textId="3E5EBF4E" w:rsidR="0069796D" w:rsidRPr="0069796D" w:rsidRDefault="0069796D" w:rsidP="006C0249">
      <w:pPr>
        <w:tabs>
          <w:tab w:val="left" w:pos="2320"/>
        </w:tabs>
        <w:ind w:left="360" w:hanging="360"/>
      </w:pPr>
    </w:p>
    <w:sectPr w:rsidR="0069796D" w:rsidRPr="0069796D" w:rsidSect="00F4518B">
      <w:headerReference w:type="default" r:id="rId13"/>
      <w:pgSz w:w="11906" w:h="16838"/>
      <w:pgMar w:top="993" w:right="1133" w:bottom="1103" w:left="993"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80E509" w14:textId="77777777" w:rsidR="00FB32D2" w:rsidRDefault="00FB32D2" w:rsidP="008F3EF2">
      <w:r>
        <w:separator/>
      </w:r>
    </w:p>
  </w:endnote>
  <w:endnote w:type="continuationSeparator" w:id="0">
    <w:p w14:paraId="0CF29428" w14:textId="77777777" w:rsidR="00FB32D2" w:rsidRDefault="00FB32D2" w:rsidP="008F3EF2">
      <w:r>
        <w:continuationSeparator/>
      </w:r>
    </w:p>
  </w:endnote>
  <w:endnote w:type="continuationNotice" w:id="1">
    <w:p w14:paraId="644EA449" w14:textId="77777777" w:rsidR="00FB32D2" w:rsidRDefault="00FB32D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lish">
    <w:altName w:val="Cambria"/>
    <w:panose1 w:val="00000000000000000000"/>
    <w:charset w:val="00"/>
    <w:family w:val="auto"/>
    <w:pitch w:val="variable"/>
    <w:sig w:usb0="A00002FF" w:usb1="5000204B"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terata Medium">
    <w:altName w:val="Calibri"/>
    <w:panose1 w:val="00000000000000000000"/>
    <w:charset w:val="00"/>
    <w:family w:val="auto"/>
    <w:pitch w:val="variable"/>
    <w:sig w:usb0="E00002FF" w:usb1="5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Literata Light">
    <w:panose1 w:val="00000000000000000000"/>
    <w:charset w:val="00"/>
    <w:family w:val="auto"/>
    <w:pitch w:val="variable"/>
    <w:sig w:usb0="E00002FF" w:usb1="5000207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19AB93" w14:textId="77777777" w:rsidR="00FB32D2" w:rsidRDefault="00FB32D2" w:rsidP="008F3EF2">
      <w:r>
        <w:separator/>
      </w:r>
    </w:p>
  </w:footnote>
  <w:footnote w:type="continuationSeparator" w:id="0">
    <w:p w14:paraId="0F9F86EF" w14:textId="77777777" w:rsidR="00FB32D2" w:rsidRDefault="00FB32D2" w:rsidP="008F3EF2">
      <w:r>
        <w:continuationSeparator/>
      </w:r>
    </w:p>
  </w:footnote>
  <w:footnote w:type="continuationNotice" w:id="1">
    <w:p w14:paraId="32F1ABFC" w14:textId="77777777" w:rsidR="00FB32D2" w:rsidRDefault="00FB32D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53A6B" w14:textId="77777777" w:rsidR="00111CDA" w:rsidRPr="00C67567" w:rsidRDefault="00111CDA" w:rsidP="00111CDA">
    <w:pPr>
      <w:pStyle w:val="Header"/>
      <w:spacing w:line="276" w:lineRule="auto"/>
      <w:ind w:right="-1"/>
      <w:jc w:val="right"/>
      <w:rPr>
        <w:color w:val="245881"/>
      </w:rPr>
    </w:pPr>
    <w:r w:rsidRPr="00C67567">
      <w:rPr>
        <w:noProof/>
        <w:color w:val="245881"/>
      </w:rPr>
      <mc:AlternateContent>
        <mc:Choice Requires="wpg">
          <w:drawing>
            <wp:anchor distT="0" distB="0" distL="114300" distR="114300" simplePos="0" relativeHeight="251658240" behindDoc="0" locked="0" layoutInCell="1" allowOverlap="1" wp14:anchorId="7DF66D2E" wp14:editId="71C76AF4">
              <wp:simplePos x="0" y="0"/>
              <wp:positionH relativeFrom="column">
                <wp:posOffset>-640080</wp:posOffset>
              </wp:positionH>
              <wp:positionV relativeFrom="paragraph">
                <wp:posOffset>133350</wp:posOffset>
              </wp:positionV>
              <wp:extent cx="10696575" cy="1466850"/>
              <wp:effectExtent l="0" t="0" r="9525" b="0"/>
              <wp:wrapNone/>
              <wp:docPr id="956677831" name="Group 956677831"/>
              <wp:cNvGraphicFramePr/>
              <a:graphic xmlns:a="http://schemas.openxmlformats.org/drawingml/2006/main">
                <a:graphicData uri="http://schemas.microsoft.com/office/word/2010/wordprocessingGroup">
                  <wpg:wgp>
                    <wpg:cNvGrpSpPr/>
                    <wpg:grpSpPr>
                      <a:xfrm>
                        <a:off x="0" y="0"/>
                        <a:ext cx="10696575" cy="1466850"/>
                        <a:chOff x="-514351" y="0"/>
                        <a:chExt cx="10696575" cy="1466850"/>
                      </a:xfrm>
                    </wpg:grpSpPr>
                    <pic:pic xmlns:pic="http://schemas.openxmlformats.org/drawingml/2006/picture">
                      <pic:nvPicPr>
                        <pic:cNvPr id="1284399162" name="Picture 1284399162" descr="Cairngorms National Park Authority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28575" y="0"/>
                          <a:ext cx="2715895" cy="1177925"/>
                        </a:xfrm>
                        <a:prstGeom prst="rect">
                          <a:avLst/>
                        </a:prstGeom>
                        <a:noFill/>
                        <a:ln>
                          <a:noFill/>
                        </a:ln>
                      </pic:spPr>
                    </pic:pic>
                    <pic:pic xmlns:pic="http://schemas.openxmlformats.org/drawingml/2006/picture">
                      <pic:nvPicPr>
                        <pic:cNvPr id="1796058885" name="Picture 1796058885">
                          <a:extLst>
                            <a:ext uri="{C183D7F6-B498-43B3-948B-1728B52AA6E4}">
                              <adec:decorative xmlns:adec="http://schemas.microsoft.com/office/drawing/2017/decorative" val="1"/>
                            </a:ext>
                          </a:extLst>
                        </pic:cNvPr>
                        <pic:cNvPicPr>
                          <a:picLocks noChangeAspect="1"/>
                        </pic:cNvPicPr>
                      </pic:nvPicPr>
                      <pic:blipFill rotWithShape="1">
                        <a:blip r:embed="rId2">
                          <a:extLst>
                            <a:ext uri="{28A0092B-C50C-407E-A947-70E740481C1C}">
                              <a14:useLocalDpi xmlns:a14="http://schemas.microsoft.com/office/drawing/2010/main" val="0"/>
                            </a:ext>
                          </a:extLst>
                        </a:blip>
                        <a:srcRect t="83683" b="13461"/>
                        <a:stretch/>
                      </pic:blipFill>
                      <pic:spPr bwMode="auto">
                        <a:xfrm>
                          <a:off x="-514351" y="1162050"/>
                          <a:ext cx="10696575" cy="30480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dec="http://schemas.microsoft.com/office/drawing/2017/decorative" xmlns:arto="http://schemas.microsoft.com/office/word/2006/arto">
          <w:pict>
            <v:group id="Group 956677831" style="position:absolute;margin-left:-50.4pt;margin-top:10.5pt;width:842.25pt;height:115.5pt;z-index:251661312;mso-width-relative:margin;mso-height-relative:margin" coordsize="106965,14668" coordorigin="-5143" o:spid="_x0000_s1026" w14:anchorId="12B76A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284399162" style="position:absolute;left:-285;width:27158;height:11779;visibility:visible;mso-wrap-style:square" alt="Cairngorms National Park Authority logo"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">
                <v:imagedata o:title="Cairngorms National Park Authority logo" r:id="rId3"/>
              </v:shape>
              <v:shape id="Picture 1796058885" style="position:absolute;left:-5143;top:11620;width:106965;height:3048;visibility:visible;mso-wrap-style:square" alt="&quot;&quot;"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">
                <v:imagedata croptop="54842f" cropbottom="8822f" o:title="" r:id="rId4"/>
              </v:shape>
            </v:group>
          </w:pict>
        </mc:Fallback>
      </mc:AlternateContent>
    </w:r>
  </w:p>
  <w:p w14:paraId="0A3ECA87" w14:textId="77777777" w:rsidR="00111CDA" w:rsidRPr="00C67567" w:rsidRDefault="00111CDA" w:rsidP="00111CDA">
    <w:pPr>
      <w:pStyle w:val="Header"/>
      <w:spacing w:line="276" w:lineRule="auto"/>
      <w:jc w:val="right"/>
      <w:rPr>
        <w:color w:val="245881"/>
      </w:rPr>
    </w:pPr>
  </w:p>
  <w:p w14:paraId="25EC649A" w14:textId="12E1ABAF" w:rsidR="00111CDA" w:rsidRDefault="00C94195" w:rsidP="000F6AF2">
    <w:pPr>
      <w:pStyle w:val="Boldbodycopy"/>
      <w:jc w:val="right"/>
    </w:pPr>
    <w:r>
      <w:t>Performance Committee Paper 2</w:t>
    </w:r>
  </w:p>
  <w:p w14:paraId="692519BE" w14:textId="3602924A" w:rsidR="00C94195" w:rsidRPr="00C67567" w:rsidRDefault="000F6AF2" w:rsidP="000F6AF2">
    <w:pPr>
      <w:pStyle w:val="Boldbodycopy"/>
      <w:jc w:val="right"/>
    </w:pPr>
    <w:r>
      <w:t>13 December 2024</w:t>
    </w:r>
  </w:p>
  <w:p w14:paraId="78DC2D53" w14:textId="77777777" w:rsidR="00111CDA" w:rsidRPr="00C67567" w:rsidRDefault="00111CDA" w:rsidP="00111CDA">
    <w:pPr>
      <w:pStyle w:val="Header"/>
      <w:spacing w:line="276" w:lineRule="auto"/>
      <w:jc w:val="right"/>
      <w:rPr>
        <w:color w:val="245881"/>
      </w:rPr>
    </w:pPr>
  </w:p>
  <w:p w14:paraId="31C3D100" w14:textId="77777777" w:rsidR="00111CDA" w:rsidRDefault="00111CDA" w:rsidP="00111CDA">
    <w:pPr>
      <w:pStyle w:val="Header"/>
      <w:spacing w:before="40" w:line="276" w:lineRule="auto"/>
      <w:jc w:val="right"/>
      <w:rPr>
        <w:b/>
        <w:bCs/>
        <w:color w:val="44546A" w:themeColor="text2"/>
      </w:rPr>
    </w:pPr>
    <w:r w:rsidRPr="00E15148">
      <w:rPr>
        <w:color w:val="44546A" w:themeColor="text2"/>
      </w:rPr>
      <w:t xml:space="preserve">Page </w:t>
    </w:r>
    <w:r w:rsidRPr="00E15148">
      <w:rPr>
        <w:b/>
        <w:bCs/>
        <w:color w:val="44546A" w:themeColor="text2"/>
      </w:rPr>
      <w:fldChar w:fldCharType="begin"/>
    </w:r>
    <w:r w:rsidRPr="00E15148">
      <w:rPr>
        <w:b/>
        <w:bCs/>
        <w:color w:val="44546A" w:themeColor="text2"/>
      </w:rPr>
      <w:instrText xml:space="preserve"> PAGE  \* Arabic  \* MERGEFORMAT </w:instrText>
    </w:r>
    <w:r w:rsidRPr="00E15148">
      <w:rPr>
        <w:b/>
        <w:bCs/>
        <w:color w:val="44546A" w:themeColor="text2"/>
      </w:rPr>
      <w:fldChar w:fldCharType="separate"/>
    </w:r>
    <w:r>
      <w:rPr>
        <w:b/>
        <w:bCs/>
        <w:color w:val="44546A" w:themeColor="text2"/>
      </w:rPr>
      <w:t>1</w:t>
    </w:r>
    <w:r w:rsidRPr="00E15148">
      <w:rPr>
        <w:b/>
        <w:bCs/>
        <w:color w:val="44546A" w:themeColor="text2"/>
      </w:rPr>
      <w:fldChar w:fldCharType="end"/>
    </w:r>
    <w:r w:rsidRPr="00E15148">
      <w:rPr>
        <w:color w:val="44546A" w:themeColor="text2"/>
      </w:rPr>
      <w:t xml:space="preserve"> of </w:t>
    </w:r>
    <w:r w:rsidRPr="00E15148">
      <w:rPr>
        <w:b/>
        <w:bCs/>
        <w:color w:val="44546A" w:themeColor="text2"/>
      </w:rPr>
      <w:fldChar w:fldCharType="begin"/>
    </w:r>
    <w:r w:rsidRPr="00E15148">
      <w:rPr>
        <w:b/>
        <w:bCs/>
        <w:color w:val="44546A" w:themeColor="text2"/>
      </w:rPr>
      <w:instrText xml:space="preserve"> NUMPAGES  \* Arabic  \* MERGEFORMAT </w:instrText>
    </w:r>
    <w:r w:rsidRPr="00E15148">
      <w:rPr>
        <w:b/>
        <w:bCs/>
        <w:color w:val="44546A" w:themeColor="text2"/>
      </w:rPr>
      <w:fldChar w:fldCharType="separate"/>
    </w:r>
    <w:r>
      <w:rPr>
        <w:b/>
        <w:bCs/>
        <w:color w:val="44546A" w:themeColor="text2"/>
      </w:rPr>
      <w:t>3</w:t>
    </w:r>
    <w:r w:rsidRPr="00E15148">
      <w:rPr>
        <w:b/>
        <w:bCs/>
        <w:color w:val="44546A" w:themeColor="text2"/>
      </w:rPr>
      <w:fldChar w:fldCharType="end"/>
    </w:r>
  </w:p>
  <w:p w14:paraId="4035AC9D" w14:textId="77777777" w:rsidR="00111CDA" w:rsidRDefault="00111CDA" w:rsidP="00111CDA">
    <w:pPr>
      <w:pStyle w:val="Header"/>
      <w:spacing w:before="40" w:line="276" w:lineRule="auto"/>
      <w:jc w:val="right"/>
      <w:rPr>
        <w:b/>
        <w:bCs/>
        <w:color w:val="44546A" w:themeColor="text2"/>
      </w:rPr>
    </w:pPr>
  </w:p>
  <w:p w14:paraId="662BE50A" w14:textId="77777777" w:rsidR="00886359" w:rsidRDefault="00886359" w:rsidP="00111C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C6CC3678"/>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7BB44196"/>
    <w:lvl w:ilvl="0">
      <w:start w:val="1"/>
      <w:numFmt w:val="lowerRoman"/>
      <w:lvlText w:val="%1."/>
      <w:lvlJc w:val="right"/>
      <w:pPr>
        <w:ind w:left="720" w:hanging="360"/>
      </w:pPr>
      <w:rPr>
        <w:color w:val="245881"/>
      </w:rPr>
    </w:lvl>
  </w:abstractNum>
  <w:abstractNum w:abstractNumId="2" w15:restartNumberingAfterBreak="0">
    <w:nsid w:val="FFFFFF89"/>
    <w:multiLevelType w:val="singleLevel"/>
    <w:tmpl w:val="42DC5EEA"/>
    <w:lvl w:ilvl="0">
      <w:start w:val="1"/>
      <w:numFmt w:val="bullet"/>
      <w:pStyle w:val="ListBullet"/>
      <w:lvlText w:val=""/>
      <w:lvlJc w:val="left"/>
      <w:pPr>
        <w:tabs>
          <w:tab w:val="num" w:pos="360"/>
        </w:tabs>
        <w:ind w:left="360" w:hanging="360"/>
      </w:pPr>
      <w:rPr>
        <w:rFonts w:ascii="Symbol" w:hAnsi="Symbol" w:hint="default"/>
        <w:color w:val="245881"/>
      </w:rPr>
    </w:lvl>
  </w:abstractNum>
  <w:abstractNum w:abstractNumId="3" w15:restartNumberingAfterBreak="0">
    <w:nsid w:val="037B402D"/>
    <w:multiLevelType w:val="multilevel"/>
    <w:tmpl w:val="6DC6B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E376C5"/>
    <w:multiLevelType w:val="hybridMultilevel"/>
    <w:tmpl w:val="6E2875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EC4246"/>
    <w:multiLevelType w:val="hybridMultilevel"/>
    <w:tmpl w:val="877AE6D4"/>
    <w:lvl w:ilvl="0" w:tplc="12D61FB2">
      <w:start w:val="1"/>
      <w:numFmt w:val="decimal"/>
      <w:pStyle w:val="Numberedlist1"/>
      <w:lvlText w:val="%1."/>
      <w:lvlJc w:val="left"/>
      <w:pPr>
        <w:ind w:left="720" w:hanging="360"/>
      </w:pPr>
      <w:rPr>
        <w:color w:val="245881"/>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A10B7C"/>
    <w:multiLevelType w:val="multilevel"/>
    <w:tmpl w:val="67EE9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8D4001"/>
    <w:multiLevelType w:val="multilevel"/>
    <w:tmpl w:val="579C8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A9B3C2A"/>
    <w:multiLevelType w:val="hybridMultilevel"/>
    <w:tmpl w:val="8A12661E"/>
    <w:lvl w:ilvl="0" w:tplc="7BB44196">
      <w:start w:val="1"/>
      <w:numFmt w:val="lowerRoman"/>
      <w:lvlText w:val="%1."/>
      <w:lvlJc w:val="right"/>
      <w:pPr>
        <w:ind w:left="720" w:hanging="360"/>
      </w:pPr>
      <w:rPr>
        <w:color w:val="24588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9E1BC5"/>
    <w:multiLevelType w:val="hybridMultilevel"/>
    <w:tmpl w:val="1924DC46"/>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DE43761"/>
    <w:multiLevelType w:val="hybridMultilevel"/>
    <w:tmpl w:val="92F2E59E"/>
    <w:lvl w:ilvl="0" w:tplc="7BB44196">
      <w:start w:val="1"/>
      <w:numFmt w:val="lowerRoman"/>
      <w:lvlText w:val="%1."/>
      <w:lvlJc w:val="right"/>
      <w:pPr>
        <w:ind w:left="720" w:hanging="360"/>
      </w:pPr>
      <w:rPr>
        <w:color w:val="24588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8D6549"/>
    <w:multiLevelType w:val="hybridMultilevel"/>
    <w:tmpl w:val="BAB2F3B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2" w15:restartNumberingAfterBreak="0">
    <w:nsid w:val="305851C8"/>
    <w:multiLevelType w:val="hybridMultilevel"/>
    <w:tmpl w:val="5DE48650"/>
    <w:lvl w:ilvl="0" w:tplc="48CACAC4">
      <w:start w:val="1"/>
      <w:numFmt w:val="bullet"/>
      <w:pStyle w:val="Bulletindented"/>
      <w:lvlText w:val=""/>
      <w:lvlJc w:val="left"/>
      <w:pPr>
        <w:ind w:left="720" w:hanging="360"/>
      </w:pPr>
      <w:rPr>
        <w:rFonts w:ascii="Symbol" w:hAnsi="Symbol" w:hint="default"/>
        <w:color w:val="24588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E05884"/>
    <w:multiLevelType w:val="multilevel"/>
    <w:tmpl w:val="1B422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5324C32"/>
    <w:multiLevelType w:val="hybridMultilevel"/>
    <w:tmpl w:val="17D8296E"/>
    <w:lvl w:ilvl="0" w:tplc="E6ACFBC8">
      <w:start w:val="1"/>
      <w:numFmt w:val="upperRoman"/>
      <w:lvlText w:val="%1."/>
      <w:lvlJc w:val="right"/>
      <w:pPr>
        <w:ind w:left="720" w:hanging="360"/>
      </w:pPr>
      <w:rPr>
        <w:color w:val="24588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3F649F"/>
    <w:multiLevelType w:val="hybridMultilevel"/>
    <w:tmpl w:val="E864F234"/>
    <w:lvl w:ilvl="0" w:tplc="7BB44196">
      <w:start w:val="1"/>
      <w:numFmt w:val="lowerRoman"/>
      <w:lvlText w:val="%1."/>
      <w:lvlJc w:val="right"/>
      <w:pPr>
        <w:ind w:left="720" w:hanging="360"/>
      </w:pPr>
      <w:rPr>
        <w:color w:val="24588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2401EA7"/>
    <w:multiLevelType w:val="multilevel"/>
    <w:tmpl w:val="EA6AA85A"/>
    <w:lvl w:ilvl="0">
      <w:start w:val="1"/>
      <w:numFmt w:val="lowerLetter"/>
      <w:pStyle w:val="Alphaindentedbullet"/>
      <w:lvlText w:val="%1)"/>
      <w:lvlJc w:val="left"/>
      <w:pPr>
        <w:ind w:left="709" w:hanging="425"/>
      </w:pPr>
      <w:rPr>
        <w:rFonts w:ascii="Mulish" w:hAnsi="Mulish" w:hint="default"/>
        <w:b w:val="0"/>
        <w:i w:val="0"/>
        <w:color w:val="245881"/>
        <w:sz w:val="24"/>
      </w:rPr>
    </w:lvl>
    <w:lvl w:ilvl="1">
      <w:start w:val="1"/>
      <w:numFmt w:val="lowerLetter"/>
      <w:lvlText w:val="%2."/>
      <w:lvlJc w:val="left"/>
      <w:pPr>
        <w:ind w:left="709" w:hanging="284"/>
      </w:pPr>
      <w:rPr>
        <w:rFonts w:hint="default"/>
      </w:rPr>
    </w:lvl>
    <w:lvl w:ilvl="2">
      <w:start w:val="1"/>
      <w:numFmt w:val="lowerRoman"/>
      <w:lvlText w:val="%3."/>
      <w:lvlJc w:val="right"/>
      <w:pPr>
        <w:ind w:left="709" w:hanging="284"/>
      </w:pPr>
      <w:rPr>
        <w:rFonts w:hint="default"/>
      </w:rPr>
    </w:lvl>
    <w:lvl w:ilvl="3">
      <w:start w:val="1"/>
      <w:numFmt w:val="decimal"/>
      <w:lvlText w:val="%4."/>
      <w:lvlJc w:val="left"/>
      <w:pPr>
        <w:ind w:left="709" w:hanging="284"/>
      </w:pPr>
      <w:rPr>
        <w:rFonts w:hint="default"/>
      </w:rPr>
    </w:lvl>
    <w:lvl w:ilvl="4">
      <w:start w:val="1"/>
      <w:numFmt w:val="lowerLetter"/>
      <w:lvlText w:val="%5."/>
      <w:lvlJc w:val="left"/>
      <w:pPr>
        <w:ind w:left="709" w:hanging="284"/>
      </w:pPr>
      <w:rPr>
        <w:rFonts w:hint="default"/>
      </w:rPr>
    </w:lvl>
    <w:lvl w:ilvl="5">
      <w:start w:val="1"/>
      <w:numFmt w:val="lowerRoman"/>
      <w:lvlText w:val="%6."/>
      <w:lvlJc w:val="right"/>
      <w:pPr>
        <w:ind w:left="709" w:hanging="284"/>
      </w:pPr>
      <w:rPr>
        <w:rFonts w:hint="default"/>
      </w:rPr>
    </w:lvl>
    <w:lvl w:ilvl="6">
      <w:start w:val="1"/>
      <w:numFmt w:val="decimal"/>
      <w:lvlText w:val="%7."/>
      <w:lvlJc w:val="left"/>
      <w:pPr>
        <w:ind w:left="709" w:hanging="284"/>
      </w:pPr>
      <w:rPr>
        <w:rFonts w:hint="default"/>
      </w:rPr>
    </w:lvl>
    <w:lvl w:ilvl="7">
      <w:start w:val="1"/>
      <w:numFmt w:val="lowerLetter"/>
      <w:lvlText w:val="%8."/>
      <w:lvlJc w:val="left"/>
      <w:pPr>
        <w:ind w:left="709" w:hanging="284"/>
      </w:pPr>
      <w:rPr>
        <w:rFonts w:hint="default"/>
      </w:rPr>
    </w:lvl>
    <w:lvl w:ilvl="8">
      <w:start w:val="1"/>
      <w:numFmt w:val="lowerRoman"/>
      <w:lvlText w:val="%9."/>
      <w:lvlJc w:val="right"/>
      <w:pPr>
        <w:ind w:left="709" w:hanging="284"/>
      </w:pPr>
      <w:rPr>
        <w:rFonts w:hint="default"/>
      </w:rPr>
    </w:lvl>
  </w:abstractNum>
  <w:abstractNum w:abstractNumId="17" w15:restartNumberingAfterBreak="0">
    <w:nsid w:val="52CF19A2"/>
    <w:multiLevelType w:val="hybridMultilevel"/>
    <w:tmpl w:val="DCE49556"/>
    <w:lvl w:ilvl="0" w:tplc="79460282">
      <w:start w:val="1"/>
      <w:numFmt w:val="upperRoman"/>
      <w:pStyle w:val="Romannumeralsindented"/>
      <w:lvlText w:val="%1."/>
      <w:lvlJc w:val="right"/>
      <w:pPr>
        <w:ind w:left="720" w:hanging="360"/>
      </w:pPr>
      <w:rPr>
        <w:color w:val="245881"/>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0295B1B"/>
    <w:multiLevelType w:val="hybridMultilevel"/>
    <w:tmpl w:val="41D2AB48"/>
    <w:lvl w:ilvl="0" w:tplc="7BB44196">
      <w:start w:val="1"/>
      <w:numFmt w:val="lowerRoman"/>
      <w:lvlText w:val="%1."/>
      <w:lvlJc w:val="right"/>
      <w:pPr>
        <w:ind w:left="720" w:hanging="360"/>
      </w:pPr>
      <w:rPr>
        <w:color w:val="24588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EFC04F4"/>
    <w:multiLevelType w:val="hybridMultilevel"/>
    <w:tmpl w:val="777EB32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0DE48F0"/>
    <w:multiLevelType w:val="hybridMultilevel"/>
    <w:tmpl w:val="A1FCBFE2"/>
    <w:lvl w:ilvl="0" w:tplc="7BB44196">
      <w:start w:val="1"/>
      <w:numFmt w:val="lowerRoman"/>
      <w:lvlText w:val="%1."/>
      <w:lvlJc w:val="right"/>
      <w:pPr>
        <w:ind w:left="720" w:hanging="360"/>
      </w:pPr>
      <w:rPr>
        <w:color w:val="245881"/>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55D33AE"/>
    <w:multiLevelType w:val="hybridMultilevel"/>
    <w:tmpl w:val="BEC6568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33616253">
    <w:abstractNumId w:val="2"/>
  </w:num>
  <w:num w:numId="2" w16cid:durableId="1295716669">
    <w:abstractNumId w:val="1"/>
  </w:num>
  <w:num w:numId="3" w16cid:durableId="978849591">
    <w:abstractNumId w:val="18"/>
  </w:num>
  <w:num w:numId="4" w16cid:durableId="1365594131">
    <w:abstractNumId w:val="10"/>
  </w:num>
  <w:num w:numId="5" w16cid:durableId="1402292561">
    <w:abstractNumId w:val="0"/>
  </w:num>
  <w:num w:numId="6" w16cid:durableId="451899287">
    <w:abstractNumId w:val="15"/>
  </w:num>
  <w:num w:numId="7" w16cid:durableId="906837023">
    <w:abstractNumId w:val="8"/>
  </w:num>
  <w:num w:numId="8" w16cid:durableId="1576475652">
    <w:abstractNumId w:val="20"/>
  </w:num>
  <w:num w:numId="9" w16cid:durableId="236479438">
    <w:abstractNumId w:val="5"/>
  </w:num>
  <w:num w:numId="10" w16cid:durableId="1226337742">
    <w:abstractNumId w:val="14"/>
  </w:num>
  <w:num w:numId="11" w16cid:durableId="367950439">
    <w:abstractNumId w:val="17"/>
  </w:num>
  <w:num w:numId="12" w16cid:durableId="1276521215">
    <w:abstractNumId w:val="12"/>
  </w:num>
  <w:num w:numId="13" w16cid:durableId="844049612">
    <w:abstractNumId w:val="16"/>
  </w:num>
  <w:num w:numId="14" w16cid:durableId="137697247">
    <w:abstractNumId w:val="16"/>
    <w:lvlOverride w:ilvl="0">
      <w:startOverride w:val="1"/>
    </w:lvlOverride>
  </w:num>
  <w:num w:numId="15" w16cid:durableId="213277043">
    <w:abstractNumId w:val="16"/>
    <w:lvlOverride w:ilvl="0">
      <w:startOverride w:val="1"/>
    </w:lvlOverride>
  </w:num>
  <w:num w:numId="16" w16cid:durableId="593978767">
    <w:abstractNumId w:val="16"/>
    <w:lvlOverride w:ilvl="0">
      <w:startOverride w:val="1"/>
    </w:lvlOverride>
  </w:num>
  <w:num w:numId="17" w16cid:durableId="9178352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999847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00514068">
    <w:abstractNumId w:val="17"/>
    <w:lvlOverride w:ilvl="0">
      <w:startOverride w:val="1"/>
    </w:lvlOverride>
  </w:num>
  <w:num w:numId="20" w16cid:durableId="4711703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28109612">
    <w:abstractNumId w:val="11"/>
  </w:num>
  <w:num w:numId="22" w16cid:durableId="2740955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2675357">
    <w:abstractNumId w:val="21"/>
  </w:num>
  <w:num w:numId="24" w16cid:durableId="1703898125">
    <w:abstractNumId w:val="19"/>
  </w:num>
  <w:num w:numId="25" w16cid:durableId="454325893">
    <w:abstractNumId w:val="9"/>
  </w:num>
  <w:num w:numId="26" w16cid:durableId="1139375466">
    <w:abstractNumId w:val="4"/>
  </w:num>
  <w:num w:numId="27" w16cid:durableId="2111729585">
    <w:abstractNumId w:val="6"/>
  </w:num>
  <w:num w:numId="28" w16cid:durableId="776868905">
    <w:abstractNumId w:val="13"/>
  </w:num>
  <w:num w:numId="29" w16cid:durableId="540678148">
    <w:abstractNumId w:val="7"/>
  </w:num>
  <w:num w:numId="30" w16cid:durableId="6518567">
    <w:abstractNumId w:val="3"/>
  </w:num>
  <w:num w:numId="31" w16cid:durableId="171882057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4934189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169955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85309197">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9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FED"/>
    <w:rsid w:val="00000450"/>
    <w:rsid w:val="000046D2"/>
    <w:rsid w:val="00016A63"/>
    <w:rsid w:val="00017841"/>
    <w:rsid w:val="00036154"/>
    <w:rsid w:val="000467B6"/>
    <w:rsid w:val="00047EDF"/>
    <w:rsid w:val="00051CD8"/>
    <w:rsid w:val="00062CF0"/>
    <w:rsid w:val="00064349"/>
    <w:rsid w:val="00071930"/>
    <w:rsid w:val="00076FE8"/>
    <w:rsid w:val="0008319B"/>
    <w:rsid w:val="00083BC2"/>
    <w:rsid w:val="00097529"/>
    <w:rsid w:val="000A0784"/>
    <w:rsid w:val="000A26E8"/>
    <w:rsid w:val="000A3FB7"/>
    <w:rsid w:val="000C03BA"/>
    <w:rsid w:val="000D121F"/>
    <w:rsid w:val="000D1235"/>
    <w:rsid w:val="000E0FFC"/>
    <w:rsid w:val="000F6AF2"/>
    <w:rsid w:val="00101510"/>
    <w:rsid w:val="001039C1"/>
    <w:rsid w:val="00110B82"/>
    <w:rsid w:val="00111314"/>
    <w:rsid w:val="00111CDA"/>
    <w:rsid w:val="00112D3D"/>
    <w:rsid w:val="00132311"/>
    <w:rsid w:val="00137CBC"/>
    <w:rsid w:val="00143223"/>
    <w:rsid w:val="00146CC9"/>
    <w:rsid w:val="00161024"/>
    <w:rsid w:val="001619A5"/>
    <w:rsid w:val="00162B05"/>
    <w:rsid w:val="001631A3"/>
    <w:rsid w:val="00176E0E"/>
    <w:rsid w:val="00193FED"/>
    <w:rsid w:val="0019508B"/>
    <w:rsid w:val="001A4B5C"/>
    <w:rsid w:val="001C04B7"/>
    <w:rsid w:val="001C137F"/>
    <w:rsid w:val="001C39D4"/>
    <w:rsid w:val="001C4872"/>
    <w:rsid w:val="001C5D3E"/>
    <w:rsid w:val="001C7550"/>
    <w:rsid w:val="001D2CBE"/>
    <w:rsid w:val="001D2E4D"/>
    <w:rsid w:val="001D5E03"/>
    <w:rsid w:val="001D6C9A"/>
    <w:rsid w:val="001D71E7"/>
    <w:rsid w:val="001E02F0"/>
    <w:rsid w:val="001E1AE9"/>
    <w:rsid w:val="001F773A"/>
    <w:rsid w:val="001F795F"/>
    <w:rsid w:val="00202A23"/>
    <w:rsid w:val="00204133"/>
    <w:rsid w:val="00205D29"/>
    <w:rsid w:val="00211BB8"/>
    <w:rsid w:val="00213977"/>
    <w:rsid w:val="002162A4"/>
    <w:rsid w:val="00217A6C"/>
    <w:rsid w:val="00224EFB"/>
    <w:rsid w:val="00234E45"/>
    <w:rsid w:val="00260353"/>
    <w:rsid w:val="002607BC"/>
    <w:rsid w:val="002623F7"/>
    <w:rsid w:val="002776CB"/>
    <w:rsid w:val="00283943"/>
    <w:rsid w:val="002864E5"/>
    <w:rsid w:val="002922CE"/>
    <w:rsid w:val="00295EC5"/>
    <w:rsid w:val="002B033D"/>
    <w:rsid w:val="002C29BA"/>
    <w:rsid w:val="002C6A05"/>
    <w:rsid w:val="002E31BB"/>
    <w:rsid w:val="002E7203"/>
    <w:rsid w:val="002F1881"/>
    <w:rsid w:val="002F7D2D"/>
    <w:rsid w:val="00313AAD"/>
    <w:rsid w:val="0031579E"/>
    <w:rsid w:val="0032255C"/>
    <w:rsid w:val="00322936"/>
    <w:rsid w:val="0033061E"/>
    <w:rsid w:val="00331116"/>
    <w:rsid w:val="00336C3F"/>
    <w:rsid w:val="00336CF9"/>
    <w:rsid w:val="0036472F"/>
    <w:rsid w:val="0037025B"/>
    <w:rsid w:val="00372B4F"/>
    <w:rsid w:val="00373A91"/>
    <w:rsid w:val="00373BDB"/>
    <w:rsid w:val="00375422"/>
    <w:rsid w:val="0037620B"/>
    <w:rsid w:val="00382F87"/>
    <w:rsid w:val="0038423A"/>
    <w:rsid w:val="00390D20"/>
    <w:rsid w:val="003A1304"/>
    <w:rsid w:val="003A1911"/>
    <w:rsid w:val="003B0A71"/>
    <w:rsid w:val="003B5765"/>
    <w:rsid w:val="003C0A97"/>
    <w:rsid w:val="003C324D"/>
    <w:rsid w:val="003C6592"/>
    <w:rsid w:val="003C76A2"/>
    <w:rsid w:val="003D43D5"/>
    <w:rsid w:val="003E29ED"/>
    <w:rsid w:val="003E313B"/>
    <w:rsid w:val="003E73CE"/>
    <w:rsid w:val="003F0D87"/>
    <w:rsid w:val="003F2C42"/>
    <w:rsid w:val="003F723A"/>
    <w:rsid w:val="003F7ED6"/>
    <w:rsid w:val="00403908"/>
    <w:rsid w:val="00404493"/>
    <w:rsid w:val="0040457B"/>
    <w:rsid w:val="0040784B"/>
    <w:rsid w:val="00414AE8"/>
    <w:rsid w:val="00436E1B"/>
    <w:rsid w:val="00437250"/>
    <w:rsid w:val="00444D55"/>
    <w:rsid w:val="004537C5"/>
    <w:rsid w:val="0046116C"/>
    <w:rsid w:val="00472EAB"/>
    <w:rsid w:val="004829BC"/>
    <w:rsid w:val="004905E0"/>
    <w:rsid w:val="004919DE"/>
    <w:rsid w:val="00492AE1"/>
    <w:rsid w:val="00493F28"/>
    <w:rsid w:val="00496643"/>
    <w:rsid w:val="004A03F3"/>
    <w:rsid w:val="004A42FF"/>
    <w:rsid w:val="004B10D9"/>
    <w:rsid w:val="004C389D"/>
    <w:rsid w:val="004D4814"/>
    <w:rsid w:val="004D5958"/>
    <w:rsid w:val="004D6D46"/>
    <w:rsid w:val="004E780D"/>
    <w:rsid w:val="004F0AA4"/>
    <w:rsid w:val="004F4AA8"/>
    <w:rsid w:val="004F62A9"/>
    <w:rsid w:val="004F7247"/>
    <w:rsid w:val="00521735"/>
    <w:rsid w:val="005219C9"/>
    <w:rsid w:val="00526036"/>
    <w:rsid w:val="00533BF3"/>
    <w:rsid w:val="00542337"/>
    <w:rsid w:val="005559F7"/>
    <w:rsid w:val="005757A5"/>
    <w:rsid w:val="00582946"/>
    <w:rsid w:val="005834E1"/>
    <w:rsid w:val="0058674D"/>
    <w:rsid w:val="005B2B15"/>
    <w:rsid w:val="005C1791"/>
    <w:rsid w:val="005E13C6"/>
    <w:rsid w:val="005E173F"/>
    <w:rsid w:val="005E1CEC"/>
    <w:rsid w:val="005E72D9"/>
    <w:rsid w:val="005F4E06"/>
    <w:rsid w:val="005F52DC"/>
    <w:rsid w:val="005F5697"/>
    <w:rsid w:val="006000AC"/>
    <w:rsid w:val="00600BC6"/>
    <w:rsid w:val="00603465"/>
    <w:rsid w:val="00605F5D"/>
    <w:rsid w:val="00610BAF"/>
    <w:rsid w:val="00625DE3"/>
    <w:rsid w:val="00627552"/>
    <w:rsid w:val="00627846"/>
    <w:rsid w:val="00630D03"/>
    <w:rsid w:val="006321C8"/>
    <w:rsid w:val="00640FCA"/>
    <w:rsid w:val="0064298F"/>
    <w:rsid w:val="00643238"/>
    <w:rsid w:val="00643A0D"/>
    <w:rsid w:val="006528DE"/>
    <w:rsid w:val="00676F13"/>
    <w:rsid w:val="00680530"/>
    <w:rsid w:val="006809E4"/>
    <w:rsid w:val="00685599"/>
    <w:rsid w:val="00690761"/>
    <w:rsid w:val="00692AC9"/>
    <w:rsid w:val="0069796D"/>
    <w:rsid w:val="006B0D43"/>
    <w:rsid w:val="006B1111"/>
    <w:rsid w:val="006C0249"/>
    <w:rsid w:val="006C6DA4"/>
    <w:rsid w:val="006E3CD4"/>
    <w:rsid w:val="006F000D"/>
    <w:rsid w:val="006F1802"/>
    <w:rsid w:val="006F35A2"/>
    <w:rsid w:val="006F540C"/>
    <w:rsid w:val="006F6C52"/>
    <w:rsid w:val="007071B3"/>
    <w:rsid w:val="007075B2"/>
    <w:rsid w:val="00714E01"/>
    <w:rsid w:val="00715E9F"/>
    <w:rsid w:val="00723D71"/>
    <w:rsid w:val="00742A22"/>
    <w:rsid w:val="00750797"/>
    <w:rsid w:val="00752994"/>
    <w:rsid w:val="00754149"/>
    <w:rsid w:val="007550FF"/>
    <w:rsid w:val="0076534A"/>
    <w:rsid w:val="007655D0"/>
    <w:rsid w:val="00771EAD"/>
    <w:rsid w:val="00774D8B"/>
    <w:rsid w:val="007753C7"/>
    <w:rsid w:val="00780D39"/>
    <w:rsid w:val="00781EAC"/>
    <w:rsid w:val="00797D5D"/>
    <w:rsid w:val="007B05A9"/>
    <w:rsid w:val="007B1A87"/>
    <w:rsid w:val="007B1C5C"/>
    <w:rsid w:val="007B2E80"/>
    <w:rsid w:val="007B6C55"/>
    <w:rsid w:val="007B7BDA"/>
    <w:rsid w:val="007C6583"/>
    <w:rsid w:val="007D4876"/>
    <w:rsid w:val="007D5596"/>
    <w:rsid w:val="007E1017"/>
    <w:rsid w:val="007E507F"/>
    <w:rsid w:val="007F4C6B"/>
    <w:rsid w:val="007F5C1E"/>
    <w:rsid w:val="00801F72"/>
    <w:rsid w:val="00802261"/>
    <w:rsid w:val="00804EEA"/>
    <w:rsid w:val="00817DBD"/>
    <w:rsid w:val="008269ED"/>
    <w:rsid w:val="0082749F"/>
    <w:rsid w:val="00831E7D"/>
    <w:rsid w:val="008322E4"/>
    <w:rsid w:val="00833920"/>
    <w:rsid w:val="00854C65"/>
    <w:rsid w:val="00857208"/>
    <w:rsid w:val="00857FD9"/>
    <w:rsid w:val="0086079F"/>
    <w:rsid w:val="008612A0"/>
    <w:rsid w:val="00867C28"/>
    <w:rsid w:val="00871208"/>
    <w:rsid w:val="00871A6B"/>
    <w:rsid w:val="00875B33"/>
    <w:rsid w:val="00882F9D"/>
    <w:rsid w:val="00886359"/>
    <w:rsid w:val="008B4A07"/>
    <w:rsid w:val="008C4CFB"/>
    <w:rsid w:val="008C75E1"/>
    <w:rsid w:val="008D139C"/>
    <w:rsid w:val="008D357F"/>
    <w:rsid w:val="008D54B1"/>
    <w:rsid w:val="008D62C2"/>
    <w:rsid w:val="008D700C"/>
    <w:rsid w:val="008F3EF2"/>
    <w:rsid w:val="008F70CD"/>
    <w:rsid w:val="00905C28"/>
    <w:rsid w:val="00907BA7"/>
    <w:rsid w:val="009151B6"/>
    <w:rsid w:val="00924829"/>
    <w:rsid w:val="00927A29"/>
    <w:rsid w:val="009321F4"/>
    <w:rsid w:val="00943303"/>
    <w:rsid w:val="00946A8B"/>
    <w:rsid w:val="009478F4"/>
    <w:rsid w:val="00947C85"/>
    <w:rsid w:val="0096600B"/>
    <w:rsid w:val="00973AA4"/>
    <w:rsid w:val="009745DE"/>
    <w:rsid w:val="00985B1C"/>
    <w:rsid w:val="009922DF"/>
    <w:rsid w:val="00992F9B"/>
    <w:rsid w:val="00995962"/>
    <w:rsid w:val="00995B01"/>
    <w:rsid w:val="00997231"/>
    <w:rsid w:val="009A3C5E"/>
    <w:rsid w:val="009A5F67"/>
    <w:rsid w:val="009B0754"/>
    <w:rsid w:val="009B1719"/>
    <w:rsid w:val="009B28C6"/>
    <w:rsid w:val="009B2BED"/>
    <w:rsid w:val="009C1C4B"/>
    <w:rsid w:val="009C3E1B"/>
    <w:rsid w:val="009D6E27"/>
    <w:rsid w:val="009E526B"/>
    <w:rsid w:val="009E54E9"/>
    <w:rsid w:val="009E5FDD"/>
    <w:rsid w:val="009F0EE7"/>
    <w:rsid w:val="009F13E2"/>
    <w:rsid w:val="009F1CBF"/>
    <w:rsid w:val="009F3BAF"/>
    <w:rsid w:val="009F5EA2"/>
    <w:rsid w:val="00A00B7C"/>
    <w:rsid w:val="00A02BCB"/>
    <w:rsid w:val="00A03246"/>
    <w:rsid w:val="00A056C8"/>
    <w:rsid w:val="00A2010C"/>
    <w:rsid w:val="00A2409E"/>
    <w:rsid w:val="00A4378E"/>
    <w:rsid w:val="00A474C9"/>
    <w:rsid w:val="00A525EF"/>
    <w:rsid w:val="00A7658F"/>
    <w:rsid w:val="00AA2112"/>
    <w:rsid w:val="00AA6F90"/>
    <w:rsid w:val="00AB0301"/>
    <w:rsid w:val="00AB0B10"/>
    <w:rsid w:val="00AB2378"/>
    <w:rsid w:val="00AB3C96"/>
    <w:rsid w:val="00AB4A53"/>
    <w:rsid w:val="00AD61D4"/>
    <w:rsid w:val="00AE2B81"/>
    <w:rsid w:val="00AF1C54"/>
    <w:rsid w:val="00AF4157"/>
    <w:rsid w:val="00AF792D"/>
    <w:rsid w:val="00B00C3E"/>
    <w:rsid w:val="00B01B3C"/>
    <w:rsid w:val="00B01BD8"/>
    <w:rsid w:val="00B01FDA"/>
    <w:rsid w:val="00B07BCA"/>
    <w:rsid w:val="00B1194D"/>
    <w:rsid w:val="00B167F4"/>
    <w:rsid w:val="00B41336"/>
    <w:rsid w:val="00B41882"/>
    <w:rsid w:val="00B54A8A"/>
    <w:rsid w:val="00B55381"/>
    <w:rsid w:val="00B64165"/>
    <w:rsid w:val="00B65D3D"/>
    <w:rsid w:val="00B661EB"/>
    <w:rsid w:val="00B72900"/>
    <w:rsid w:val="00B82040"/>
    <w:rsid w:val="00BC0D58"/>
    <w:rsid w:val="00BC7578"/>
    <w:rsid w:val="00BD2BD5"/>
    <w:rsid w:val="00BD5EF5"/>
    <w:rsid w:val="00BD70A6"/>
    <w:rsid w:val="00BE233A"/>
    <w:rsid w:val="00BE71F6"/>
    <w:rsid w:val="00BF55E7"/>
    <w:rsid w:val="00C03CBE"/>
    <w:rsid w:val="00C0636E"/>
    <w:rsid w:val="00C13A1A"/>
    <w:rsid w:val="00C201FE"/>
    <w:rsid w:val="00C23198"/>
    <w:rsid w:val="00C232C4"/>
    <w:rsid w:val="00C31535"/>
    <w:rsid w:val="00C329F8"/>
    <w:rsid w:val="00C32F12"/>
    <w:rsid w:val="00C378D4"/>
    <w:rsid w:val="00C417CF"/>
    <w:rsid w:val="00C42EC9"/>
    <w:rsid w:val="00C62EFA"/>
    <w:rsid w:val="00C648D0"/>
    <w:rsid w:val="00C67567"/>
    <w:rsid w:val="00C80F73"/>
    <w:rsid w:val="00C87297"/>
    <w:rsid w:val="00C929A3"/>
    <w:rsid w:val="00C94195"/>
    <w:rsid w:val="00C97A92"/>
    <w:rsid w:val="00CA09F0"/>
    <w:rsid w:val="00CA6F0D"/>
    <w:rsid w:val="00CB28FB"/>
    <w:rsid w:val="00CB7410"/>
    <w:rsid w:val="00CC6981"/>
    <w:rsid w:val="00CD5400"/>
    <w:rsid w:val="00CF2F57"/>
    <w:rsid w:val="00CF4CF1"/>
    <w:rsid w:val="00D14A17"/>
    <w:rsid w:val="00D26E8E"/>
    <w:rsid w:val="00D32CD3"/>
    <w:rsid w:val="00D446CA"/>
    <w:rsid w:val="00D55E88"/>
    <w:rsid w:val="00D62188"/>
    <w:rsid w:val="00D653AA"/>
    <w:rsid w:val="00D67A9C"/>
    <w:rsid w:val="00D747E1"/>
    <w:rsid w:val="00D83011"/>
    <w:rsid w:val="00D848C7"/>
    <w:rsid w:val="00D84B64"/>
    <w:rsid w:val="00D85EFB"/>
    <w:rsid w:val="00D94DB6"/>
    <w:rsid w:val="00D94F5D"/>
    <w:rsid w:val="00DA654C"/>
    <w:rsid w:val="00DB0B0A"/>
    <w:rsid w:val="00DB7C4F"/>
    <w:rsid w:val="00DC6CA9"/>
    <w:rsid w:val="00DD3EF1"/>
    <w:rsid w:val="00DD4237"/>
    <w:rsid w:val="00DD6F68"/>
    <w:rsid w:val="00DD7D3F"/>
    <w:rsid w:val="00DE3789"/>
    <w:rsid w:val="00DF7892"/>
    <w:rsid w:val="00E06435"/>
    <w:rsid w:val="00E10BD3"/>
    <w:rsid w:val="00E17FA9"/>
    <w:rsid w:val="00E23B0E"/>
    <w:rsid w:val="00E23C17"/>
    <w:rsid w:val="00E23F31"/>
    <w:rsid w:val="00E32D82"/>
    <w:rsid w:val="00E3339B"/>
    <w:rsid w:val="00E649FE"/>
    <w:rsid w:val="00E72533"/>
    <w:rsid w:val="00E7263B"/>
    <w:rsid w:val="00E73279"/>
    <w:rsid w:val="00E751CE"/>
    <w:rsid w:val="00E81742"/>
    <w:rsid w:val="00E837FD"/>
    <w:rsid w:val="00E96D02"/>
    <w:rsid w:val="00EA0E2B"/>
    <w:rsid w:val="00EA3655"/>
    <w:rsid w:val="00EA3830"/>
    <w:rsid w:val="00EB1AC7"/>
    <w:rsid w:val="00EC74A4"/>
    <w:rsid w:val="00EC7A52"/>
    <w:rsid w:val="00ED0A45"/>
    <w:rsid w:val="00ED60F1"/>
    <w:rsid w:val="00EF4B96"/>
    <w:rsid w:val="00EF521B"/>
    <w:rsid w:val="00EF57B6"/>
    <w:rsid w:val="00EF6343"/>
    <w:rsid w:val="00F00976"/>
    <w:rsid w:val="00F02581"/>
    <w:rsid w:val="00F05A7A"/>
    <w:rsid w:val="00F07904"/>
    <w:rsid w:val="00F1078A"/>
    <w:rsid w:val="00F10834"/>
    <w:rsid w:val="00F157D4"/>
    <w:rsid w:val="00F208AF"/>
    <w:rsid w:val="00F21485"/>
    <w:rsid w:val="00F24D35"/>
    <w:rsid w:val="00F25626"/>
    <w:rsid w:val="00F36368"/>
    <w:rsid w:val="00F4518B"/>
    <w:rsid w:val="00F539E6"/>
    <w:rsid w:val="00F55E63"/>
    <w:rsid w:val="00F63D70"/>
    <w:rsid w:val="00F648D2"/>
    <w:rsid w:val="00F6738C"/>
    <w:rsid w:val="00F74BB2"/>
    <w:rsid w:val="00F81C8C"/>
    <w:rsid w:val="00F92170"/>
    <w:rsid w:val="00F941F5"/>
    <w:rsid w:val="00FA566A"/>
    <w:rsid w:val="00FB2A30"/>
    <w:rsid w:val="00FB32D2"/>
    <w:rsid w:val="00FC593A"/>
    <w:rsid w:val="00FD08D8"/>
    <w:rsid w:val="00FD3881"/>
    <w:rsid w:val="00FD7D38"/>
    <w:rsid w:val="089E825B"/>
    <w:rsid w:val="08D6CE9C"/>
    <w:rsid w:val="09EE102F"/>
    <w:rsid w:val="0A41E17D"/>
    <w:rsid w:val="0C535D12"/>
    <w:rsid w:val="0E65BD46"/>
    <w:rsid w:val="10723606"/>
    <w:rsid w:val="128DC63D"/>
    <w:rsid w:val="16627DE1"/>
    <w:rsid w:val="17D512FC"/>
    <w:rsid w:val="198EFA2B"/>
    <w:rsid w:val="1A89206E"/>
    <w:rsid w:val="1BF99DC6"/>
    <w:rsid w:val="22190F36"/>
    <w:rsid w:val="24D37612"/>
    <w:rsid w:val="2568F6D7"/>
    <w:rsid w:val="26244ED6"/>
    <w:rsid w:val="277418A7"/>
    <w:rsid w:val="2896F7DC"/>
    <w:rsid w:val="29FA20A9"/>
    <w:rsid w:val="2AEF09B9"/>
    <w:rsid w:val="2D4880CD"/>
    <w:rsid w:val="2E8D91D2"/>
    <w:rsid w:val="36641102"/>
    <w:rsid w:val="36CB8807"/>
    <w:rsid w:val="37BA439A"/>
    <w:rsid w:val="3C164B36"/>
    <w:rsid w:val="41DFFB34"/>
    <w:rsid w:val="41FC9007"/>
    <w:rsid w:val="428A2E79"/>
    <w:rsid w:val="42F6E58F"/>
    <w:rsid w:val="4377DEEB"/>
    <w:rsid w:val="442BF243"/>
    <w:rsid w:val="45AF50B0"/>
    <w:rsid w:val="46C63641"/>
    <w:rsid w:val="4A502B76"/>
    <w:rsid w:val="4A8E9BA8"/>
    <w:rsid w:val="529734ED"/>
    <w:rsid w:val="52A2996B"/>
    <w:rsid w:val="52FEFC5C"/>
    <w:rsid w:val="5C0EAD18"/>
    <w:rsid w:val="5E20FF0C"/>
    <w:rsid w:val="614960FC"/>
    <w:rsid w:val="61E6C9EE"/>
    <w:rsid w:val="62C0A75E"/>
    <w:rsid w:val="65D519C4"/>
    <w:rsid w:val="670E5EB6"/>
    <w:rsid w:val="67B25FF5"/>
    <w:rsid w:val="69CEA1FD"/>
    <w:rsid w:val="6A7496BD"/>
    <w:rsid w:val="6C010C5E"/>
    <w:rsid w:val="70CC95E1"/>
    <w:rsid w:val="73A25201"/>
    <w:rsid w:val="74E0F107"/>
    <w:rsid w:val="77120E78"/>
    <w:rsid w:val="778865E6"/>
    <w:rsid w:val="77D00BE1"/>
    <w:rsid w:val="78F512E4"/>
    <w:rsid w:val="79A605B1"/>
    <w:rsid w:val="79B34633"/>
    <w:rsid w:val="7B234B9D"/>
    <w:rsid w:val="7B2E632C"/>
    <w:rsid w:val="7BEC7F26"/>
    <w:rsid w:val="7D38D8D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14513"/>
  <w15:chartTrackingRefBased/>
  <w15:docId w15:val="{82148670-9842-49E3-AC89-92D2612FA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rsid w:val="0037620B"/>
    <w:pPr>
      <w:spacing w:after="0" w:line="288" w:lineRule="auto"/>
    </w:pPr>
    <w:rPr>
      <w:rFonts w:ascii="Mulish" w:hAnsi="Mulish"/>
      <w:kern w:val="0"/>
      <w:sz w:val="24"/>
      <w:szCs w:val="24"/>
      <w14:ligatures w14:val="none"/>
    </w:rPr>
  </w:style>
  <w:style w:type="paragraph" w:styleId="Heading1">
    <w:name w:val="heading 1"/>
    <w:basedOn w:val="Normal"/>
    <w:next w:val="Normal"/>
    <w:link w:val="Heading1Char"/>
    <w:uiPriority w:val="9"/>
    <w:qFormat/>
    <w:rsid w:val="007C6583"/>
    <w:pPr>
      <w:keepNext/>
      <w:keepLines/>
      <w:spacing w:before="120" w:after="120"/>
      <w:outlineLvl w:val="0"/>
    </w:pPr>
    <w:rPr>
      <w:rFonts w:ascii="Literata Medium" w:eastAsiaTheme="majorEastAsia" w:hAnsi="Literata Medium" w:cstheme="majorBidi"/>
      <w:color w:val="245881"/>
      <w:sz w:val="48"/>
      <w:szCs w:val="32"/>
    </w:rPr>
  </w:style>
  <w:style w:type="paragraph" w:styleId="Heading2">
    <w:name w:val="heading 2"/>
    <w:basedOn w:val="Normal"/>
    <w:next w:val="Normal"/>
    <w:link w:val="Heading2Char"/>
    <w:uiPriority w:val="9"/>
    <w:unhideWhenUsed/>
    <w:qFormat/>
    <w:rsid w:val="007C6583"/>
    <w:pPr>
      <w:keepNext/>
      <w:keepLines/>
      <w:spacing w:before="40"/>
      <w:outlineLvl w:val="1"/>
    </w:pPr>
    <w:rPr>
      <w:rFonts w:ascii="Literata Medium" w:eastAsiaTheme="majorEastAsia" w:hAnsi="Literata Medium" w:cstheme="majorBidi"/>
      <w:color w:val="245881"/>
      <w:sz w:val="36"/>
      <w:szCs w:val="26"/>
    </w:rPr>
  </w:style>
  <w:style w:type="paragraph" w:styleId="Heading3">
    <w:name w:val="heading 3"/>
    <w:basedOn w:val="Normal"/>
    <w:next w:val="Normal"/>
    <w:link w:val="Heading3Char"/>
    <w:uiPriority w:val="9"/>
    <w:unhideWhenUsed/>
    <w:qFormat/>
    <w:rsid w:val="00C929A3"/>
    <w:pPr>
      <w:keepNext/>
      <w:keepLines/>
      <w:spacing w:before="40"/>
      <w:outlineLvl w:val="2"/>
    </w:pPr>
    <w:rPr>
      <w:rFonts w:ascii="Literata Medium" w:eastAsiaTheme="majorEastAsia" w:hAnsi="Literata Medium" w:cstheme="majorBidi"/>
      <w:sz w:val="28"/>
    </w:rPr>
  </w:style>
  <w:style w:type="paragraph" w:styleId="Heading4">
    <w:name w:val="heading 4"/>
    <w:basedOn w:val="Normal"/>
    <w:next w:val="Normal"/>
    <w:link w:val="Heading4Char"/>
    <w:uiPriority w:val="9"/>
    <w:unhideWhenUsed/>
    <w:qFormat/>
    <w:rsid w:val="00C929A3"/>
    <w:pPr>
      <w:keepNext/>
      <w:keepLines/>
      <w:spacing w:before="40"/>
      <w:outlineLvl w:val="3"/>
    </w:pPr>
    <w:rPr>
      <w:rFonts w:eastAsiaTheme="majorEastAsia" w:cstheme="majorBidi"/>
      <w:b/>
      <w:iCs/>
      <w:color w:val="000000" w:themeColor="text1"/>
      <w:sz w:val="28"/>
    </w:rPr>
  </w:style>
  <w:style w:type="paragraph" w:styleId="Heading5">
    <w:name w:val="heading 5"/>
    <w:basedOn w:val="Normal"/>
    <w:next w:val="Normal"/>
    <w:link w:val="Heading5Char"/>
    <w:uiPriority w:val="9"/>
    <w:unhideWhenUsed/>
    <w:qFormat/>
    <w:rsid w:val="00CA6F0D"/>
    <w:pPr>
      <w:keepNext/>
      <w:keepLines/>
      <w:spacing w:before="40"/>
      <w:outlineLvl w:val="4"/>
    </w:pPr>
    <w:rPr>
      <w:rFonts w:eastAsiaTheme="majorEastAsia" w:cstheme="majorBidi"/>
      <w:b/>
    </w:rPr>
  </w:style>
  <w:style w:type="paragraph" w:styleId="Heading6">
    <w:name w:val="heading 6"/>
    <w:basedOn w:val="Normal"/>
    <w:next w:val="Normal"/>
    <w:link w:val="Heading6Char"/>
    <w:uiPriority w:val="9"/>
    <w:unhideWhenUsed/>
    <w:qFormat/>
    <w:rsid w:val="00CA6F0D"/>
    <w:pPr>
      <w:keepNext/>
      <w:keepLines/>
      <w:spacing w:before="40"/>
      <w:outlineLvl w:val="5"/>
    </w:pPr>
    <w:rPr>
      <w:rFonts w:eastAsiaTheme="majorEastAsia" w:cstheme="majorBidi"/>
      <w:b/>
      <w:color w:val="24588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CNPA Table"/>
    <w:basedOn w:val="TableNormal"/>
    <w:uiPriority w:val="39"/>
    <w:rsid w:val="00533BF3"/>
    <w:pPr>
      <w:spacing w:after="0" w:line="240" w:lineRule="auto"/>
    </w:pPr>
    <w:rPr>
      <w:rFonts w:ascii="Gill Sans MT" w:hAnsi="Gill Sans MT"/>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Caption">
    <w:name w:val="caption"/>
    <w:basedOn w:val="Normal"/>
    <w:next w:val="Normal"/>
    <w:uiPriority w:val="35"/>
    <w:semiHidden/>
    <w:unhideWhenUsed/>
    <w:qFormat/>
    <w:rsid w:val="0032255C"/>
    <w:pPr>
      <w:spacing w:before="240" w:after="240"/>
    </w:pPr>
    <w:rPr>
      <w:iCs/>
      <w:color w:val="245881"/>
      <w:szCs w:val="18"/>
    </w:rPr>
  </w:style>
  <w:style w:type="paragraph" w:styleId="ListParagraph">
    <w:name w:val="List Paragraph"/>
    <w:aliases w:val="Bullet points,Bullet 1"/>
    <w:basedOn w:val="ListBullet"/>
    <w:link w:val="ListParagraphChar"/>
    <w:uiPriority w:val="34"/>
    <w:qFormat/>
    <w:rsid w:val="00774D8B"/>
  </w:style>
  <w:style w:type="paragraph" w:styleId="ListBullet">
    <w:name w:val="List Bullet"/>
    <w:basedOn w:val="Normal"/>
    <w:link w:val="ListBulletChar"/>
    <w:uiPriority w:val="99"/>
    <w:semiHidden/>
    <w:unhideWhenUsed/>
    <w:rsid w:val="00774D8B"/>
    <w:pPr>
      <w:numPr>
        <w:numId w:val="1"/>
      </w:numPr>
      <w:contextualSpacing/>
    </w:pPr>
  </w:style>
  <w:style w:type="character" w:customStyle="1" w:styleId="ListBulletChar">
    <w:name w:val="List Bullet Char"/>
    <w:basedOn w:val="DefaultParagraphFont"/>
    <w:link w:val="ListBullet"/>
    <w:uiPriority w:val="99"/>
    <w:semiHidden/>
    <w:rsid w:val="00774D8B"/>
  </w:style>
  <w:style w:type="character" w:customStyle="1" w:styleId="ListParagraphChar">
    <w:name w:val="List Paragraph Char"/>
    <w:aliases w:val="Bullet points Char,Bullet 1 Char"/>
    <w:basedOn w:val="ListBulletChar"/>
    <w:link w:val="ListParagraph"/>
    <w:uiPriority w:val="34"/>
    <w:rsid w:val="00774D8B"/>
    <w:rPr>
      <w:rFonts w:ascii="Mulish" w:hAnsi="Mulish"/>
      <w:sz w:val="24"/>
    </w:rPr>
  </w:style>
  <w:style w:type="paragraph" w:customStyle="1" w:styleId="Caption1">
    <w:name w:val="Caption1"/>
    <w:basedOn w:val="ListParagraph"/>
    <w:link w:val="captionChar"/>
    <w:rsid w:val="00774D8B"/>
    <w:pPr>
      <w:numPr>
        <w:numId w:val="0"/>
      </w:numPr>
      <w:ind w:left="360"/>
    </w:pPr>
  </w:style>
  <w:style w:type="character" w:customStyle="1" w:styleId="captionChar">
    <w:name w:val="caption Char"/>
    <w:basedOn w:val="ListParagraphChar"/>
    <w:link w:val="Caption1"/>
    <w:rsid w:val="00774D8B"/>
    <w:rPr>
      <w:rFonts w:ascii="Mulish" w:hAnsi="Mulish"/>
      <w:sz w:val="24"/>
    </w:rPr>
  </w:style>
  <w:style w:type="paragraph" w:customStyle="1" w:styleId="Captioning">
    <w:name w:val="Captioning"/>
    <w:basedOn w:val="Normal"/>
    <w:next w:val="Normal"/>
    <w:qFormat/>
    <w:rsid w:val="00774D8B"/>
    <w:pPr>
      <w:spacing w:before="120"/>
    </w:pPr>
    <w:rPr>
      <w:color w:val="245881"/>
    </w:rPr>
  </w:style>
  <w:style w:type="paragraph" w:styleId="Quote">
    <w:name w:val="Quote"/>
    <w:basedOn w:val="Normal"/>
    <w:next w:val="Normal"/>
    <w:link w:val="QuoteChar"/>
    <w:uiPriority w:val="29"/>
    <w:qFormat/>
    <w:rsid w:val="00C929A3"/>
    <w:pPr>
      <w:spacing w:before="120" w:after="120"/>
      <w:ind w:left="720" w:right="864"/>
    </w:pPr>
    <w:rPr>
      <w:b/>
      <w:i/>
      <w:iCs/>
      <w:color w:val="245881"/>
    </w:rPr>
  </w:style>
  <w:style w:type="character" w:customStyle="1" w:styleId="QuoteChar">
    <w:name w:val="Quote Char"/>
    <w:basedOn w:val="DefaultParagraphFont"/>
    <w:link w:val="Quote"/>
    <w:uiPriority w:val="29"/>
    <w:rsid w:val="00C929A3"/>
    <w:rPr>
      <w:rFonts w:ascii="Mulish" w:hAnsi="Mulish"/>
      <w:b/>
      <w:i/>
      <w:iCs/>
      <w:color w:val="245881"/>
      <w:sz w:val="24"/>
    </w:rPr>
  </w:style>
  <w:style w:type="character" w:styleId="Strong">
    <w:name w:val="Strong"/>
    <w:basedOn w:val="DefaultParagraphFont"/>
    <w:uiPriority w:val="22"/>
    <w:qFormat/>
    <w:rsid w:val="00C929A3"/>
    <w:rPr>
      <w:rFonts w:ascii="Mulish" w:hAnsi="Mulish"/>
      <w:b/>
      <w:bCs/>
      <w:color w:val="245881"/>
      <w:sz w:val="24"/>
    </w:rPr>
  </w:style>
  <w:style w:type="character" w:styleId="Emphasis">
    <w:name w:val="Emphasis"/>
    <w:aliases w:val="Bold / Italics"/>
    <w:basedOn w:val="DefaultParagraphFont"/>
    <w:uiPriority w:val="20"/>
    <w:qFormat/>
    <w:rsid w:val="008D62C2"/>
    <w:rPr>
      <w:rFonts w:ascii="Mulish" w:hAnsi="Mulish"/>
      <w:b/>
      <w:i/>
      <w:iCs/>
      <w:sz w:val="24"/>
    </w:rPr>
  </w:style>
  <w:style w:type="character" w:styleId="SubtleEmphasis">
    <w:name w:val="Subtle Emphasis"/>
    <w:aliases w:val="Subtle Italics"/>
    <w:basedOn w:val="DefaultParagraphFont"/>
    <w:uiPriority w:val="19"/>
    <w:qFormat/>
    <w:rsid w:val="00C929A3"/>
    <w:rPr>
      <w:rFonts w:ascii="Mulish" w:hAnsi="Mulish"/>
      <w:i/>
      <w:iCs/>
      <w:color w:val="595959" w:themeColor="text1" w:themeTint="A6"/>
      <w:sz w:val="24"/>
    </w:rPr>
  </w:style>
  <w:style w:type="character" w:styleId="IntenseEmphasis">
    <w:name w:val="Intense Emphasis"/>
    <w:aliases w:val="Subtle talics"/>
    <w:basedOn w:val="DefaultParagraphFont"/>
    <w:uiPriority w:val="21"/>
    <w:qFormat/>
    <w:rsid w:val="008D62C2"/>
    <w:rPr>
      <w:rFonts w:ascii="Mulish" w:hAnsi="Mulish"/>
      <w:i/>
      <w:iCs/>
      <w:color w:val="245881"/>
      <w:sz w:val="24"/>
    </w:rPr>
  </w:style>
  <w:style w:type="paragraph" w:styleId="Subtitle">
    <w:name w:val="Subtitle"/>
    <w:basedOn w:val="Normal"/>
    <w:next w:val="Normal"/>
    <w:link w:val="SubtitleChar"/>
    <w:uiPriority w:val="11"/>
    <w:qFormat/>
    <w:rsid w:val="00C929A3"/>
    <w:pPr>
      <w:numPr>
        <w:ilvl w:val="1"/>
      </w:numPr>
      <w:spacing w:before="120" w:after="120"/>
    </w:pPr>
    <w:rPr>
      <w:rFonts w:eastAsiaTheme="minorEastAsia"/>
      <w:color w:val="7F7F7F" w:themeColor="text1" w:themeTint="80"/>
      <w:spacing w:val="15"/>
    </w:rPr>
  </w:style>
  <w:style w:type="character" w:customStyle="1" w:styleId="SubtitleChar">
    <w:name w:val="Subtitle Char"/>
    <w:basedOn w:val="DefaultParagraphFont"/>
    <w:link w:val="Subtitle"/>
    <w:uiPriority w:val="11"/>
    <w:rsid w:val="00C929A3"/>
    <w:rPr>
      <w:rFonts w:ascii="Mulish" w:eastAsiaTheme="minorEastAsia" w:hAnsi="Mulish"/>
      <w:color w:val="7F7F7F" w:themeColor="text1" w:themeTint="80"/>
      <w:spacing w:val="15"/>
      <w:sz w:val="24"/>
    </w:rPr>
  </w:style>
  <w:style w:type="paragraph" w:styleId="Title">
    <w:name w:val="Title"/>
    <w:basedOn w:val="Normal"/>
    <w:next w:val="Normal"/>
    <w:link w:val="TitleChar"/>
    <w:uiPriority w:val="10"/>
    <w:qFormat/>
    <w:rsid w:val="007C6583"/>
    <w:pPr>
      <w:spacing w:before="240" w:after="240"/>
      <w:contextualSpacing/>
    </w:pPr>
    <w:rPr>
      <w:rFonts w:ascii="Literata Medium" w:eastAsiaTheme="majorEastAsia" w:hAnsi="Literata Medium" w:cstheme="majorBidi"/>
      <w:color w:val="245881"/>
      <w:spacing w:val="-10"/>
      <w:kern w:val="28"/>
      <w:sz w:val="72"/>
      <w:szCs w:val="56"/>
    </w:rPr>
  </w:style>
  <w:style w:type="character" w:customStyle="1" w:styleId="TitleChar">
    <w:name w:val="Title Char"/>
    <w:basedOn w:val="DefaultParagraphFont"/>
    <w:link w:val="Title"/>
    <w:uiPriority w:val="10"/>
    <w:rsid w:val="007C6583"/>
    <w:rPr>
      <w:rFonts w:ascii="Literata Medium" w:eastAsiaTheme="majorEastAsia" w:hAnsi="Literata Medium" w:cstheme="majorBidi"/>
      <w:color w:val="245881"/>
      <w:spacing w:val="-10"/>
      <w:kern w:val="28"/>
      <w:sz w:val="72"/>
      <w:szCs w:val="56"/>
    </w:rPr>
  </w:style>
  <w:style w:type="paragraph" w:customStyle="1" w:styleId="Style1">
    <w:name w:val="Style1"/>
    <w:basedOn w:val="Caption1"/>
    <w:link w:val="Style1Char"/>
    <w:rsid w:val="00404493"/>
  </w:style>
  <w:style w:type="character" w:customStyle="1" w:styleId="Style1Char">
    <w:name w:val="Style1 Char"/>
    <w:basedOn w:val="captionChar"/>
    <w:link w:val="Style1"/>
    <w:rsid w:val="00404493"/>
    <w:rPr>
      <w:rFonts w:ascii="Mulish" w:hAnsi="Mulish"/>
      <w:sz w:val="24"/>
    </w:rPr>
  </w:style>
  <w:style w:type="character" w:customStyle="1" w:styleId="Heading1Char">
    <w:name w:val="Heading 1 Char"/>
    <w:basedOn w:val="DefaultParagraphFont"/>
    <w:link w:val="Heading1"/>
    <w:uiPriority w:val="9"/>
    <w:rsid w:val="007C6583"/>
    <w:rPr>
      <w:rFonts w:ascii="Literata Medium" w:eastAsiaTheme="majorEastAsia" w:hAnsi="Literata Medium" w:cstheme="majorBidi"/>
      <w:color w:val="245881"/>
      <w:sz w:val="48"/>
      <w:szCs w:val="32"/>
    </w:rPr>
  </w:style>
  <w:style w:type="character" w:customStyle="1" w:styleId="Heading4Char">
    <w:name w:val="Heading 4 Char"/>
    <w:basedOn w:val="DefaultParagraphFont"/>
    <w:link w:val="Heading4"/>
    <w:uiPriority w:val="9"/>
    <w:rsid w:val="00C929A3"/>
    <w:rPr>
      <w:rFonts w:ascii="Mulish" w:eastAsiaTheme="majorEastAsia" w:hAnsi="Mulish" w:cstheme="majorBidi"/>
      <w:b/>
      <w:iCs/>
      <w:color w:val="000000" w:themeColor="text1"/>
      <w:sz w:val="28"/>
    </w:rPr>
  </w:style>
  <w:style w:type="character" w:customStyle="1" w:styleId="Heading3Char">
    <w:name w:val="Heading 3 Char"/>
    <w:basedOn w:val="DefaultParagraphFont"/>
    <w:link w:val="Heading3"/>
    <w:uiPriority w:val="9"/>
    <w:rsid w:val="00C929A3"/>
    <w:rPr>
      <w:rFonts w:ascii="Literata Medium" w:eastAsiaTheme="majorEastAsia" w:hAnsi="Literata Medium" w:cstheme="majorBidi"/>
      <w:sz w:val="28"/>
      <w:szCs w:val="24"/>
    </w:rPr>
  </w:style>
  <w:style w:type="character" w:customStyle="1" w:styleId="Heading2Char">
    <w:name w:val="Heading 2 Char"/>
    <w:basedOn w:val="DefaultParagraphFont"/>
    <w:link w:val="Heading2"/>
    <w:uiPriority w:val="9"/>
    <w:rsid w:val="007C6583"/>
    <w:rPr>
      <w:rFonts w:ascii="Literata Medium" w:eastAsiaTheme="majorEastAsia" w:hAnsi="Literata Medium" w:cstheme="majorBidi"/>
      <w:color w:val="245881"/>
      <w:sz w:val="36"/>
      <w:szCs w:val="26"/>
    </w:rPr>
  </w:style>
  <w:style w:type="paragraph" w:customStyle="1" w:styleId="Shapecopy">
    <w:name w:val="Shape copy"/>
    <w:basedOn w:val="Normal"/>
    <w:link w:val="ShapecopyChar"/>
    <w:qFormat/>
    <w:rsid w:val="007C6583"/>
    <w:rPr>
      <w:rFonts w:ascii="Literata Light" w:hAnsi="Literata Light"/>
      <w:color w:val="FFFFFF" w:themeColor="background1"/>
      <w:sz w:val="44"/>
    </w:rPr>
  </w:style>
  <w:style w:type="paragraph" w:customStyle="1" w:styleId="Romannumeralsindented">
    <w:name w:val="Roman numerals indented"/>
    <w:basedOn w:val="Numberedlist1"/>
    <w:link w:val="RomannumeralsindentedChar"/>
    <w:qFormat/>
    <w:rsid w:val="00B01FDA"/>
    <w:pPr>
      <w:numPr>
        <w:numId w:val="11"/>
      </w:numPr>
    </w:pPr>
  </w:style>
  <w:style w:type="paragraph" w:styleId="ListNumber">
    <w:name w:val="List Number"/>
    <w:basedOn w:val="Normal"/>
    <w:link w:val="ListNumberChar"/>
    <w:uiPriority w:val="99"/>
    <w:semiHidden/>
    <w:unhideWhenUsed/>
    <w:rsid w:val="006E3CD4"/>
    <w:pPr>
      <w:contextualSpacing/>
    </w:pPr>
  </w:style>
  <w:style w:type="character" w:customStyle="1" w:styleId="ListNumberChar">
    <w:name w:val="List Number Char"/>
    <w:basedOn w:val="DefaultParagraphFont"/>
    <w:link w:val="ListNumber"/>
    <w:uiPriority w:val="99"/>
    <w:semiHidden/>
    <w:rsid w:val="006E3CD4"/>
  </w:style>
  <w:style w:type="character" w:customStyle="1" w:styleId="RomannumeralsindentedChar">
    <w:name w:val="Roman numerals indented Char"/>
    <w:basedOn w:val="ListNumberChar"/>
    <w:link w:val="Romannumeralsindented"/>
    <w:rsid w:val="00B01FDA"/>
    <w:rPr>
      <w:rFonts w:ascii="Mulish" w:hAnsi="Mulish"/>
      <w:sz w:val="24"/>
    </w:rPr>
  </w:style>
  <w:style w:type="paragraph" w:customStyle="1" w:styleId="Numberedlist1">
    <w:name w:val="Numbered list 1"/>
    <w:basedOn w:val="Shapecopy"/>
    <w:link w:val="Numberedlist1Char"/>
    <w:qFormat/>
    <w:rsid w:val="00804EEA"/>
    <w:pPr>
      <w:numPr>
        <w:numId w:val="9"/>
      </w:numPr>
      <w:spacing w:after="40"/>
      <w:ind w:left="360"/>
    </w:pPr>
    <w:rPr>
      <w:rFonts w:ascii="Mulish" w:hAnsi="Mulish"/>
      <w:color w:val="auto"/>
      <w:sz w:val="24"/>
    </w:rPr>
  </w:style>
  <w:style w:type="character" w:customStyle="1" w:styleId="ShapecopyChar">
    <w:name w:val="Shape copy Char"/>
    <w:basedOn w:val="DefaultParagraphFont"/>
    <w:link w:val="Shapecopy"/>
    <w:rsid w:val="00804EEA"/>
    <w:rPr>
      <w:rFonts w:ascii="Literata Light" w:hAnsi="Literata Light"/>
      <w:color w:val="FFFFFF" w:themeColor="background1"/>
      <w:sz w:val="44"/>
    </w:rPr>
  </w:style>
  <w:style w:type="character" w:customStyle="1" w:styleId="Numberedlist1Char">
    <w:name w:val="Numbered list 1 Char"/>
    <w:basedOn w:val="ShapecopyChar"/>
    <w:link w:val="Numberedlist1"/>
    <w:rsid w:val="00804EEA"/>
    <w:rPr>
      <w:rFonts w:ascii="Mulish" w:hAnsi="Mulish"/>
      <w:color w:val="FFFFFF" w:themeColor="background1"/>
      <w:sz w:val="24"/>
    </w:rPr>
  </w:style>
  <w:style w:type="paragraph" w:customStyle="1" w:styleId="Bulletindented">
    <w:name w:val="Bullet indented"/>
    <w:basedOn w:val="ListBullet"/>
    <w:next w:val="List"/>
    <w:link w:val="BulletindentedChar"/>
    <w:qFormat/>
    <w:rsid w:val="00B01FDA"/>
    <w:pPr>
      <w:numPr>
        <w:numId w:val="12"/>
      </w:numPr>
      <w:spacing w:after="40"/>
      <w:ind w:hanging="436"/>
    </w:pPr>
  </w:style>
  <w:style w:type="character" w:customStyle="1" w:styleId="BulletindentedChar">
    <w:name w:val="Bullet indented Char"/>
    <w:basedOn w:val="ListBulletChar"/>
    <w:link w:val="Bulletindented"/>
    <w:rsid w:val="00B01FDA"/>
    <w:rPr>
      <w:rFonts w:ascii="Mulish" w:hAnsi="Mulish"/>
      <w:sz w:val="24"/>
    </w:rPr>
  </w:style>
  <w:style w:type="paragraph" w:styleId="BodyText">
    <w:name w:val="Body Text"/>
    <w:basedOn w:val="Normal"/>
    <w:link w:val="BodyTextChar"/>
    <w:uiPriority w:val="99"/>
    <w:unhideWhenUsed/>
    <w:rsid w:val="00B54A8A"/>
    <w:pPr>
      <w:spacing w:after="120"/>
    </w:pPr>
  </w:style>
  <w:style w:type="character" w:customStyle="1" w:styleId="BodyTextChar">
    <w:name w:val="Body Text Char"/>
    <w:basedOn w:val="DefaultParagraphFont"/>
    <w:link w:val="BodyText"/>
    <w:uiPriority w:val="99"/>
    <w:rsid w:val="00B54A8A"/>
    <w:rPr>
      <w:rFonts w:ascii="Mulish" w:hAnsi="Mulish"/>
      <w:color w:val="000000" w:themeColor="text1"/>
      <w:sz w:val="24"/>
    </w:rPr>
  </w:style>
  <w:style w:type="paragraph" w:customStyle="1" w:styleId="Alphaindentedbullet">
    <w:name w:val="Alpha indented bullet"/>
    <w:basedOn w:val="List"/>
    <w:link w:val="AlphaindentedbulletChar"/>
    <w:qFormat/>
    <w:rsid w:val="0058674D"/>
    <w:pPr>
      <w:numPr>
        <w:numId w:val="13"/>
      </w:numPr>
    </w:pPr>
  </w:style>
  <w:style w:type="paragraph" w:styleId="List">
    <w:name w:val="List"/>
    <w:basedOn w:val="Normal"/>
    <w:link w:val="ListChar"/>
    <w:uiPriority w:val="99"/>
    <w:unhideWhenUsed/>
    <w:rsid w:val="00016A63"/>
    <w:pPr>
      <w:ind w:left="283" w:hanging="283"/>
      <w:contextualSpacing/>
    </w:pPr>
  </w:style>
  <w:style w:type="character" w:customStyle="1" w:styleId="ListChar">
    <w:name w:val="List Char"/>
    <w:basedOn w:val="DefaultParagraphFont"/>
    <w:link w:val="List"/>
    <w:uiPriority w:val="99"/>
    <w:rsid w:val="00016A63"/>
    <w:rPr>
      <w:rFonts w:ascii="Mulish" w:hAnsi="Mulish"/>
      <w:color w:val="000000" w:themeColor="text1"/>
      <w:sz w:val="24"/>
    </w:rPr>
  </w:style>
  <w:style w:type="character" w:customStyle="1" w:styleId="AlphaindentedbulletChar">
    <w:name w:val="Alpha indented bullet Char"/>
    <w:basedOn w:val="ListChar"/>
    <w:link w:val="Alphaindentedbullet"/>
    <w:rsid w:val="0058674D"/>
    <w:rPr>
      <w:rFonts w:ascii="Mulish" w:hAnsi="Mulish"/>
      <w:color w:val="000000" w:themeColor="text1"/>
      <w:sz w:val="24"/>
    </w:rPr>
  </w:style>
  <w:style w:type="paragraph" w:customStyle="1" w:styleId="Boldbodycopy">
    <w:name w:val="Bold body copy"/>
    <w:basedOn w:val="Normal"/>
    <w:link w:val="BoldbodycopyChar"/>
    <w:qFormat/>
    <w:rsid w:val="00CA6F0D"/>
    <w:rPr>
      <w:b/>
      <w:color w:val="245881"/>
    </w:rPr>
  </w:style>
  <w:style w:type="character" w:customStyle="1" w:styleId="BoldbodycopyChar">
    <w:name w:val="Bold body copy Char"/>
    <w:basedOn w:val="DefaultParagraphFont"/>
    <w:link w:val="Boldbodycopy"/>
    <w:rsid w:val="00CA6F0D"/>
    <w:rPr>
      <w:rFonts w:ascii="Mulish" w:hAnsi="Mulish"/>
      <w:b/>
      <w:color w:val="245881"/>
      <w:sz w:val="24"/>
    </w:rPr>
  </w:style>
  <w:style w:type="character" w:customStyle="1" w:styleId="Heading5Char">
    <w:name w:val="Heading 5 Char"/>
    <w:basedOn w:val="DefaultParagraphFont"/>
    <w:link w:val="Heading5"/>
    <w:uiPriority w:val="9"/>
    <w:rsid w:val="00CA6F0D"/>
    <w:rPr>
      <w:rFonts w:ascii="Mulish" w:eastAsiaTheme="majorEastAsia" w:hAnsi="Mulish" w:cstheme="majorBidi"/>
      <w:b/>
      <w:sz w:val="24"/>
    </w:rPr>
  </w:style>
  <w:style w:type="character" w:customStyle="1" w:styleId="Heading6Char">
    <w:name w:val="Heading 6 Char"/>
    <w:basedOn w:val="DefaultParagraphFont"/>
    <w:link w:val="Heading6"/>
    <w:uiPriority w:val="9"/>
    <w:rsid w:val="00CA6F0D"/>
    <w:rPr>
      <w:rFonts w:ascii="Mulish" w:eastAsiaTheme="majorEastAsia" w:hAnsi="Mulish" w:cstheme="majorBidi"/>
      <w:b/>
      <w:color w:val="245881"/>
      <w:sz w:val="24"/>
    </w:rPr>
  </w:style>
  <w:style w:type="paragraph" w:styleId="BodyText2">
    <w:name w:val="Body Text 2"/>
    <w:basedOn w:val="Normal"/>
    <w:link w:val="BodyText2Char"/>
    <w:uiPriority w:val="99"/>
    <w:unhideWhenUsed/>
    <w:rsid w:val="00610BAF"/>
    <w:pPr>
      <w:spacing w:after="120" w:line="480" w:lineRule="auto"/>
    </w:pPr>
  </w:style>
  <w:style w:type="character" w:customStyle="1" w:styleId="BodyText2Char">
    <w:name w:val="Body Text 2 Char"/>
    <w:basedOn w:val="DefaultParagraphFont"/>
    <w:link w:val="BodyText2"/>
    <w:uiPriority w:val="99"/>
    <w:rsid w:val="00610BAF"/>
    <w:rPr>
      <w:rFonts w:ascii="Mulish" w:hAnsi="Mulish"/>
      <w:sz w:val="24"/>
    </w:rPr>
  </w:style>
  <w:style w:type="paragraph" w:styleId="List2">
    <w:name w:val="List 2"/>
    <w:basedOn w:val="Normal"/>
    <w:uiPriority w:val="99"/>
    <w:unhideWhenUsed/>
    <w:rsid w:val="00610BAF"/>
    <w:pPr>
      <w:ind w:left="566" w:hanging="283"/>
      <w:contextualSpacing/>
    </w:pPr>
  </w:style>
  <w:style w:type="paragraph" w:styleId="Header">
    <w:name w:val="header"/>
    <w:basedOn w:val="Normal"/>
    <w:link w:val="HeaderChar"/>
    <w:uiPriority w:val="99"/>
    <w:unhideWhenUsed/>
    <w:rsid w:val="009745DE"/>
    <w:pPr>
      <w:tabs>
        <w:tab w:val="center" w:pos="4513"/>
        <w:tab w:val="right" w:pos="9026"/>
      </w:tabs>
    </w:pPr>
  </w:style>
  <w:style w:type="character" w:customStyle="1" w:styleId="HeaderChar">
    <w:name w:val="Header Char"/>
    <w:basedOn w:val="DefaultParagraphFont"/>
    <w:link w:val="Header"/>
    <w:uiPriority w:val="99"/>
    <w:rsid w:val="009745DE"/>
    <w:rPr>
      <w:rFonts w:ascii="Mulish" w:hAnsi="Mulish"/>
      <w:kern w:val="0"/>
      <w:sz w:val="24"/>
      <w:szCs w:val="24"/>
      <w14:ligatures w14:val="none"/>
    </w:rPr>
  </w:style>
  <w:style w:type="paragraph" w:styleId="Footer">
    <w:name w:val="footer"/>
    <w:basedOn w:val="Normal"/>
    <w:link w:val="FooterChar"/>
    <w:uiPriority w:val="99"/>
    <w:unhideWhenUsed/>
    <w:rsid w:val="008F3EF2"/>
    <w:pPr>
      <w:tabs>
        <w:tab w:val="center" w:pos="4513"/>
        <w:tab w:val="right" w:pos="9026"/>
      </w:tabs>
    </w:pPr>
  </w:style>
  <w:style w:type="character" w:customStyle="1" w:styleId="FooterChar">
    <w:name w:val="Footer Char"/>
    <w:basedOn w:val="DefaultParagraphFont"/>
    <w:link w:val="Footer"/>
    <w:uiPriority w:val="99"/>
    <w:rsid w:val="008F3EF2"/>
    <w:rPr>
      <w:rFonts w:ascii="Mulish" w:hAnsi="Mulish"/>
      <w:sz w:val="24"/>
    </w:rPr>
  </w:style>
  <w:style w:type="paragraph" w:customStyle="1" w:styleId="Bodycopy">
    <w:name w:val="Body copy"/>
    <w:basedOn w:val="Normal"/>
    <w:link w:val="BodycopyChar"/>
    <w:qFormat/>
    <w:rsid w:val="0037620B"/>
    <w:pPr>
      <w:spacing w:line="264" w:lineRule="auto"/>
    </w:pPr>
  </w:style>
  <w:style w:type="character" w:customStyle="1" w:styleId="BodycopyChar">
    <w:name w:val="Body copy Char"/>
    <w:basedOn w:val="DefaultParagraphFont"/>
    <w:link w:val="Bodycopy"/>
    <w:rsid w:val="0037620B"/>
    <w:rPr>
      <w:rFonts w:ascii="Mulish" w:hAnsi="Mulish"/>
      <w:kern w:val="0"/>
      <w:sz w:val="24"/>
      <w:szCs w:val="24"/>
      <w14:ligatures w14:val="non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Mulish" w:hAnsi="Mulish"/>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137CBC"/>
    <w:rPr>
      <w:color w:val="0563C1" w:themeColor="hyperlink"/>
      <w:u w:val="single"/>
    </w:rPr>
  </w:style>
  <w:style w:type="character" w:styleId="UnresolvedMention">
    <w:name w:val="Unresolved Mention"/>
    <w:basedOn w:val="DefaultParagraphFont"/>
    <w:uiPriority w:val="99"/>
    <w:semiHidden/>
    <w:unhideWhenUsed/>
    <w:rsid w:val="00137C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3716682">
      <w:bodyDiv w:val="1"/>
      <w:marLeft w:val="0"/>
      <w:marRight w:val="0"/>
      <w:marTop w:val="0"/>
      <w:marBottom w:val="0"/>
      <w:divBdr>
        <w:top w:val="none" w:sz="0" w:space="0" w:color="auto"/>
        <w:left w:val="none" w:sz="0" w:space="0" w:color="auto"/>
        <w:bottom w:val="none" w:sz="0" w:space="0" w:color="auto"/>
        <w:right w:val="none" w:sz="0" w:space="0" w:color="auto"/>
      </w:divBdr>
    </w:div>
    <w:div w:id="169738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leanormacdonald@cairngorms.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linsimpson@cairngorms.co.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davidclyne@cairngorms.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https://cairngormuk.sharepoint.com/Communication/Document%20templates/Word%20templates/Park%20Authority%20Word%20template%20(portrait%20and%20landscape)%20-%20blue%20and%20white%20(ink%20sav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c5c2259-c0b1-451a-9175-336778c5c6b7" xsi:nil="true"/>
    <lcf76f155ced4ddcb4097134ff3c332f xmlns="3d3f5f32-3f64-477e-a655-5d9422c6421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E865D0B176354581B86AE84F41431A" ma:contentTypeVersion="17" ma:contentTypeDescription="Create a new document." ma:contentTypeScope="" ma:versionID="13ad4e3ae8bf3b285e91d740eeccd14d">
  <xsd:schema xmlns:xsd="http://www.w3.org/2001/XMLSchema" xmlns:xs="http://www.w3.org/2001/XMLSchema" xmlns:p="http://schemas.microsoft.com/office/2006/metadata/properties" xmlns:ns2="3d3f5f32-3f64-477e-a655-5d9422c64216" xmlns:ns3="1c5c2259-c0b1-451a-9175-336778c5c6b7" targetNamespace="http://schemas.microsoft.com/office/2006/metadata/properties" ma:root="true" ma:fieldsID="41128794c7262fe4144a3e735cf731a2" ns2:_="" ns3:_="">
    <xsd:import namespace="3d3f5f32-3f64-477e-a655-5d9422c64216"/>
    <xsd:import namespace="1c5c2259-c0b1-451a-9175-336778c5c6b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3f5f32-3f64-477e-a655-5d9422c642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2fb7e20-6419-4efc-b875-418774235d2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5c2259-c0b1-451a-9175-336778c5c6b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516275b-8304-4658-b493-094d73c1d801}" ma:internalName="TaxCatchAll" ma:showField="CatchAllData" ma:web="1c5c2259-c0b1-451a-9175-336778c5c6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33CE6E-7185-4DDD-BC19-1C692632E856}">
  <ds:schemaRefs>
    <ds:schemaRef ds:uri="http://schemas.openxmlformats.org/package/2006/metadata/core-properties"/>
    <ds:schemaRef ds:uri="http://purl.org/dc/elements/1.1/"/>
    <ds:schemaRef ds:uri="http://schemas.microsoft.com/office/2006/documentManagement/types"/>
    <ds:schemaRef ds:uri="http://www.w3.org/XML/1998/namespace"/>
    <ds:schemaRef ds:uri="http://purl.org/dc/dcmitype/"/>
    <ds:schemaRef ds:uri="http://purl.org/dc/terms/"/>
    <ds:schemaRef ds:uri="http://schemas.microsoft.com/office/2006/metadata/properties"/>
    <ds:schemaRef ds:uri="http://schemas.microsoft.com/office/infopath/2007/PartnerControls"/>
    <ds:schemaRef ds:uri="1c5c2259-c0b1-451a-9175-336778c5c6b7"/>
    <ds:schemaRef ds:uri="3d3f5f32-3f64-477e-a655-5d9422c64216"/>
  </ds:schemaRefs>
</ds:datastoreItem>
</file>

<file path=customXml/itemProps2.xml><?xml version="1.0" encoding="utf-8"?>
<ds:datastoreItem xmlns:ds="http://schemas.openxmlformats.org/officeDocument/2006/customXml" ds:itemID="{68CD6802-9370-448C-A3FF-52A5BB4896AD}">
  <ds:schemaRefs>
    <ds:schemaRef ds:uri="http://schemas.microsoft.com/sharepoint/v3/contenttype/forms"/>
  </ds:schemaRefs>
</ds:datastoreItem>
</file>

<file path=customXml/itemProps3.xml><?xml version="1.0" encoding="utf-8"?>
<ds:datastoreItem xmlns:ds="http://schemas.openxmlformats.org/officeDocument/2006/customXml" ds:itemID="{0F6764C3-C023-408F-89C3-24EC0E345F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3f5f32-3f64-477e-a655-5d9422c64216"/>
    <ds:schemaRef ds:uri="1c5c2259-c0b1-451a-9175-336778c5c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Park%20Authority%20Word%20template%20(portrait%20and%20landscape)%20-%20blue%20and%20white%20(ink%20saver)</Template>
  <TotalTime>46</TotalTime>
  <Pages>3</Pages>
  <Words>691</Words>
  <Characters>3940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Cameron</dc:creator>
  <cp:keywords/>
  <dc:description/>
  <cp:lastModifiedBy>Karen Johnstone</cp:lastModifiedBy>
  <cp:revision>72</cp:revision>
  <cp:lastPrinted>2024-12-05T10:36:00Z</cp:lastPrinted>
  <dcterms:created xsi:type="dcterms:W3CDTF">2024-11-30T08:13:00Z</dcterms:created>
  <dcterms:modified xsi:type="dcterms:W3CDTF">2024-12-05T10:36:00Z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0x01010019E865D0B176354581B86AE84F41431A</vt:lpwstr>
  </property>
</Properties>
</file>