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D491" w14:textId="4C8910B8" w:rsidR="00646EE5" w:rsidRPr="00646EE5" w:rsidRDefault="00646EE5" w:rsidP="00646EE5">
      <w:pPr>
        <w:rPr>
          <w:rFonts w:ascii="Literata Medium" w:hAnsi="Literata Medium"/>
          <w:sz w:val="32"/>
          <w:szCs w:val="32"/>
        </w:rPr>
      </w:pPr>
      <w:r w:rsidRPr="000F4504">
        <w:rPr>
          <w:rFonts w:ascii="Literata Medium" w:hAnsi="Literata Medium"/>
          <w:sz w:val="32"/>
          <w:szCs w:val="32"/>
        </w:rPr>
        <w:t>Estate Fire Plan</w:t>
      </w:r>
    </w:p>
    <w:p w14:paraId="3C709D50" w14:textId="77777777" w:rsidR="00646EE5" w:rsidRPr="00646EE5" w:rsidRDefault="00646EE5" w:rsidP="00646EE5">
      <w:r w:rsidRPr="00646EE5">
        <w:t> </w:t>
      </w:r>
    </w:p>
    <w:p w14:paraId="62FBD41F" w14:textId="2321A669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Estate name</w:t>
      </w:r>
      <w:r>
        <w:t>:</w:t>
      </w:r>
      <w:r w:rsidRPr="00646EE5">
        <w:t xml:space="preserve"> …………………………………</w:t>
      </w:r>
    </w:p>
    <w:p w14:paraId="5AEC3984" w14:textId="605CCB9B" w:rsidR="00646EE5" w:rsidRDefault="00646EE5" w:rsidP="00646EE5">
      <w:r w:rsidRPr="00646EE5">
        <w:t>  </w:t>
      </w:r>
    </w:p>
    <w:p w14:paraId="61999E8A" w14:textId="587CB6D7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Prepared by:</w:t>
      </w:r>
      <w:r>
        <w:rPr>
          <w:b/>
          <w:bCs/>
        </w:rPr>
        <w:t xml:space="preserve"> </w:t>
      </w:r>
      <w:r w:rsidRPr="00646EE5">
        <w:t>…………………………………</w:t>
      </w:r>
      <w:r w:rsidRPr="00646EE5">
        <w:rPr>
          <w:b/>
          <w:bCs/>
        </w:rPr>
        <w:tab/>
      </w:r>
      <w:r w:rsidRPr="00646EE5">
        <w:rPr>
          <w:b/>
          <w:bCs/>
        </w:rPr>
        <w:tab/>
        <w:t> </w:t>
      </w:r>
    </w:p>
    <w:p w14:paraId="5D640952" w14:textId="77777777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  </w:t>
      </w:r>
    </w:p>
    <w:p w14:paraId="61C66BEC" w14:textId="437F3258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Signature: </w:t>
      </w:r>
      <w:r w:rsidRPr="00646EE5">
        <w:t>…………………………………</w:t>
      </w:r>
    </w:p>
    <w:p w14:paraId="14273479" w14:textId="77777777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  </w:t>
      </w:r>
    </w:p>
    <w:p w14:paraId="3F14C379" w14:textId="7EC01277" w:rsidR="00646EE5" w:rsidRPr="00646EE5" w:rsidRDefault="00646EE5" w:rsidP="00646EE5">
      <w:r w:rsidRPr="00646EE5">
        <w:rPr>
          <w:b/>
          <w:bCs/>
        </w:rPr>
        <w:t>Date:</w:t>
      </w:r>
      <w:r w:rsidRPr="00646EE5">
        <w:tab/>
        <w:t>…………………………………</w:t>
      </w:r>
      <w:r w:rsidR="0050019B">
        <w:tab/>
      </w:r>
      <w:r w:rsidR="0050019B">
        <w:tab/>
      </w:r>
      <w:r w:rsidR="0050019B">
        <w:tab/>
      </w:r>
      <w:r w:rsidR="0050019B">
        <w:tab/>
      </w:r>
      <w:r w:rsidR="0050019B" w:rsidRPr="0050019B">
        <w:rPr>
          <w:b/>
          <w:bCs/>
        </w:rPr>
        <w:t>Review date:</w:t>
      </w:r>
      <w:r w:rsidR="0050019B">
        <w:t xml:space="preserve"> </w:t>
      </w:r>
      <w:r w:rsidR="0050019B" w:rsidRPr="00646EE5">
        <w:t>…………………………………</w:t>
      </w:r>
      <w:r w:rsidRPr="00646EE5">
        <w:t> </w:t>
      </w:r>
    </w:p>
    <w:p w14:paraId="33676328" w14:textId="4B1E41D1" w:rsidR="00646EE5" w:rsidRPr="00646EE5" w:rsidRDefault="00646EE5" w:rsidP="00646EE5"/>
    <w:p w14:paraId="2053C615" w14:textId="5984DFB9" w:rsidR="00646EE5" w:rsidRPr="00646EE5" w:rsidRDefault="00646EE5" w:rsidP="00646EE5">
      <w:r w:rsidRPr="00646EE5">
        <w:t>To be used in conjunction with 1:50,000 O</w:t>
      </w:r>
      <w:r w:rsidR="000E38FB">
        <w:t>S</w:t>
      </w:r>
      <w:r w:rsidRPr="00646EE5">
        <w:t xml:space="preserve"> map no.: ……</w:t>
      </w:r>
      <w:r w:rsidR="00881D75">
        <w:t>….</w:t>
      </w:r>
      <w:r w:rsidRPr="00646EE5">
        <w:t xml:space="preserve">. </w:t>
      </w:r>
      <w:r w:rsidR="000E38FB">
        <w:t xml:space="preserve">OS </w:t>
      </w:r>
      <w:r w:rsidRPr="00646EE5">
        <w:t>grid ref</w:t>
      </w:r>
      <w:r w:rsidR="00CD1051">
        <w:t>erence</w:t>
      </w:r>
      <w:r w:rsidR="0083638D">
        <w:t xml:space="preserve"> or What3Words</w:t>
      </w:r>
      <w:r w:rsidRPr="00646EE5">
        <w:t>: ………………</w:t>
      </w:r>
      <w:r w:rsidR="00AF09A7">
        <w:t>……………</w:t>
      </w:r>
      <w:r w:rsidRPr="00646EE5">
        <w:t>…</w:t>
      </w:r>
      <w:r w:rsidR="00881D75">
        <w:t>…</w:t>
      </w:r>
      <w:r w:rsidRPr="00646EE5">
        <w:t>… </w:t>
      </w:r>
    </w:p>
    <w:p w14:paraId="48E2D138" w14:textId="7AD67359" w:rsidR="00646EE5" w:rsidRPr="00646EE5" w:rsidRDefault="00646EE5" w:rsidP="00646EE5">
      <w:r w:rsidRPr="00646EE5">
        <w:t>See also</w:t>
      </w:r>
      <w:r>
        <w:t xml:space="preserve"> previous / relevant docs: </w:t>
      </w:r>
      <w:r w:rsidRPr="00646EE5">
        <w:t>…</w:t>
      </w:r>
      <w:r w:rsidR="00AF09A7">
        <w:t>……………….</w:t>
      </w:r>
      <w:r w:rsidRPr="00646EE5">
        <w:t>……………………………… </w:t>
      </w:r>
    </w:p>
    <w:p w14:paraId="45C0083D" w14:textId="3290C7C3" w:rsidR="00646EE5" w:rsidRPr="00646EE5" w:rsidRDefault="00646EE5" w:rsidP="00646EE5">
      <w:r w:rsidRPr="00646EE5">
        <w:t>  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970"/>
        <w:gridCol w:w="2685"/>
      </w:tblGrid>
      <w:tr w:rsidR="00646EE5" w:rsidRPr="00646EE5" w14:paraId="5C376CF4" w14:textId="77777777" w:rsidTr="004A01BC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BF97C8" w14:textId="77777777" w:rsidR="009C471B" w:rsidRDefault="009C471B" w:rsidP="004A01BC">
            <w:pPr>
              <w:rPr>
                <w:b/>
                <w:bCs/>
              </w:rPr>
            </w:pPr>
          </w:p>
          <w:p w14:paraId="7308F31C" w14:textId="4AE0F263" w:rsidR="00646EE5" w:rsidRPr="00646EE5" w:rsidRDefault="0076175A" w:rsidP="004A01BC">
            <w:r w:rsidRPr="00646EE5">
              <w:rPr>
                <w:b/>
                <w:bCs/>
              </w:rPr>
              <w:t>VERSION</w:t>
            </w:r>
            <w:r w:rsidRPr="00646EE5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63690A" w14:textId="4E72D75F" w:rsidR="00646EE5" w:rsidRPr="00646EE5" w:rsidRDefault="0076175A" w:rsidP="004A01BC">
            <w:r w:rsidRPr="00646EE5">
              <w:rPr>
                <w:b/>
                <w:bCs/>
              </w:rPr>
              <w:t>DATE</w:t>
            </w:r>
            <w:r w:rsidRPr="00646EE5"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185D1" w14:textId="121E866F" w:rsidR="00646EE5" w:rsidRPr="00646EE5" w:rsidRDefault="0076175A" w:rsidP="004A01BC">
            <w:r w:rsidRPr="00646EE5">
              <w:rPr>
                <w:b/>
                <w:bCs/>
              </w:rPr>
              <w:t>AUTHOR</w:t>
            </w:r>
            <w:r w:rsidRPr="00646EE5">
              <w:t> </w:t>
            </w:r>
          </w:p>
        </w:tc>
      </w:tr>
      <w:tr w:rsidR="00646EE5" w:rsidRPr="00646EE5" w14:paraId="20C283DC" w14:textId="77777777" w:rsidTr="0014453E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BB829" w14:textId="77777777" w:rsidR="00646EE5" w:rsidRPr="00646EE5" w:rsidRDefault="00646EE5" w:rsidP="00646EE5">
            <w:r w:rsidRPr="00646EE5">
              <w:t>001 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4EFD6" w14:textId="774C48D9" w:rsidR="00646EE5" w:rsidRPr="00646EE5" w:rsidRDefault="00646EE5" w:rsidP="00646EE5"/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1B0A5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45C83459" w14:textId="77777777" w:rsidTr="0014453E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94132" w14:textId="77777777" w:rsidR="00646EE5" w:rsidRPr="00646EE5" w:rsidRDefault="00646EE5" w:rsidP="00646EE5">
            <w:r w:rsidRPr="00646EE5">
              <w:t>002 – Reviewed and updated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716CC" w14:textId="449391D6" w:rsidR="00646EE5" w:rsidRPr="00646EE5" w:rsidRDefault="00646EE5" w:rsidP="00646EE5"/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5EB5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48754B01" w14:textId="77777777" w:rsidTr="0014453E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D1812" w14:textId="77777777" w:rsidR="00646EE5" w:rsidRPr="00646EE5" w:rsidRDefault="00646EE5" w:rsidP="00646EE5">
            <w:r w:rsidRPr="00646EE5">
              <w:t>003 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126EF" w14:textId="6C4E92E2" w:rsidR="00646EE5" w:rsidRPr="00646EE5" w:rsidRDefault="00646EE5" w:rsidP="00646EE5"/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61BC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6BEB8904" w14:textId="77777777" w:rsidTr="0014453E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B39CE" w14:textId="77777777" w:rsidR="00646EE5" w:rsidRPr="00646EE5" w:rsidRDefault="00646EE5" w:rsidP="00646EE5">
            <w:r w:rsidRPr="00646EE5">
              <w:t>004 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588E0" w14:textId="1D65E7A2" w:rsidR="00646EE5" w:rsidRPr="00646EE5" w:rsidRDefault="00646EE5" w:rsidP="00646EE5"/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0C893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70FB3019" w14:textId="77777777" w:rsidTr="0014453E">
        <w:trPr>
          <w:trHeight w:val="300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44195" w14:textId="77777777" w:rsidR="00646EE5" w:rsidRPr="00646EE5" w:rsidRDefault="00646EE5" w:rsidP="00646EE5">
            <w:r w:rsidRPr="00646EE5">
              <w:t>005 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4D6F5" w14:textId="6973EB52" w:rsidR="00646EE5" w:rsidRPr="00646EE5" w:rsidRDefault="00646EE5" w:rsidP="00646EE5"/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74912" w14:textId="77777777" w:rsidR="00646EE5" w:rsidRPr="00646EE5" w:rsidRDefault="00646EE5" w:rsidP="00646EE5">
            <w:r w:rsidRPr="00646EE5">
              <w:t>  </w:t>
            </w:r>
          </w:p>
        </w:tc>
      </w:tr>
    </w:tbl>
    <w:p w14:paraId="187C16B5" w14:textId="77777777" w:rsidR="00646EE5" w:rsidRPr="00646EE5" w:rsidRDefault="00646EE5" w:rsidP="00646EE5">
      <w:r w:rsidRPr="00646EE5">
        <w:t> </w:t>
      </w:r>
    </w:p>
    <w:p w14:paraId="6B7FD439" w14:textId="77777777" w:rsidR="00646EE5" w:rsidRPr="00646EE5" w:rsidRDefault="00646EE5" w:rsidP="00646EE5">
      <w:r w:rsidRPr="00646EE5">
        <w:t> </w:t>
      </w:r>
    </w:p>
    <w:p w14:paraId="21FD90EF" w14:textId="0BA478D1" w:rsidR="00646EE5" w:rsidRPr="00646EE5" w:rsidRDefault="0025290F" w:rsidP="00646EE5">
      <w:pPr>
        <w:rPr>
          <w:rFonts w:ascii="Literata Medium" w:hAnsi="Literata Medium"/>
          <w:sz w:val="28"/>
          <w:szCs w:val="28"/>
        </w:rPr>
      </w:pPr>
      <w:r>
        <w:rPr>
          <w:rFonts w:ascii="Literata Medium" w:hAnsi="Literata Medium"/>
          <w:sz w:val="28"/>
          <w:szCs w:val="28"/>
        </w:rPr>
        <w:t>Estate c</w:t>
      </w:r>
      <w:r w:rsidR="00646EE5" w:rsidRPr="00646EE5">
        <w:rPr>
          <w:rFonts w:ascii="Literata Medium" w:hAnsi="Literata Medium"/>
          <w:sz w:val="28"/>
          <w:szCs w:val="28"/>
        </w:rPr>
        <w:t>ontact names and telephone numbers </w:t>
      </w:r>
    </w:p>
    <w:p w14:paraId="17ADEEFA" w14:textId="737B85DC" w:rsidR="00646EE5" w:rsidRPr="00646EE5" w:rsidRDefault="00646EE5" w:rsidP="00646EE5">
      <w:r w:rsidRPr="00646EE5">
        <w:t xml:space="preserve">In the event of a fire, </w:t>
      </w:r>
      <w:r w:rsidR="00EF294F">
        <w:t>t</w:t>
      </w:r>
      <w:r w:rsidRPr="00646EE5">
        <w:t>he</w:t>
      </w:r>
      <w:r w:rsidR="00DA460D">
        <w:t xml:space="preserve"> owner and</w:t>
      </w:r>
      <w:r w:rsidRPr="00646EE5">
        <w:t xml:space="preserve"> </w:t>
      </w:r>
      <w:r w:rsidR="00443081">
        <w:t xml:space="preserve">/or </w:t>
      </w:r>
      <w:r w:rsidRPr="00646EE5">
        <w:t>following staff should be contacted in the order below: </w:t>
      </w:r>
    </w:p>
    <w:p w14:paraId="06B5B19C" w14:textId="77777777" w:rsidR="00646EE5" w:rsidRPr="00646EE5" w:rsidRDefault="00646EE5" w:rsidP="00646EE5">
      <w:r w:rsidRPr="00646EE5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646EE5" w:rsidRPr="00646EE5" w14:paraId="0075B0C1" w14:textId="77777777" w:rsidTr="004A01BC">
        <w:trPr>
          <w:trHeight w:val="283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2E4AD" w14:textId="77777777" w:rsidR="004A01BC" w:rsidRDefault="00646EE5" w:rsidP="004A01BC">
            <w:r w:rsidRPr="00646EE5">
              <w:t> </w:t>
            </w:r>
          </w:p>
          <w:p w14:paraId="4805114A" w14:textId="285A78A4" w:rsidR="00646EE5" w:rsidRPr="00646EE5" w:rsidRDefault="00646EE5" w:rsidP="004A01BC">
            <w:r w:rsidRPr="00646EE5">
              <w:rPr>
                <w:b/>
                <w:bCs/>
              </w:rPr>
              <w:t>NAME </w:t>
            </w:r>
            <w:r w:rsidRPr="00646EE5"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BD16FB" w14:textId="23260AAB" w:rsidR="00646EE5" w:rsidRPr="00646EE5" w:rsidRDefault="00646EE5" w:rsidP="004A01BC">
            <w:r w:rsidRPr="00646EE5">
              <w:rPr>
                <w:b/>
                <w:bCs/>
              </w:rPr>
              <w:t>CONTACT</w:t>
            </w:r>
            <w:r w:rsidRPr="00646EE5"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02D36C" w14:textId="05740616" w:rsidR="00646EE5" w:rsidRPr="00646EE5" w:rsidRDefault="00646EE5" w:rsidP="004A01BC">
            <w:r w:rsidRPr="00646EE5">
              <w:rPr>
                <w:b/>
                <w:bCs/>
              </w:rPr>
              <w:t> TELEPHONE</w:t>
            </w:r>
            <w:r w:rsidRPr="00646EE5">
              <w:t> </w:t>
            </w:r>
          </w:p>
        </w:tc>
      </w:tr>
      <w:tr w:rsidR="00646EE5" w:rsidRPr="00646EE5" w14:paraId="6B8011BE" w14:textId="77777777" w:rsidTr="00646EE5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A7969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08BCF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06142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1A2E5356" w14:textId="77777777" w:rsidTr="00646EE5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58E1A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93A76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4917D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6C02D506" w14:textId="77777777" w:rsidTr="00646EE5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FC56F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62031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DF529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370C32DB" w14:textId="77777777" w:rsidTr="00646EE5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32AAF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95DCE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086B3" w14:textId="77777777" w:rsidR="00646EE5" w:rsidRPr="00646EE5" w:rsidRDefault="00646EE5" w:rsidP="00646EE5">
            <w:r w:rsidRPr="00646EE5">
              <w:t>  </w:t>
            </w:r>
          </w:p>
        </w:tc>
      </w:tr>
    </w:tbl>
    <w:p w14:paraId="6A07CD61" w14:textId="77777777" w:rsidR="00646EE5" w:rsidRDefault="00646EE5" w:rsidP="00646EE5">
      <w:r w:rsidRPr="00646EE5">
        <w:t> </w:t>
      </w:r>
    </w:p>
    <w:p w14:paraId="088B3B2F" w14:textId="77777777" w:rsidR="005D4616" w:rsidRPr="00C468AD" w:rsidRDefault="005D4616" w:rsidP="005D4616">
      <w:pPr>
        <w:rPr>
          <w:rFonts w:ascii="Literata Medium" w:hAnsi="Literata Medium"/>
          <w:sz w:val="28"/>
          <w:szCs w:val="28"/>
        </w:rPr>
      </w:pPr>
      <w:r w:rsidRPr="00C468AD">
        <w:rPr>
          <w:rFonts w:ascii="Literata Medium" w:hAnsi="Literata Medium"/>
          <w:sz w:val="28"/>
          <w:szCs w:val="28"/>
        </w:rPr>
        <w:lastRenderedPageBreak/>
        <w:t>Emergency services</w:t>
      </w:r>
    </w:p>
    <w:p w14:paraId="1D6D95C8" w14:textId="5DDA2572" w:rsidR="00721BAF" w:rsidRPr="00C468AD" w:rsidRDefault="00CE0AA5" w:rsidP="00CE0AA5">
      <w:pPr>
        <w:rPr>
          <w:b/>
          <w:bCs/>
        </w:rPr>
      </w:pPr>
      <w:r w:rsidRPr="00C468AD">
        <w:rPr>
          <w:b/>
          <w:bCs/>
        </w:rPr>
        <w:t>Fire</w:t>
      </w:r>
    </w:p>
    <w:p w14:paraId="02DB6943" w14:textId="5F621AE3" w:rsidR="00CE0AA5" w:rsidRDefault="00CE0AA5" w:rsidP="00D60430">
      <w:pPr>
        <w:pStyle w:val="ListParagraph"/>
        <w:numPr>
          <w:ilvl w:val="0"/>
          <w:numId w:val="35"/>
        </w:numPr>
        <w:tabs>
          <w:tab w:val="clear" w:pos="720"/>
          <w:tab w:val="num" w:pos="426"/>
        </w:tabs>
        <w:ind w:hanging="578"/>
      </w:pPr>
      <w:r>
        <w:t xml:space="preserve">Scottish </w:t>
      </w:r>
      <w:r w:rsidRPr="00646EE5">
        <w:t>Fire and Rescue Service</w:t>
      </w:r>
      <w:r w:rsidR="00971FF0">
        <w:t xml:space="preserve"> (SFRS)</w:t>
      </w:r>
      <w:r>
        <w:t xml:space="preserve"> - </w:t>
      </w:r>
      <w:r w:rsidRPr="00646EE5">
        <w:t>Emergency calls via 999 </w:t>
      </w:r>
    </w:p>
    <w:p w14:paraId="60F059BB" w14:textId="01578D51" w:rsidR="00CE0AA5" w:rsidRDefault="00CE0AA5" w:rsidP="00D60430">
      <w:pPr>
        <w:pStyle w:val="ListParagraph"/>
        <w:numPr>
          <w:ilvl w:val="0"/>
          <w:numId w:val="35"/>
        </w:numPr>
        <w:tabs>
          <w:tab w:val="clear" w:pos="720"/>
          <w:tab w:val="num" w:pos="426"/>
        </w:tabs>
        <w:ind w:hanging="578"/>
      </w:pPr>
      <w:r>
        <w:t>Local</w:t>
      </w:r>
      <w:r w:rsidRPr="00646EE5">
        <w:t xml:space="preserve"> Fire and Rescue Service</w:t>
      </w:r>
      <w:r>
        <w:t xml:space="preserve"> is: …………………………………; Contact no.</w:t>
      </w:r>
      <w:r w:rsidRPr="00646EE5">
        <w:t xml:space="preserve"> </w:t>
      </w:r>
      <w:r>
        <w:t>…………………</w:t>
      </w:r>
    </w:p>
    <w:p w14:paraId="3B4EC97C" w14:textId="77777777" w:rsidR="00CE0AA5" w:rsidRPr="00646EE5" w:rsidRDefault="00CE0AA5" w:rsidP="00D60430">
      <w:pPr>
        <w:pStyle w:val="ListParagraph"/>
        <w:numPr>
          <w:ilvl w:val="0"/>
          <w:numId w:val="0"/>
        </w:numPr>
        <w:tabs>
          <w:tab w:val="num" w:pos="426"/>
        </w:tabs>
        <w:ind w:left="720" w:hanging="578"/>
      </w:pPr>
    </w:p>
    <w:p w14:paraId="44C5AEFA" w14:textId="04CE8AF5" w:rsidR="005D4616" w:rsidRPr="00C468AD" w:rsidRDefault="00CE0AA5" w:rsidP="00D60430">
      <w:pPr>
        <w:tabs>
          <w:tab w:val="num" w:pos="426"/>
        </w:tabs>
        <w:rPr>
          <w:b/>
          <w:bCs/>
        </w:rPr>
      </w:pPr>
      <w:r w:rsidRPr="00C468AD">
        <w:rPr>
          <w:b/>
          <w:bCs/>
        </w:rPr>
        <w:t>Police</w:t>
      </w:r>
      <w:r w:rsidR="005D4616" w:rsidRPr="00C468AD">
        <w:rPr>
          <w:b/>
          <w:bCs/>
        </w:rPr>
        <w:t>  </w:t>
      </w:r>
      <w:r w:rsidR="005D4616" w:rsidRPr="00C468AD">
        <w:rPr>
          <w:b/>
          <w:bCs/>
        </w:rPr>
        <w:tab/>
      </w:r>
      <w:r w:rsidR="005D4616" w:rsidRPr="00C468AD">
        <w:rPr>
          <w:b/>
          <w:bCs/>
        </w:rPr>
        <w:tab/>
      </w:r>
      <w:r w:rsidR="005D4616" w:rsidRPr="00C468AD">
        <w:rPr>
          <w:b/>
          <w:bCs/>
        </w:rPr>
        <w:tab/>
      </w:r>
      <w:r w:rsidR="005D4616" w:rsidRPr="00C468AD">
        <w:rPr>
          <w:b/>
          <w:bCs/>
        </w:rPr>
        <w:tab/>
        <w:t> </w:t>
      </w:r>
    </w:p>
    <w:p w14:paraId="0A31587B" w14:textId="77777777" w:rsidR="00CE0AA5" w:rsidRDefault="00E76601" w:rsidP="00D60430">
      <w:pPr>
        <w:numPr>
          <w:ilvl w:val="0"/>
          <w:numId w:val="35"/>
        </w:numPr>
        <w:tabs>
          <w:tab w:val="clear" w:pos="720"/>
          <w:tab w:val="num" w:pos="426"/>
        </w:tabs>
        <w:ind w:hanging="578"/>
      </w:pPr>
      <w:r>
        <w:t xml:space="preserve">Police Scotland - </w:t>
      </w:r>
      <w:r w:rsidR="005D4616" w:rsidRPr="00646EE5">
        <w:t>Emergency calls via 999</w:t>
      </w:r>
    </w:p>
    <w:p w14:paraId="6ED675B9" w14:textId="6DBF2FAC" w:rsidR="005D4616" w:rsidRDefault="00CE0AA5" w:rsidP="00D60430">
      <w:pPr>
        <w:numPr>
          <w:ilvl w:val="0"/>
          <w:numId w:val="35"/>
        </w:numPr>
        <w:tabs>
          <w:tab w:val="clear" w:pos="720"/>
          <w:tab w:val="num" w:pos="426"/>
        </w:tabs>
        <w:ind w:hanging="578"/>
      </w:pPr>
      <w:r>
        <w:t xml:space="preserve">Local </w:t>
      </w:r>
      <w:r w:rsidRPr="00646EE5">
        <w:t>Police</w:t>
      </w:r>
      <w:r>
        <w:t xml:space="preserve"> Station is: …………………………...: Contact no.</w:t>
      </w:r>
      <w:r w:rsidRPr="00646EE5">
        <w:t xml:space="preserve"> </w:t>
      </w:r>
      <w:r>
        <w:t>………………..………… or 101</w:t>
      </w:r>
    </w:p>
    <w:p w14:paraId="4900F9E0" w14:textId="77777777" w:rsidR="00C13AB7" w:rsidRDefault="00C13AB7" w:rsidP="00D60430">
      <w:pPr>
        <w:tabs>
          <w:tab w:val="num" w:pos="426"/>
        </w:tabs>
        <w:ind w:hanging="578"/>
      </w:pPr>
    </w:p>
    <w:p w14:paraId="00ABAA79" w14:textId="77777777" w:rsidR="00E76601" w:rsidRPr="00C468AD" w:rsidRDefault="00E76601" w:rsidP="00D60430">
      <w:pPr>
        <w:tabs>
          <w:tab w:val="num" w:pos="426"/>
        </w:tabs>
        <w:rPr>
          <w:b/>
          <w:bCs/>
        </w:rPr>
      </w:pPr>
      <w:r w:rsidRPr="00C468AD">
        <w:rPr>
          <w:b/>
          <w:bCs/>
        </w:rPr>
        <w:t>Medical </w:t>
      </w:r>
    </w:p>
    <w:p w14:paraId="30EED1C6" w14:textId="42A09B43" w:rsidR="00E76601" w:rsidRDefault="00E76601" w:rsidP="00D60430">
      <w:pPr>
        <w:numPr>
          <w:ilvl w:val="0"/>
          <w:numId w:val="39"/>
        </w:numPr>
        <w:tabs>
          <w:tab w:val="clear" w:pos="720"/>
          <w:tab w:val="num" w:pos="426"/>
        </w:tabs>
        <w:ind w:hanging="578"/>
      </w:pPr>
      <w:r w:rsidRPr="00646EE5">
        <w:t xml:space="preserve">Scottish Ambulance Service - </w:t>
      </w:r>
      <w:r>
        <w:t>E</w:t>
      </w:r>
      <w:r w:rsidRPr="00646EE5">
        <w:t>mergency calls via 999</w:t>
      </w:r>
    </w:p>
    <w:p w14:paraId="039A464A" w14:textId="77777777" w:rsidR="00C7160A" w:rsidRDefault="00F917E0" w:rsidP="00D60430">
      <w:pPr>
        <w:numPr>
          <w:ilvl w:val="0"/>
          <w:numId w:val="39"/>
        </w:numPr>
        <w:tabs>
          <w:tab w:val="clear" w:pos="720"/>
          <w:tab w:val="num" w:pos="426"/>
        </w:tabs>
        <w:ind w:hanging="578"/>
      </w:pPr>
      <w:r>
        <w:t xml:space="preserve">Local </w:t>
      </w:r>
      <w:r w:rsidR="005305E3">
        <w:t>GP surgery is: …………………………………; Contact no.</w:t>
      </w:r>
      <w:r w:rsidR="005305E3" w:rsidRPr="00646EE5">
        <w:t xml:space="preserve"> </w:t>
      </w:r>
      <w:r w:rsidR="005305E3">
        <w:t>………………………</w:t>
      </w:r>
    </w:p>
    <w:p w14:paraId="54B7836D" w14:textId="033D8964" w:rsidR="00E76601" w:rsidRPr="00646EE5" w:rsidRDefault="00C7160A" w:rsidP="00D60430">
      <w:pPr>
        <w:numPr>
          <w:ilvl w:val="0"/>
          <w:numId w:val="39"/>
        </w:numPr>
        <w:tabs>
          <w:tab w:val="clear" w:pos="720"/>
          <w:tab w:val="num" w:pos="426"/>
        </w:tabs>
        <w:ind w:hanging="578"/>
      </w:pPr>
      <w:r>
        <w:t>Nearest hospital with A&amp;E</w:t>
      </w:r>
      <w:r w:rsidR="00E76601" w:rsidRPr="00646EE5">
        <w:t> </w:t>
      </w:r>
      <w:r>
        <w:t xml:space="preserve">department is: </w:t>
      </w:r>
      <w:r>
        <w:t>…………………………………</w:t>
      </w:r>
      <w:r>
        <w:t>………</w:t>
      </w:r>
    </w:p>
    <w:p w14:paraId="289C9147" w14:textId="1099BCF1" w:rsidR="005D4616" w:rsidRPr="00646EE5" w:rsidRDefault="005D4616" w:rsidP="00D60430">
      <w:pPr>
        <w:tabs>
          <w:tab w:val="num" w:pos="426"/>
        </w:tabs>
        <w:ind w:hanging="578"/>
      </w:pPr>
    </w:p>
    <w:p w14:paraId="197E1714" w14:textId="77777777" w:rsidR="005D4616" w:rsidRPr="00C468AD" w:rsidRDefault="005D4616" w:rsidP="00D60430">
      <w:pPr>
        <w:tabs>
          <w:tab w:val="num" w:pos="426"/>
        </w:tabs>
        <w:rPr>
          <w:b/>
          <w:bCs/>
        </w:rPr>
      </w:pPr>
      <w:r w:rsidRPr="00C468AD">
        <w:rPr>
          <w:b/>
          <w:bCs/>
        </w:rPr>
        <w:t>Electricity </w:t>
      </w:r>
    </w:p>
    <w:p w14:paraId="15481C48" w14:textId="77777777" w:rsidR="005D4616" w:rsidRPr="00646EE5" w:rsidRDefault="005D4616" w:rsidP="00D60430">
      <w:pPr>
        <w:numPr>
          <w:ilvl w:val="0"/>
          <w:numId w:val="37"/>
        </w:numPr>
        <w:tabs>
          <w:tab w:val="clear" w:pos="720"/>
          <w:tab w:val="num" w:pos="426"/>
        </w:tabs>
        <w:ind w:hanging="578"/>
      </w:pPr>
      <w:r w:rsidRPr="00646EE5">
        <w:t>Scottish Hydro Electric 0800 300000 </w:t>
      </w:r>
    </w:p>
    <w:p w14:paraId="0A71AA9C" w14:textId="77777777" w:rsidR="005D4616" w:rsidRPr="00646EE5" w:rsidRDefault="005D4616" w:rsidP="00D60430">
      <w:pPr>
        <w:numPr>
          <w:ilvl w:val="0"/>
          <w:numId w:val="38"/>
        </w:numPr>
        <w:tabs>
          <w:tab w:val="clear" w:pos="720"/>
          <w:tab w:val="num" w:pos="426"/>
        </w:tabs>
        <w:ind w:hanging="578"/>
      </w:pPr>
      <w:r w:rsidRPr="00646EE5">
        <w:t>Emergency centre 0800 300999 </w:t>
      </w:r>
    </w:p>
    <w:p w14:paraId="0D9BC020" w14:textId="77777777" w:rsidR="00C83658" w:rsidRDefault="00C83658" w:rsidP="00646EE5"/>
    <w:p w14:paraId="5BF60784" w14:textId="0017015B" w:rsidR="005D4616" w:rsidRPr="00646EE5" w:rsidRDefault="005D4616" w:rsidP="00646EE5">
      <w:r w:rsidRPr="00646EE5">
        <w:t>  </w:t>
      </w:r>
    </w:p>
    <w:p w14:paraId="485EE990" w14:textId="77777777" w:rsidR="00646EE5" w:rsidRPr="00646EE5" w:rsidRDefault="00646EE5" w:rsidP="00B76FAF">
      <w:pPr>
        <w:rPr>
          <w:rFonts w:ascii="Literata Medium" w:hAnsi="Literata Medium"/>
          <w:sz w:val="28"/>
          <w:szCs w:val="28"/>
        </w:rPr>
      </w:pPr>
      <w:r w:rsidRPr="00646EE5">
        <w:rPr>
          <w:rFonts w:ascii="Literata Medium" w:hAnsi="Literata Medium"/>
          <w:sz w:val="28"/>
          <w:szCs w:val="28"/>
        </w:rPr>
        <w:t>Access </w:t>
      </w:r>
    </w:p>
    <w:p w14:paraId="378235FF" w14:textId="0C2502AC" w:rsidR="007F45B4" w:rsidRDefault="00766B67" w:rsidP="00646EE5">
      <w:r>
        <w:t>M</w:t>
      </w:r>
      <w:r w:rsidRPr="00646EE5">
        <w:t>ain access points</w:t>
      </w:r>
      <w:r>
        <w:t xml:space="preserve"> are</w:t>
      </w:r>
      <w:r w:rsidRPr="00646EE5">
        <w:t xml:space="preserve"> at the following grid references</w:t>
      </w:r>
      <w:r w:rsidR="007F45B4">
        <w:t xml:space="preserve"> / What3Words</w:t>
      </w:r>
      <w:r w:rsidRPr="00646EE5">
        <w:t xml:space="preserve">: </w:t>
      </w:r>
      <w:r>
        <w:t>………………</w:t>
      </w:r>
      <w:r w:rsidR="00081ABE">
        <w:t>………………….</w:t>
      </w:r>
      <w:r>
        <w:t>……………………………………</w:t>
      </w:r>
      <w:r w:rsidR="007F45B4">
        <w:t>……………………………………………………….……</w:t>
      </w:r>
      <w:r>
        <w:t>…</w:t>
      </w:r>
      <w:r w:rsidRPr="00646EE5">
        <w:t>.</w:t>
      </w:r>
      <w:r w:rsidR="001A59A2">
        <w:t xml:space="preserve">, </w:t>
      </w:r>
      <w:r w:rsidR="00166463">
        <w:t xml:space="preserve">and are </w:t>
      </w:r>
      <w:r w:rsidR="001A59A2">
        <w:t xml:space="preserve">accessible by </w:t>
      </w:r>
      <w:r w:rsidR="00542E24">
        <w:t xml:space="preserve">the following vehicle types: </w:t>
      </w:r>
      <w:r w:rsidR="001A59A2">
        <w:t>…………………………………………………………………………………</w:t>
      </w:r>
    </w:p>
    <w:p w14:paraId="21405F54" w14:textId="77777777" w:rsidR="00166463" w:rsidRDefault="00166463" w:rsidP="00646EE5"/>
    <w:p w14:paraId="15B21337" w14:textId="32DE9D2C" w:rsidR="00766B67" w:rsidRDefault="00766B67" w:rsidP="00646EE5">
      <w:r>
        <w:t>T</w:t>
      </w:r>
      <w:r w:rsidRPr="00646EE5">
        <w:t xml:space="preserve">racks </w:t>
      </w:r>
      <w:r>
        <w:t>beginning at grid reference</w:t>
      </w:r>
      <w:r w:rsidR="001A59A2">
        <w:t xml:space="preserve"> / What3Words</w:t>
      </w:r>
      <w:r w:rsidR="001A59A2" w:rsidRPr="00646EE5">
        <w:t xml:space="preserve">: </w:t>
      </w:r>
      <w:r>
        <w:t xml:space="preserve">………………..…………. are </w:t>
      </w:r>
      <w:r w:rsidRPr="00646EE5">
        <w:t xml:space="preserve">only </w:t>
      </w:r>
      <w:r>
        <w:t xml:space="preserve">suitable for </w:t>
      </w:r>
      <w:r w:rsidRPr="00646EE5">
        <w:t xml:space="preserve">all-terrain vehicles </w:t>
      </w:r>
      <w:r>
        <w:t>(ATVs)</w:t>
      </w:r>
      <w:r w:rsidRPr="00646EE5">
        <w:t xml:space="preserve">. </w:t>
      </w:r>
    </w:p>
    <w:p w14:paraId="3785D1AF" w14:textId="77777777" w:rsidR="000F4504" w:rsidRDefault="000F4504" w:rsidP="00646EE5"/>
    <w:p w14:paraId="5DE4A0C7" w14:textId="44331C72" w:rsidR="000F4504" w:rsidRDefault="000F4504" w:rsidP="00646EE5">
      <w:r>
        <w:t xml:space="preserve">Bridges at the following grid </w:t>
      </w:r>
      <w:r w:rsidR="006F57EA">
        <w:t>reference / What3Words</w:t>
      </w:r>
      <w:r w:rsidR="006F57EA" w:rsidRPr="00646EE5">
        <w:t>:</w:t>
      </w:r>
      <w:r>
        <w:t xml:space="preserve"> ………………..……</w:t>
      </w:r>
      <w:r w:rsidR="006F57EA">
        <w:t>……..</w:t>
      </w:r>
      <w:r>
        <w:t>……. have weight restrictions of …..….. t.</w:t>
      </w:r>
    </w:p>
    <w:p w14:paraId="4654B8BA" w14:textId="77777777" w:rsidR="00697F5E" w:rsidRDefault="00697F5E" w:rsidP="00646EE5"/>
    <w:p w14:paraId="456DC6A2" w14:textId="50BA4F1A" w:rsidR="006A5089" w:rsidRDefault="006A5089" w:rsidP="00646EE5">
      <w:r>
        <w:t>There are locked gates at grid reference / What3Words</w:t>
      </w:r>
      <w:r w:rsidRPr="00646EE5">
        <w:t>:</w:t>
      </w:r>
      <w:r>
        <w:t xml:space="preserve"> ………………..…………..…….</w:t>
      </w:r>
    </w:p>
    <w:p w14:paraId="79B0DFF9" w14:textId="77777777" w:rsidR="00195B8C" w:rsidRDefault="00195B8C" w:rsidP="00646EE5"/>
    <w:p w14:paraId="74E9567C" w14:textId="4971A679" w:rsidR="00195B8C" w:rsidRPr="00646EE5" w:rsidRDefault="005972E2" w:rsidP="00646EE5">
      <w:r>
        <w:t>Rendezvous</w:t>
      </w:r>
      <w:r w:rsidR="00195B8C">
        <w:t xml:space="preserve"> </w:t>
      </w:r>
      <w:r w:rsidR="00DD0D66">
        <w:t xml:space="preserve">points with sufficient parking are at </w:t>
      </w:r>
      <w:r w:rsidR="006F57EA">
        <w:t>grid reference / What3Words</w:t>
      </w:r>
      <w:r w:rsidR="006F57EA" w:rsidRPr="00646EE5">
        <w:t>:</w:t>
      </w:r>
      <w:r w:rsidR="006F57EA">
        <w:t xml:space="preserve"> </w:t>
      </w:r>
      <w:r w:rsidR="00DD0D66">
        <w:t>………………………………………………</w:t>
      </w:r>
      <w:r w:rsidR="006F57EA">
        <w:t>…………………………….</w:t>
      </w:r>
      <w:r w:rsidR="00DD0D66">
        <w:t>….</w:t>
      </w:r>
    </w:p>
    <w:p w14:paraId="513890E5" w14:textId="77777777" w:rsidR="00646EE5" w:rsidRPr="00646EE5" w:rsidRDefault="00646EE5" w:rsidP="00646EE5">
      <w:r w:rsidRPr="00646EE5">
        <w:t> </w:t>
      </w:r>
    </w:p>
    <w:p w14:paraId="3EBC5E1E" w14:textId="7F410C24" w:rsidR="00646EE5" w:rsidRPr="00646EE5" w:rsidRDefault="00646EE5" w:rsidP="00646EE5">
      <w:pPr>
        <w:rPr>
          <w:rFonts w:ascii="Literata Medium" w:hAnsi="Literata Medium"/>
          <w:sz w:val="28"/>
          <w:szCs w:val="28"/>
        </w:rPr>
      </w:pPr>
      <w:r w:rsidRPr="00646EE5">
        <w:rPr>
          <w:rFonts w:ascii="Literata Medium" w:hAnsi="Literata Medium"/>
          <w:sz w:val="28"/>
          <w:szCs w:val="28"/>
        </w:rPr>
        <w:lastRenderedPageBreak/>
        <w:t>Property </w:t>
      </w:r>
    </w:p>
    <w:p w14:paraId="5B737DD6" w14:textId="7A865CAA" w:rsidR="00646EE5" w:rsidRPr="00646EE5" w:rsidRDefault="00BE5262" w:rsidP="00646EE5">
      <w:r>
        <w:t>N</w:t>
      </w:r>
      <w:r w:rsidR="00C84E7D">
        <w:t>eighbouring properties</w:t>
      </w:r>
      <w:r>
        <w:t xml:space="preserve"> are</w:t>
      </w:r>
      <w:r w:rsidR="00C84E7D">
        <w:t>:</w:t>
      </w:r>
      <w:r w:rsidR="00646EE5" w:rsidRPr="00646EE5">
        <w:t xml:space="preserve"> </w:t>
      </w:r>
      <w:r w:rsidR="000F4504">
        <w:t>…</w:t>
      </w:r>
      <w:r w:rsidR="0054408B">
        <w:t>…………………</w:t>
      </w:r>
      <w:r>
        <w:t>……..</w:t>
      </w:r>
      <w:r w:rsidR="0054408B">
        <w:t>……..</w:t>
      </w:r>
      <w:r w:rsidR="00C84E7D">
        <w:t>.</w:t>
      </w:r>
      <w:r w:rsidR="000F4504">
        <w:t xml:space="preserve">………. </w:t>
      </w:r>
      <w:r w:rsidR="00646EE5" w:rsidRPr="00646EE5">
        <w:t>to the south,</w:t>
      </w:r>
      <w:r>
        <w:t xml:space="preserve"> ……………………..……. </w:t>
      </w:r>
      <w:r w:rsidR="000F4504">
        <w:t>…………</w:t>
      </w:r>
      <w:r w:rsidR="00C84E7D">
        <w:t>…</w:t>
      </w:r>
      <w:r w:rsidR="000F4504">
        <w:t>……</w:t>
      </w:r>
      <w:r w:rsidR="0054408B">
        <w:t>…………….</w:t>
      </w:r>
      <w:r w:rsidR="000F4504">
        <w:t>…</w:t>
      </w:r>
      <w:r w:rsidR="00C84E7D">
        <w:t xml:space="preserve"> </w:t>
      </w:r>
      <w:r w:rsidR="00646EE5" w:rsidRPr="00646EE5">
        <w:t>to the west</w:t>
      </w:r>
      <w:r w:rsidR="000F4504">
        <w:t>,</w:t>
      </w:r>
      <w:r w:rsidR="00646EE5" w:rsidRPr="00646EE5">
        <w:t xml:space="preserve"> </w:t>
      </w:r>
      <w:r w:rsidR="000F4504">
        <w:t>………</w:t>
      </w:r>
      <w:r w:rsidR="00430C51">
        <w:t>…</w:t>
      </w:r>
      <w:r w:rsidR="0054408B">
        <w:t>………………</w:t>
      </w:r>
      <w:r>
        <w:t>………</w:t>
      </w:r>
      <w:r w:rsidR="009B2DBC">
        <w:t>…..</w:t>
      </w:r>
      <w:r w:rsidR="0054408B">
        <w:t>……….</w:t>
      </w:r>
      <w:r w:rsidR="00430C51">
        <w:t>.</w:t>
      </w:r>
      <w:r w:rsidR="000F4504">
        <w:t>….…………</w:t>
      </w:r>
      <w:r w:rsidR="00646EE5" w:rsidRPr="00646EE5">
        <w:t xml:space="preserve"> to the north and </w:t>
      </w:r>
      <w:r w:rsidR="000F4504">
        <w:t>……</w:t>
      </w:r>
      <w:r w:rsidR="00430C51">
        <w:t>…</w:t>
      </w:r>
      <w:r w:rsidR="000F4504">
        <w:t xml:space="preserve">…….………… to the </w:t>
      </w:r>
      <w:r w:rsidR="00646EE5" w:rsidRPr="00646EE5">
        <w:t>east.   </w:t>
      </w:r>
    </w:p>
    <w:p w14:paraId="78AF6BE1" w14:textId="77777777" w:rsidR="00646EE5" w:rsidRPr="00646EE5" w:rsidRDefault="00646EE5" w:rsidP="00646EE5">
      <w:r w:rsidRPr="00646EE5">
        <w:t> </w:t>
      </w:r>
    </w:p>
    <w:p w14:paraId="04A59AF0" w14:textId="26707331" w:rsidR="00646EE5" w:rsidRPr="00646EE5" w:rsidRDefault="009B2DBC" w:rsidP="0054408B">
      <w:r>
        <w:t>The following n</w:t>
      </w:r>
      <w:r w:rsidR="00CC1A21">
        <w:t xml:space="preserve">eighbouring property </w:t>
      </w:r>
      <w:r w:rsidR="00827D6F">
        <w:t xml:space="preserve">owners / staff </w:t>
      </w:r>
      <w:r w:rsidR="00646EE5" w:rsidRPr="00646EE5">
        <w:t>must</w:t>
      </w:r>
      <w:r w:rsidR="00827D6F">
        <w:t xml:space="preserve"> be</w:t>
      </w:r>
      <w:r w:rsidR="00646EE5" w:rsidRPr="00646EE5">
        <w:t xml:space="preserve"> contact</w:t>
      </w:r>
      <w:r w:rsidR="00827D6F">
        <w:t>ed</w:t>
      </w:r>
      <w:r w:rsidR="00646EE5" w:rsidRPr="00646EE5">
        <w:t xml:space="preserve"> if th</w:t>
      </w:r>
      <w:r w:rsidR="00512B90">
        <w:t>eir</w:t>
      </w:r>
      <w:r w:rsidR="00646EE5" w:rsidRPr="00646EE5">
        <w:t xml:space="preserve"> property is threatene</w:t>
      </w:r>
      <w:r w:rsidR="0025290F">
        <w:t>d</w:t>
      </w:r>
      <w:r>
        <w:t>:</w:t>
      </w:r>
      <w:r w:rsidR="00646EE5" w:rsidRPr="00646EE5">
        <w:t xml:space="preserve"> </w:t>
      </w:r>
    </w:p>
    <w:p w14:paraId="60359984" w14:textId="10D40AAE" w:rsidR="00646EE5" w:rsidRPr="00646EE5" w:rsidRDefault="00646EE5" w:rsidP="00646EE5"/>
    <w:tbl>
      <w:tblPr>
        <w:tblW w:w="838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880"/>
        <w:gridCol w:w="2700"/>
      </w:tblGrid>
      <w:tr w:rsidR="00646EE5" w:rsidRPr="00646EE5" w14:paraId="3022C669" w14:textId="77777777" w:rsidTr="00B86390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F3CDE" w14:textId="77777777" w:rsidR="00646EE5" w:rsidRPr="00646EE5" w:rsidRDefault="00646EE5" w:rsidP="00646EE5">
            <w:r w:rsidRPr="00646EE5">
              <w:t> </w:t>
            </w:r>
          </w:p>
          <w:p w14:paraId="2736F269" w14:textId="5D9DC6A4" w:rsidR="00646EE5" w:rsidRPr="00646EE5" w:rsidRDefault="00646EE5" w:rsidP="00646EE5">
            <w:r w:rsidRPr="00646EE5">
              <w:rPr>
                <w:b/>
                <w:bCs/>
              </w:rPr>
              <w:t>PROPERTY NAME</w:t>
            </w:r>
            <w:r w:rsidRPr="00646EE5"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E5CFF" w14:textId="77777777" w:rsidR="00646EE5" w:rsidRPr="00646EE5" w:rsidRDefault="00646EE5" w:rsidP="00646EE5">
            <w:r w:rsidRPr="00646EE5">
              <w:rPr>
                <w:b/>
                <w:bCs/>
              </w:rPr>
              <w:t> </w:t>
            </w:r>
            <w:r w:rsidRPr="00646EE5">
              <w:t> </w:t>
            </w:r>
          </w:p>
          <w:p w14:paraId="1642549E" w14:textId="2A2E6474" w:rsidR="00646EE5" w:rsidRPr="00646EE5" w:rsidRDefault="00646EE5" w:rsidP="00646EE5">
            <w:r w:rsidRPr="00646EE5">
              <w:rPr>
                <w:b/>
                <w:bCs/>
              </w:rPr>
              <w:t>CONTACT</w:t>
            </w:r>
            <w:r w:rsidRPr="00646EE5">
              <w:t> </w:t>
            </w:r>
            <w:r w:rsidR="00013ACF" w:rsidRPr="00013ACF">
              <w:rPr>
                <w:b/>
                <w:bCs/>
              </w:rPr>
              <w:t>NAME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4EACD" w14:textId="77777777" w:rsidR="00646EE5" w:rsidRPr="00646EE5" w:rsidRDefault="00646EE5" w:rsidP="00646EE5">
            <w:r w:rsidRPr="00646EE5">
              <w:rPr>
                <w:b/>
                <w:bCs/>
              </w:rPr>
              <w:t> </w:t>
            </w:r>
            <w:r w:rsidRPr="00646EE5">
              <w:t> </w:t>
            </w:r>
          </w:p>
          <w:p w14:paraId="7CA063D4" w14:textId="77777777" w:rsidR="00646EE5" w:rsidRPr="00646EE5" w:rsidRDefault="00646EE5" w:rsidP="00646EE5">
            <w:r w:rsidRPr="00646EE5">
              <w:rPr>
                <w:b/>
                <w:bCs/>
              </w:rPr>
              <w:t>TELEPHONE</w:t>
            </w:r>
            <w:r w:rsidRPr="00646EE5">
              <w:t> </w:t>
            </w:r>
          </w:p>
        </w:tc>
      </w:tr>
      <w:tr w:rsidR="00646EE5" w:rsidRPr="00646EE5" w14:paraId="52293ACD" w14:textId="77777777" w:rsidTr="00B86390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27081" w14:textId="08DA62FD" w:rsidR="00646EE5" w:rsidRPr="00646EE5" w:rsidRDefault="00646EE5" w:rsidP="00646EE5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2CDD7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FAE29" w14:textId="77777777" w:rsidR="00646EE5" w:rsidRPr="00646EE5" w:rsidRDefault="00646EE5" w:rsidP="00646EE5">
            <w:r w:rsidRPr="00646EE5">
              <w:t>  </w:t>
            </w:r>
          </w:p>
        </w:tc>
      </w:tr>
      <w:tr w:rsidR="00646EE5" w:rsidRPr="00646EE5" w14:paraId="76942511" w14:textId="77777777" w:rsidTr="00B86390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1B77F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41A1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783B1" w14:textId="77777777" w:rsidR="00646EE5" w:rsidRPr="00646EE5" w:rsidRDefault="00646EE5" w:rsidP="00646EE5">
            <w:r w:rsidRPr="00646EE5">
              <w:t>  </w:t>
            </w:r>
          </w:p>
        </w:tc>
      </w:tr>
      <w:tr w:rsidR="00B86390" w:rsidRPr="00646EE5" w14:paraId="12C4944D" w14:textId="77777777" w:rsidTr="00B86390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DEFB3" w14:textId="77777777" w:rsidR="00B86390" w:rsidRPr="00646EE5" w:rsidRDefault="00B86390" w:rsidP="00646EE5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1A75B" w14:textId="77777777" w:rsidR="00B86390" w:rsidRPr="00646EE5" w:rsidRDefault="00B86390" w:rsidP="00646EE5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E1551" w14:textId="77777777" w:rsidR="00B86390" w:rsidRPr="00646EE5" w:rsidRDefault="00B86390" w:rsidP="00646EE5"/>
        </w:tc>
      </w:tr>
      <w:tr w:rsidR="00646EE5" w:rsidRPr="00646EE5" w14:paraId="1B7AAE2D" w14:textId="77777777" w:rsidTr="00B86390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F027A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EBB31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01B79" w14:textId="77777777" w:rsidR="00646EE5" w:rsidRPr="00646EE5" w:rsidRDefault="00646EE5" w:rsidP="00646EE5">
            <w:r w:rsidRPr="00646EE5">
              <w:t>  </w:t>
            </w:r>
          </w:p>
        </w:tc>
      </w:tr>
    </w:tbl>
    <w:p w14:paraId="4C78B72F" w14:textId="77777777" w:rsidR="00646EE5" w:rsidRPr="00646EE5" w:rsidRDefault="00646EE5" w:rsidP="00646EE5">
      <w:r w:rsidRPr="00646EE5">
        <w:t> </w:t>
      </w:r>
    </w:p>
    <w:p w14:paraId="526AECC7" w14:textId="77777777" w:rsidR="003C738D" w:rsidRDefault="003C738D" w:rsidP="00646EE5"/>
    <w:p w14:paraId="44AF4A15" w14:textId="77777777" w:rsidR="005C72F2" w:rsidRDefault="005C72F2" w:rsidP="005C72F2">
      <w:r w:rsidRPr="005C72F2">
        <w:rPr>
          <w:rFonts w:ascii="Literata Medium" w:hAnsi="Literata Medium"/>
          <w:sz w:val="28"/>
          <w:szCs w:val="28"/>
        </w:rPr>
        <w:t>Fire equipment</w:t>
      </w:r>
      <w:r w:rsidRPr="005C72F2">
        <w:t xml:space="preserve"> </w:t>
      </w:r>
    </w:p>
    <w:p w14:paraId="54FF0640" w14:textId="77777777" w:rsidR="00EE563C" w:rsidRDefault="005C72F2" w:rsidP="005C72F2">
      <w:r>
        <w:t xml:space="preserve">Fire equipment </w:t>
      </w:r>
      <w:r w:rsidR="00EE563C">
        <w:t>store is</w:t>
      </w:r>
      <w:r>
        <w:t xml:space="preserve"> </w:t>
      </w:r>
      <w:r w:rsidR="00F25FB2">
        <w:t xml:space="preserve">at </w:t>
      </w:r>
      <w:r w:rsidR="009A22EB">
        <w:t>grid reference / What3Words</w:t>
      </w:r>
      <w:r w:rsidR="009A22EB" w:rsidRPr="00646EE5">
        <w:t>:</w:t>
      </w:r>
      <w:r w:rsidR="009A22EB">
        <w:t xml:space="preserve"> ………………..…………..…….</w:t>
      </w:r>
      <w:r w:rsidR="00EE563C">
        <w:t xml:space="preserve">; </w:t>
      </w:r>
    </w:p>
    <w:p w14:paraId="663EBB2F" w14:textId="50868DE9" w:rsidR="005C72F2" w:rsidRDefault="00EE563C" w:rsidP="005C72F2">
      <w:r>
        <w:t>Tel. contact no.: ………………………………………….</w:t>
      </w:r>
    </w:p>
    <w:p w14:paraId="76BB6B98" w14:textId="4E1DC212" w:rsidR="00426E57" w:rsidRPr="005C72F2" w:rsidRDefault="00426E57" w:rsidP="005C72F2">
      <w:r>
        <w:t xml:space="preserve">The following equipment </w:t>
      </w:r>
      <w:r w:rsidR="002F16D6">
        <w:t xml:space="preserve">/ vehicle </w:t>
      </w:r>
      <w:r>
        <w:t xml:space="preserve">types </w:t>
      </w:r>
      <w:r w:rsidR="002F16D6">
        <w:t>are held</w:t>
      </w:r>
      <w:r w:rsidR="004577C3">
        <w:t>:</w:t>
      </w:r>
    </w:p>
    <w:p w14:paraId="01B9DEE0" w14:textId="77777777" w:rsidR="005C72F2" w:rsidRPr="005C72F2" w:rsidRDefault="005C72F2" w:rsidP="005C72F2">
      <w:r w:rsidRPr="005C72F2">
        <w:t>  </w:t>
      </w:r>
    </w:p>
    <w:tbl>
      <w:tblPr>
        <w:tblW w:w="8504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559"/>
        <w:gridCol w:w="2382"/>
        <w:gridCol w:w="2154"/>
      </w:tblGrid>
      <w:tr w:rsidR="00D10893" w:rsidRPr="005C72F2" w14:paraId="6B6494F8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76918" w14:textId="77777777" w:rsidR="00CC7B70" w:rsidRDefault="00CC7B70" w:rsidP="005C72F2">
            <w:pPr>
              <w:rPr>
                <w:b/>
                <w:bCs/>
              </w:rPr>
            </w:pPr>
          </w:p>
          <w:p w14:paraId="10568E73" w14:textId="2AAF3956" w:rsidR="00D10893" w:rsidRPr="005C72F2" w:rsidRDefault="00D10893" w:rsidP="005C72F2">
            <w:r w:rsidRPr="005C72F2">
              <w:rPr>
                <w:b/>
                <w:bCs/>
              </w:rPr>
              <w:t>TYPE</w:t>
            </w:r>
            <w:r w:rsidRPr="005C72F2"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9D23A3" w14:textId="4597506C" w:rsidR="00D10893" w:rsidRPr="00CC7B70" w:rsidRDefault="00D10893" w:rsidP="002935E4">
            <w:pPr>
              <w:rPr>
                <w:b/>
                <w:bCs/>
              </w:rPr>
            </w:pPr>
            <w:r w:rsidRPr="00CC7B70">
              <w:rPr>
                <w:b/>
                <w:bCs/>
              </w:rPr>
              <w:t>N</w:t>
            </w:r>
            <w:r w:rsidR="00EE563C">
              <w:rPr>
                <w:b/>
                <w:bCs/>
              </w:rPr>
              <w:t>O</w:t>
            </w:r>
            <w:r w:rsidRPr="00CC7B70">
              <w:rPr>
                <w:b/>
                <w:bCs/>
              </w:rPr>
              <w:t>.</w:t>
            </w:r>
            <w:r w:rsidR="00CC7B70">
              <w:rPr>
                <w:b/>
                <w:bCs/>
              </w:rPr>
              <w:t xml:space="preserve"> ITEMS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A38327" w14:textId="26C7CA00" w:rsidR="00D10893" w:rsidRPr="005C72F2" w:rsidRDefault="00D10893" w:rsidP="002935E4">
            <w:r w:rsidRPr="005C72F2">
              <w:rPr>
                <w:b/>
                <w:bCs/>
              </w:rPr>
              <w:t>LOCATION</w:t>
            </w:r>
            <w:r w:rsidRPr="005C72F2">
              <w:t>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EB63E9" w14:textId="77777777" w:rsidR="00D10893" w:rsidRPr="005C72F2" w:rsidRDefault="00D10893" w:rsidP="002935E4">
            <w:r w:rsidRPr="005C72F2">
              <w:rPr>
                <w:b/>
                <w:bCs/>
              </w:rPr>
              <w:t>GRID REF</w:t>
            </w:r>
            <w:r w:rsidRPr="005C72F2">
              <w:t> </w:t>
            </w:r>
          </w:p>
        </w:tc>
      </w:tr>
      <w:tr w:rsidR="00D10893" w:rsidRPr="005C72F2" w14:paraId="504240E4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9B16E" w14:textId="58F5207D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ADDB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8BCCD" w14:textId="29EB2D75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FD744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47722F8A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5A01B" w14:textId="4EEC52C5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3B20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BE953" w14:textId="6F943FD1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2F3DD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20980164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B3BD" w14:textId="5B3036F7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935D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84D0D" w14:textId="4EE7875B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0D212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1EE0190B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B5AA0" w14:textId="6457F85A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42BE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A297" w14:textId="33C98244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A3500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12166C4C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96D4E" w14:textId="1DDF6F5C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052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334EE" w14:textId="5E17A572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885E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2CA07558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CF7B7" w14:textId="2517DE82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9CB2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7D616" w14:textId="77877BA7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CE316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447BD680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F4BC" w14:textId="1FBFEC9B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26FA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C98E8" w14:textId="434C26B8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2B023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4E2592F6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CB68" w14:textId="20E4C5CF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5E86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10EED" w14:textId="2C2BB3B1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67223" w14:textId="77777777" w:rsidR="00D10893" w:rsidRPr="005C72F2" w:rsidRDefault="00D10893" w:rsidP="005C72F2">
            <w:r w:rsidRPr="005C72F2">
              <w:t>  </w:t>
            </w:r>
          </w:p>
        </w:tc>
      </w:tr>
      <w:tr w:rsidR="00D10893" w:rsidRPr="005C72F2" w14:paraId="7BF556F9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7A6B" w14:textId="03856554" w:rsidR="00D10893" w:rsidRPr="005C72F2" w:rsidRDefault="00D10893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3FA7" w14:textId="77777777" w:rsidR="00D10893" w:rsidRPr="005C72F2" w:rsidRDefault="00D10893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A54C8" w14:textId="182457FD" w:rsidR="00D10893" w:rsidRPr="005C72F2" w:rsidRDefault="00D10893" w:rsidP="005C72F2">
            <w:r w:rsidRPr="005C72F2">
              <w:t> 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34471" w14:textId="77777777" w:rsidR="00D10893" w:rsidRPr="005C72F2" w:rsidRDefault="00D10893" w:rsidP="005C72F2">
            <w:r w:rsidRPr="005C72F2">
              <w:t>  </w:t>
            </w:r>
          </w:p>
        </w:tc>
      </w:tr>
      <w:tr w:rsidR="00B76FAF" w:rsidRPr="005C72F2" w14:paraId="1A3D3BEC" w14:textId="77777777" w:rsidTr="004577C3">
        <w:trPr>
          <w:trHeight w:val="3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C4F73" w14:textId="77777777" w:rsidR="00B76FAF" w:rsidRPr="005C72F2" w:rsidRDefault="00B76FAF" w:rsidP="005C72F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EBA" w14:textId="77777777" w:rsidR="00B76FAF" w:rsidRPr="005C72F2" w:rsidRDefault="00B76FAF" w:rsidP="005C72F2"/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1B825" w14:textId="77777777" w:rsidR="00B76FAF" w:rsidRPr="005C72F2" w:rsidRDefault="00B76FAF" w:rsidP="005C72F2"/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1D5C" w14:textId="77777777" w:rsidR="00B76FAF" w:rsidRPr="005C72F2" w:rsidRDefault="00B76FAF" w:rsidP="005C72F2"/>
        </w:tc>
      </w:tr>
    </w:tbl>
    <w:p w14:paraId="2548B161" w14:textId="7A87EF36" w:rsidR="00195DD6" w:rsidRPr="00195DD6" w:rsidRDefault="00195DD6" w:rsidP="00195DD6">
      <w:pPr>
        <w:rPr>
          <w:rFonts w:ascii="Literata Medium" w:hAnsi="Literata Medium"/>
          <w:sz w:val="28"/>
          <w:szCs w:val="28"/>
        </w:rPr>
      </w:pPr>
      <w:r w:rsidRPr="00195DD6">
        <w:rPr>
          <w:rFonts w:ascii="Literata Medium" w:hAnsi="Literata Medium"/>
          <w:sz w:val="28"/>
          <w:szCs w:val="28"/>
        </w:rPr>
        <w:lastRenderedPageBreak/>
        <w:t>Water supplies </w:t>
      </w:r>
    </w:p>
    <w:p w14:paraId="70C9933A" w14:textId="2D7D95A1" w:rsidR="00195DD6" w:rsidRDefault="00195DD6" w:rsidP="00195DD6">
      <w:r w:rsidRPr="00195DD6">
        <w:t xml:space="preserve">The nearest </w:t>
      </w:r>
      <w:r w:rsidR="00971FAF">
        <w:t>reliable</w:t>
      </w:r>
      <w:r w:rsidRPr="00195DD6">
        <w:t xml:space="preserve"> water supply is</w:t>
      </w:r>
      <w:r w:rsidR="0076378C">
        <w:t>: ………………………………….</w:t>
      </w:r>
      <w:r w:rsidR="00AD6F33">
        <w:t xml:space="preserve">; </w:t>
      </w:r>
      <w:r w:rsidR="00BD469E">
        <w:t>g</w:t>
      </w:r>
      <w:r>
        <w:t>rid reference / What3Words</w:t>
      </w:r>
      <w:r w:rsidRPr="00646EE5">
        <w:t>:</w:t>
      </w:r>
      <w:r>
        <w:t xml:space="preserve"> ………………..…………..…….</w:t>
      </w:r>
    </w:p>
    <w:p w14:paraId="57B1852E" w14:textId="23EC7BA4" w:rsidR="003E3070" w:rsidRDefault="006B4840" w:rsidP="00195DD6">
      <w:r>
        <w:t xml:space="preserve">Alternative </w:t>
      </w:r>
      <w:r w:rsidR="00357D05">
        <w:t xml:space="preserve">water </w:t>
      </w:r>
      <w:r>
        <w:t>sources</w:t>
      </w:r>
      <w:r w:rsidR="003E3070">
        <w:t xml:space="preserve"> are as follows:</w:t>
      </w:r>
    </w:p>
    <w:p w14:paraId="002212BB" w14:textId="5BE412C9" w:rsidR="00195DD6" w:rsidRPr="00195DD6" w:rsidRDefault="00195DD6" w:rsidP="00195DD6">
      <w:r w:rsidRPr="00195DD6">
        <w:rPr>
          <w:rFonts w:ascii="Literata Medium" w:hAnsi="Literata Medium"/>
          <w:sz w:val="28"/>
          <w:szCs w:val="28"/>
        </w:rPr>
        <w:t>  </w:t>
      </w:r>
    </w:p>
    <w:tbl>
      <w:tblPr>
        <w:tblW w:w="938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1"/>
        <w:gridCol w:w="2130"/>
        <w:gridCol w:w="1838"/>
        <w:gridCol w:w="1706"/>
      </w:tblGrid>
      <w:tr w:rsidR="002A6B4B" w:rsidRPr="00195DD6" w14:paraId="2ACF59DA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550BF" w14:textId="77777777" w:rsidR="00195DD6" w:rsidRPr="00195DD6" w:rsidRDefault="00195DD6" w:rsidP="00195DD6">
            <w:pPr>
              <w:rPr>
                <w:b/>
                <w:bCs/>
              </w:rPr>
            </w:pPr>
            <w:r w:rsidRPr="00195DD6">
              <w:rPr>
                <w:b/>
                <w:bCs/>
              </w:rPr>
              <w:t> </w:t>
            </w:r>
          </w:p>
          <w:p w14:paraId="36678DCC" w14:textId="77777777" w:rsidR="00195DD6" w:rsidRPr="00195DD6" w:rsidRDefault="00195DD6" w:rsidP="00195DD6">
            <w:pPr>
              <w:rPr>
                <w:b/>
                <w:bCs/>
              </w:rPr>
            </w:pPr>
            <w:r w:rsidRPr="00195DD6">
              <w:rPr>
                <w:b/>
                <w:bCs/>
              </w:rPr>
              <w:t>NAME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7AE3D" w14:textId="77777777" w:rsidR="00195DD6" w:rsidRPr="00195DD6" w:rsidRDefault="00195DD6" w:rsidP="00195DD6">
            <w:pPr>
              <w:rPr>
                <w:b/>
                <w:bCs/>
              </w:rPr>
            </w:pPr>
            <w:r w:rsidRPr="00195DD6">
              <w:rPr>
                <w:b/>
                <w:bCs/>
              </w:rPr>
              <w:t>  </w:t>
            </w:r>
          </w:p>
          <w:p w14:paraId="4AA43FEA" w14:textId="14F65B6C" w:rsidR="00195DD6" w:rsidRPr="00195DD6" w:rsidRDefault="00764665" w:rsidP="00195DD6">
            <w:pPr>
              <w:rPr>
                <w:b/>
                <w:bCs/>
              </w:rPr>
            </w:pPr>
            <w:r w:rsidRPr="005C72F2">
              <w:rPr>
                <w:b/>
                <w:bCs/>
              </w:rPr>
              <w:t>GRID REF</w:t>
            </w:r>
            <w:r w:rsidRPr="005C72F2"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4C11D" w14:textId="77777777" w:rsidR="00195DD6" w:rsidRPr="00195DD6" w:rsidRDefault="00195DD6" w:rsidP="00195DD6">
            <w:pPr>
              <w:rPr>
                <w:b/>
                <w:bCs/>
              </w:rPr>
            </w:pPr>
            <w:r w:rsidRPr="00195DD6">
              <w:rPr>
                <w:b/>
                <w:bCs/>
              </w:rPr>
              <w:t>  </w:t>
            </w:r>
          </w:p>
          <w:p w14:paraId="74E1257D" w14:textId="77777777" w:rsidR="00195DD6" w:rsidRPr="00195DD6" w:rsidRDefault="00195DD6" w:rsidP="00195DD6">
            <w:pPr>
              <w:rPr>
                <w:b/>
                <w:bCs/>
              </w:rPr>
            </w:pPr>
            <w:r w:rsidRPr="00195DD6">
              <w:rPr>
                <w:b/>
                <w:bCs/>
              </w:rPr>
              <w:t>DESCRIPTION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68713" w14:textId="08694C1D" w:rsidR="00195DD6" w:rsidRPr="00195DD6" w:rsidRDefault="00CF4FFD" w:rsidP="00CF4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PUMP OR </w:t>
            </w:r>
            <w:r w:rsidR="00195DD6" w:rsidRPr="00195DD6">
              <w:rPr>
                <w:b/>
                <w:bCs/>
              </w:rPr>
              <w:t>HELICOPTER 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9246" w14:textId="38CF5D5C" w:rsidR="00195DD6" w:rsidRPr="00195DD6" w:rsidRDefault="00CF4FFD" w:rsidP="00195DD6">
            <w:pPr>
              <w:rPr>
                <w:b/>
                <w:bCs/>
              </w:rPr>
            </w:pPr>
            <w:r>
              <w:rPr>
                <w:b/>
                <w:bCs/>
              </w:rPr>
              <w:t>SEASONALITY / QUANTITY</w:t>
            </w:r>
          </w:p>
        </w:tc>
      </w:tr>
      <w:tr w:rsidR="002A6B4B" w:rsidRPr="00195DD6" w14:paraId="11A9426B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6D28A" w14:textId="78BBBE86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7E9E0" w14:textId="59E6724C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40606" w14:textId="6DAE7C60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7F13E" w14:textId="1832BDF7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6E919" w14:textId="25E6896C" w:rsidR="00195DD6" w:rsidRPr="00195DD6" w:rsidRDefault="00195DD6" w:rsidP="00195DD6"/>
        </w:tc>
      </w:tr>
      <w:tr w:rsidR="002A6B4B" w:rsidRPr="00195DD6" w14:paraId="7C22DD8E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5D0A6" w14:textId="16D98E10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389C" w14:textId="77D73A03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29D60" w14:textId="2C48970B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4A83" w14:textId="064F53A5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346DF" w14:textId="5589109E" w:rsidR="00195DD6" w:rsidRPr="00195DD6" w:rsidRDefault="00195DD6" w:rsidP="00195DD6"/>
        </w:tc>
      </w:tr>
      <w:tr w:rsidR="002A6B4B" w:rsidRPr="00195DD6" w14:paraId="795C2897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E91AA" w14:textId="509449B6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6E732" w14:textId="2AEDBC1A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4B18" w14:textId="1B4115CB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DC111" w14:textId="2E29F8F8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491D9" w14:textId="332BB0CA" w:rsidR="00195DD6" w:rsidRPr="00195DD6" w:rsidRDefault="00195DD6" w:rsidP="00195DD6"/>
        </w:tc>
      </w:tr>
      <w:tr w:rsidR="002A6B4B" w:rsidRPr="00195DD6" w14:paraId="53F8C1F0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E254F" w14:textId="1768E735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A3CA9" w14:textId="6826110C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60DFD" w14:textId="67F975B8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380A6" w14:textId="22F339B4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B1CB3" w14:textId="63DCA6AD" w:rsidR="00195DD6" w:rsidRPr="00195DD6" w:rsidRDefault="00195DD6" w:rsidP="00195DD6"/>
        </w:tc>
      </w:tr>
      <w:tr w:rsidR="002A6B4B" w:rsidRPr="00195DD6" w14:paraId="03DCE6AA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4F5E6" w14:textId="06D2B73E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A26A3" w14:textId="1B82DFDC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909E4" w14:textId="17D9D9BD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D3F07" w14:textId="308C77BA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C929" w14:textId="2E7A9AAC" w:rsidR="00195DD6" w:rsidRPr="00195DD6" w:rsidRDefault="00195DD6" w:rsidP="00195DD6"/>
        </w:tc>
      </w:tr>
      <w:tr w:rsidR="002A6B4B" w:rsidRPr="00195DD6" w14:paraId="54ACC98C" w14:textId="77777777" w:rsidTr="005C595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9C726" w14:textId="34F12865" w:rsidR="00195DD6" w:rsidRPr="00195DD6" w:rsidRDefault="00195DD6" w:rsidP="00195DD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C9E8" w14:textId="1462FF84" w:rsidR="00195DD6" w:rsidRPr="00195DD6" w:rsidRDefault="00195DD6" w:rsidP="00195DD6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39F98" w14:textId="1BC94B85" w:rsidR="00195DD6" w:rsidRPr="00195DD6" w:rsidRDefault="00195DD6" w:rsidP="00195DD6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E9404" w14:textId="2C8F980F" w:rsidR="00195DD6" w:rsidRPr="00195DD6" w:rsidRDefault="00195DD6" w:rsidP="00195DD6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1126D" w14:textId="5CCC8177" w:rsidR="00195DD6" w:rsidRPr="00195DD6" w:rsidRDefault="00195DD6" w:rsidP="00195DD6"/>
        </w:tc>
      </w:tr>
    </w:tbl>
    <w:p w14:paraId="7477BB91" w14:textId="77777777" w:rsidR="00195DD6" w:rsidRPr="001804CF" w:rsidRDefault="00195DD6" w:rsidP="00646EE5"/>
    <w:p w14:paraId="7EBD33FB" w14:textId="77777777" w:rsidR="003C2694" w:rsidRPr="001804CF" w:rsidRDefault="003C2694" w:rsidP="00646EE5"/>
    <w:p w14:paraId="3E28F9E7" w14:textId="51849C1B" w:rsidR="003C2694" w:rsidRDefault="003C2694" w:rsidP="00646EE5">
      <w:pPr>
        <w:rPr>
          <w:rFonts w:ascii="Literata Medium" w:hAnsi="Literata Medium"/>
          <w:sz w:val="28"/>
          <w:szCs w:val="28"/>
        </w:rPr>
      </w:pPr>
      <w:r w:rsidRPr="003C2694">
        <w:rPr>
          <w:rFonts w:ascii="Literata Medium" w:hAnsi="Literata Medium"/>
          <w:sz w:val="28"/>
          <w:szCs w:val="28"/>
        </w:rPr>
        <w:t>Logistics </w:t>
      </w:r>
    </w:p>
    <w:p w14:paraId="4F89F31D" w14:textId="702C137B" w:rsidR="00F8399A" w:rsidRDefault="003C2694" w:rsidP="00646EE5">
      <w:r>
        <w:t>The estate</w:t>
      </w:r>
      <w:r w:rsidR="00187C8B">
        <w:t xml:space="preserve"> office or </w:t>
      </w:r>
      <w:r w:rsidR="00187C8B" w:rsidRPr="00646EE5">
        <w:t>following staff</w:t>
      </w:r>
      <w:r>
        <w:t xml:space="preserve"> </w:t>
      </w:r>
      <w:r w:rsidR="00AA630E">
        <w:t xml:space="preserve">should be contacted to </w:t>
      </w:r>
      <w:r w:rsidR="00D604FC">
        <w:t>organise</w:t>
      </w:r>
      <w:r w:rsidR="00AA630E">
        <w:t xml:space="preserve"> logistical support</w:t>
      </w:r>
      <w:r w:rsidR="00CA4792">
        <w:t xml:space="preserve"> and coordination</w:t>
      </w:r>
      <w:r w:rsidR="00AA630E">
        <w:t xml:space="preserve">, </w:t>
      </w:r>
      <w:r w:rsidR="00D604FC">
        <w:t>food/ drink</w:t>
      </w:r>
      <w:r w:rsidR="00F8399A">
        <w:t xml:space="preserve"> and relief crews as required:</w:t>
      </w:r>
    </w:p>
    <w:p w14:paraId="558641C3" w14:textId="686BA4F9" w:rsidR="003C2694" w:rsidRDefault="003C2694" w:rsidP="00646EE5"/>
    <w:tbl>
      <w:tblPr>
        <w:tblW w:w="55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71"/>
      </w:tblGrid>
      <w:tr w:rsidR="009C0604" w:rsidRPr="00646EE5" w14:paraId="5F921EBC" w14:textId="77777777" w:rsidTr="008807D6">
        <w:trPr>
          <w:trHeight w:val="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D1A14" w14:textId="07AC2A91" w:rsidR="009C0604" w:rsidRPr="00646EE5" w:rsidRDefault="009C0604" w:rsidP="00235A5B">
            <w:pPr>
              <w:spacing w:before="240"/>
            </w:pPr>
            <w:r w:rsidRPr="00646EE5">
              <w:rPr>
                <w:b/>
                <w:bCs/>
              </w:rPr>
              <w:t>NAME </w:t>
            </w:r>
            <w:r w:rsidRPr="00646EE5"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E6EEC" w14:textId="47AE602B" w:rsidR="009C0604" w:rsidRPr="008807D6" w:rsidRDefault="009C0604" w:rsidP="00235A5B">
            <w:pPr>
              <w:spacing w:before="240"/>
              <w:rPr>
                <w:b/>
                <w:bCs/>
              </w:rPr>
            </w:pPr>
            <w:r w:rsidRPr="008807D6">
              <w:rPr>
                <w:b/>
                <w:bCs/>
              </w:rPr>
              <w:t>CONTACT </w:t>
            </w:r>
            <w:r w:rsidR="008807D6" w:rsidRPr="008807D6">
              <w:rPr>
                <w:b/>
                <w:bCs/>
              </w:rPr>
              <w:t>NO.</w:t>
            </w:r>
          </w:p>
        </w:tc>
      </w:tr>
      <w:tr w:rsidR="009C0604" w:rsidRPr="00646EE5" w14:paraId="4EC5EF53" w14:textId="77777777" w:rsidTr="008807D6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20BAF" w14:textId="77777777" w:rsidR="009C0604" w:rsidRPr="00646EE5" w:rsidRDefault="009C0604" w:rsidP="00235A5B">
            <w:r w:rsidRPr="00646EE5">
              <w:t> 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6F5F0" w14:textId="77777777" w:rsidR="009C0604" w:rsidRPr="00646EE5" w:rsidRDefault="009C0604" w:rsidP="00235A5B">
            <w:r w:rsidRPr="00646EE5">
              <w:t>  </w:t>
            </w:r>
          </w:p>
        </w:tc>
      </w:tr>
      <w:tr w:rsidR="009C0604" w:rsidRPr="00646EE5" w14:paraId="65734D04" w14:textId="77777777" w:rsidTr="008807D6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B15A7" w14:textId="77777777" w:rsidR="009C0604" w:rsidRPr="00646EE5" w:rsidRDefault="009C0604" w:rsidP="00235A5B">
            <w:r w:rsidRPr="00646EE5">
              <w:t> 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A5A9E" w14:textId="77777777" w:rsidR="009C0604" w:rsidRPr="00646EE5" w:rsidRDefault="009C0604" w:rsidP="00235A5B">
            <w:r w:rsidRPr="00646EE5">
              <w:t>  </w:t>
            </w:r>
          </w:p>
        </w:tc>
      </w:tr>
      <w:tr w:rsidR="009C0604" w:rsidRPr="00646EE5" w14:paraId="34652137" w14:textId="77777777" w:rsidTr="008807D6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E88C5" w14:textId="77777777" w:rsidR="009C0604" w:rsidRPr="00646EE5" w:rsidRDefault="009C0604" w:rsidP="00235A5B">
            <w:r w:rsidRPr="00646EE5">
              <w:t> 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99C7" w14:textId="77777777" w:rsidR="009C0604" w:rsidRPr="00646EE5" w:rsidRDefault="009C0604" w:rsidP="00235A5B">
            <w:r w:rsidRPr="00646EE5">
              <w:t>  </w:t>
            </w:r>
          </w:p>
        </w:tc>
      </w:tr>
    </w:tbl>
    <w:p w14:paraId="7F40A66A" w14:textId="77777777" w:rsidR="009C0604" w:rsidRDefault="009C0604" w:rsidP="00646EE5"/>
    <w:p w14:paraId="5D0CDDE9" w14:textId="77777777" w:rsidR="003C2694" w:rsidRPr="001804CF" w:rsidRDefault="003C2694" w:rsidP="00646EE5"/>
    <w:p w14:paraId="629BDB2A" w14:textId="6267C377" w:rsidR="00646EE5" w:rsidRPr="00646EE5" w:rsidRDefault="00646EE5" w:rsidP="00646EE5">
      <w:pPr>
        <w:rPr>
          <w:rFonts w:ascii="Literata Medium" w:hAnsi="Literata Medium"/>
          <w:sz w:val="28"/>
          <w:szCs w:val="28"/>
        </w:rPr>
      </w:pPr>
      <w:r w:rsidRPr="00646EE5">
        <w:rPr>
          <w:rFonts w:ascii="Literata Medium" w:hAnsi="Literata Medium"/>
          <w:sz w:val="28"/>
          <w:szCs w:val="28"/>
        </w:rPr>
        <w:t xml:space="preserve">Helicopter use </w:t>
      </w:r>
    </w:p>
    <w:p w14:paraId="21B5D328" w14:textId="344F4D98" w:rsidR="00566176" w:rsidRDefault="00A54637" w:rsidP="00B72F43">
      <w:r>
        <w:t>Staff with authority to call for helicopter assistance are:</w:t>
      </w:r>
    </w:p>
    <w:p w14:paraId="3F1A0730" w14:textId="226898AC" w:rsidR="00A54637" w:rsidRDefault="00A54637" w:rsidP="00B72F43">
      <w:r>
        <w:t xml:space="preserve"> </w:t>
      </w:r>
    </w:p>
    <w:tbl>
      <w:tblPr>
        <w:tblW w:w="550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71"/>
      </w:tblGrid>
      <w:tr w:rsidR="00566176" w:rsidRPr="00646EE5" w14:paraId="331786A9" w14:textId="77777777" w:rsidTr="00235A5B">
        <w:trPr>
          <w:trHeight w:val="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E3956" w14:textId="312C828C" w:rsidR="00566176" w:rsidRPr="00646EE5" w:rsidRDefault="00566176" w:rsidP="00235A5B">
            <w:pPr>
              <w:spacing w:before="240"/>
            </w:pPr>
            <w:r w:rsidRPr="00646EE5">
              <w:rPr>
                <w:b/>
                <w:bCs/>
              </w:rPr>
              <w:t>NAME </w:t>
            </w:r>
            <w:r w:rsidRPr="00646EE5"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A8184" w14:textId="07D5D3D7" w:rsidR="00566176" w:rsidRPr="008807D6" w:rsidRDefault="00566176" w:rsidP="00235A5B">
            <w:pPr>
              <w:spacing w:before="240"/>
              <w:rPr>
                <w:b/>
                <w:bCs/>
              </w:rPr>
            </w:pPr>
            <w:r w:rsidRPr="008807D6">
              <w:rPr>
                <w:b/>
                <w:bCs/>
              </w:rPr>
              <w:t>CONTACT NO.</w:t>
            </w:r>
          </w:p>
        </w:tc>
      </w:tr>
      <w:tr w:rsidR="00566176" w:rsidRPr="00646EE5" w14:paraId="104F32DC" w14:textId="77777777" w:rsidTr="00235A5B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5D5D7" w14:textId="77777777" w:rsidR="00566176" w:rsidRPr="00646EE5" w:rsidRDefault="00566176" w:rsidP="00235A5B">
            <w:r w:rsidRPr="00646EE5">
              <w:t> 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967C8" w14:textId="77777777" w:rsidR="00566176" w:rsidRPr="00646EE5" w:rsidRDefault="00566176" w:rsidP="00235A5B">
            <w:r w:rsidRPr="00646EE5">
              <w:t>  </w:t>
            </w:r>
          </w:p>
        </w:tc>
      </w:tr>
      <w:tr w:rsidR="00566176" w:rsidRPr="00646EE5" w14:paraId="5F1D2A49" w14:textId="77777777" w:rsidTr="00235A5B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ED52C" w14:textId="77777777" w:rsidR="00566176" w:rsidRPr="00646EE5" w:rsidRDefault="00566176" w:rsidP="00235A5B">
            <w:r w:rsidRPr="00646EE5">
              <w:t> 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4DC1D" w14:textId="77777777" w:rsidR="00566176" w:rsidRPr="00646EE5" w:rsidRDefault="00566176" w:rsidP="00235A5B">
            <w:r w:rsidRPr="00646EE5">
              <w:t>  </w:t>
            </w:r>
          </w:p>
        </w:tc>
      </w:tr>
      <w:tr w:rsidR="00566176" w:rsidRPr="00646EE5" w14:paraId="5510FDDD" w14:textId="77777777" w:rsidTr="00235A5B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C815D" w14:textId="77777777" w:rsidR="00566176" w:rsidRPr="00646EE5" w:rsidRDefault="00566176" w:rsidP="00235A5B"/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B6D0" w14:textId="77777777" w:rsidR="00566176" w:rsidRPr="00646EE5" w:rsidRDefault="00566176" w:rsidP="00235A5B"/>
        </w:tc>
      </w:tr>
    </w:tbl>
    <w:p w14:paraId="4BCB7D99" w14:textId="77777777" w:rsidR="00566176" w:rsidRPr="00646EE5" w:rsidRDefault="00566176" w:rsidP="00B72F43"/>
    <w:p w14:paraId="6F014C29" w14:textId="77777777" w:rsidR="00646EE5" w:rsidRPr="00646EE5" w:rsidRDefault="00646EE5" w:rsidP="00646EE5">
      <w:r w:rsidRPr="00646EE5">
        <w:t> </w:t>
      </w:r>
    </w:p>
    <w:p w14:paraId="1FD3AFA4" w14:textId="0B08A61B" w:rsidR="00646EE5" w:rsidRPr="00E40823" w:rsidRDefault="00646EE5" w:rsidP="00646EE5">
      <w:r w:rsidRPr="00E40823">
        <w:t xml:space="preserve">Helicopter </w:t>
      </w:r>
      <w:r w:rsidR="00E40823">
        <w:t>s</w:t>
      </w:r>
      <w:r w:rsidRPr="00E40823">
        <w:t xml:space="preserve">ervices </w:t>
      </w:r>
      <w:r w:rsidR="00E40823">
        <w:t>c</w:t>
      </w:r>
      <w:r w:rsidRPr="00E40823">
        <w:t>ontact numbers</w:t>
      </w:r>
      <w:r w:rsidR="00E40823">
        <w:t>:</w:t>
      </w:r>
      <w:r w:rsidRPr="00E40823">
        <w:t> </w:t>
      </w:r>
    </w:p>
    <w:p w14:paraId="1705EC0A" w14:textId="77777777" w:rsidR="00646EE5" w:rsidRPr="00646EE5" w:rsidRDefault="00646EE5" w:rsidP="00646EE5">
      <w:r w:rsidRPr="00646EE5">
        <w:t> </w:t>
      </w:r>
    </w:p>
    <w:tbl>
      <w:tblPr>
        <w:tblW w:w="838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9"/>
        <w:gridCol w:w="2700"/>
      </w:tblGrid>
      <w:tr w:rsidR="00013ACF" w:rsidRPr="00646EE5" w14:paraId="16DCFDC8" w14:textId="77777777" w:rsidTr="00E40823">
        <w:trPr>
          <w:trHeight w:val="30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0B7E9" w14:textId="77777777" w:rsidR="00013ACF" w:rsidRPr="00646EE5" w:rsidRDefault="00013ACF" w:rsidP="007660DE">
            <w:r w:rsidRPr="00646EE5">
              <w:t> </w:t>
            </w:r>
          </w:p>
          <w:p w14:paraId="54BC6971" w14:textId="5D097A64" w:rsidR="00013ACF" w:rsidRPr="00013ACF" w:rsidRDefault="00013ACF" w:rsidP="007660DE">
            <w:pPr>
              <w:rPr>
                <w:caps/>
              </w:rPr>
            </w:pPr>
            <w:r w:rsidRPr="00013ACF">
              <w:rPr>
                <w:b/>
                <w:bCs/>
                <w:caps/>
              </w:rPr>
              <w:t>Helicopter Co.</w:t>
            </w:r>
            <w:r w:rsidRPr="00013ACF">
              <w:rPr>
                <w:caps/>
              </w:rPr>
              <w:t>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6015F" w14:textId="77777777" w:rsidR="00013ACF" w:rsidRPr="00646EE5" w:rsidRDefault="00013ACF" w:rsidP="007660DE">
            <w:r w:rsidRPr="00646EE5">
              <w:rPr>
                <w:b/>
                <w:bCs/>
              </w:rPr>
              <w:t> </w:t>
            </w:r>
            <w:r w:rsidRPr="00646EE5">
              <w:t> </w:t>
            </w:r>
          </w:p>
          <w:p w14:paraId="5C0F73E0" w14:textId="3503CDAC" w:rsidR="00013ACF" w:rsidRPr="00646EE5" w:rsidRDefault="00013ACF" w:rsidP="007660DE">
            <w:r w:rsidRPr="00646EE5">
              <w:rPr>
                <w:b/>
                <w:bCs/>
              </w:rPr>
              <w:t>CONTACT</w:t>
            </w:r>
            <w:r w:rsidRPr="00646EE5">
              <w:t> </w:t>
            </w:r>
            <w:r w:rsidRPr="00013ACF">
              <w:rPr>
                <w:b/>
                <w:bCs/>
              </w:rPr>
              <w:t>N</w:t>
            </w:r>
            <w:r w:rsidR="00FE5B18">
              <w:rPr>
                <w:b/>
                <w:bCs/>
              </w:rPr>
              <w:t>O.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275C5" w14:textId="797E8C14" w:rsidR="00013ACF" w:rsidRPr="00646EE5" w:rsidRDefault="00FE5B18" w:rsidP="007660DE">
            <w:r>
              <w:rPr>
                <w:b/>
                <w:bCs/>
              </w:rPr>
              <w:t>OUT-OF-HOURS CONTACT NO.</w:t>
            </w:r>
          </w:p>
        </w:tc>
      </w:tr>
      <w:tr w:rsidR="00013ACF" w:rsidRPr="00646EE5" w14:paraId="503B2440" w14:textId="77777777" w:rsidTr="00E40823">
        <w:trPr>
          <w:trHeight w:val="30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094C2" w14:textId="77777777" w:rsidR="00013ACF" w:rsidRPr="00646EE5" w:rsidRDefault="00013ACF" w:rsidP="007660DE"/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7ABAC" w14:textId="77777777" w:rsidR="00013ACF" w:rsidRPr="00646EE5" w:rsidRDefault="00013ACF" w:rsidP="007660DE">
            <w:r w:rsidRPr="00646EE5">
              <w:t> 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1AD1E" w14:textId="77777777" w:rsidR="00013ACF" w:rsidRPr="00646EE5" w:rsidRDefault="00013ACF" w:rsidP="007660DE">
            <w:r w:rsidRPr="00646EE5">
              <w:t>  </w:t>
            </w:r>
          </w:p>
        </w:tc>
      </w:tr>
      <w:tr w:rsidR="00013ACF" w:rsidRPr="00646EE5" w14:paraId="16B38695" w14:textId="77777777" w:rsidTr="00E40823">
        <w:trPr>
          <w:trHeight w:val="30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A889D" w14:textId="77777777" w:rsidR="00013ACF" w:rsidRPr="00646EE5" w:rsidRDefault="00013ACF" w:rsidP="007660DE">
            <w:r w:rsidRPr="00646EE5">
              <w:t>  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AEF3" w14:textId="77777777" w:rsidR="00013ACF" w:rsidRPr="00646EE5" w:rsidRDefault="00013ACF" w:rsidP="007660DE">
            <w:r w:rsidRPr="00646EE5">
              <w:t> 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F77CC" w14:textId="77777777" w:rsidR="00013ACF" w:rsidRPr="00646EE5" w:rsidRDefault="00013ACF" w:rsidP="007660DE">
            <w:r w:rsidRPr="00646EE5">
              <w:t>  </w:t>
            </w:r>
          </w:p>
        </w:tc>
      </w:tr>
    </w:tbl>
    <w:p w14:paraId="49A5B1BF" w14:textId="77777777" w:rsidR="00013ACF" w:rsidRDefault="00013ACF" w:rsidP="00646EE5"/>
    <w:p w14:paraId="05E795EA" w14:textId="77777777" w:rsidR="00A65CDE" w:rsidRDefault="00A65CDE" w:rsidP="00646EE5">
      <w:pPr>
        <w:rPr>
          <w:b/>
          <w:bCs/>
        </w:rPr>
      </w:pPr>
    </w:p>
    <w:p w14:paraId="0387E1CA" w14:textId="71D351F0" w:rsidR="00646EE5" w:rsidRDefault="007C416A" w:rsidP="00646EE5">
      <w:r>
        <w:t>Potential h</w:t>
      </w:r>
      <w:r w:rsidR="00646EE5" w:rsidRPr="00E40823">
        <w:t>elicopter landing sites</w:t>
      </w:r>
      <w:r w:rsidR="00E40823">
        <w:t>:</w:t>
      </w:r>
      <w:r w:rsidR="00B51C3C" w:rsidRPr="00E40823">
        <w:t xml:space="preserve"> </w:t>
      </w:r>
    </w:p>
    <w:p w14:paraId="3F297488" w14:textId="77777777" w:rsidR="004246D4" w:rsidRPr="00E40823" w:rsidRDefault="004246D4" w:rsidP="00646EE5"/>
    <w:tbl>
      <w:tblPr>
        <w:tblW w:w="816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2126"/>
        <w:gridCol w:w="2716"/>
      </w:tblGrid>
      <w:tr w:rsidR="00646EE5" w:rsidRPr="00646EE5" w14:paraId="496C7198" w14:textId="77777777" w:rsidTr="004246D4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91372" w14:textId="035CB593" w:rsidR="00646EE5" w:rsidRPr="00646EE5" w:rsidRDefault="00646EE5" w:rsidP="00646EE5">
            <w:r w:rsidRPr="00646EE5">
              <w:t>   </w:t>
            </w:r>
          </w:p>
          <w:p w14:paraId="5995BD31" w14:textId="02D8C885" w:rsidR="00646EE5" w:rsidRPr="00646EE5" w:rsidRDefault="00646EE5" w:rsidP="00646EE5">
            <w:r w:rsidRPr="00646EE5">
              <w:rPr>
                <w:b/>
                <w:bCs/>
              </w:rPr>
              <w:t>LOCATION</w:t>
            </w:r>
            <w:r w:rsidRPr="00646EE5"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E25B" w14:textId="77777777" w:rsidR="00646EE5" w:rsidRPr="00646EE5" w:rsidRDefault="00646EE5" w:rsidP="00646EE5">
            <w:r w:rsidRPr="00646EE5">
              <w:rPr>
                <w:b/>
                <w:bCs/>
              </w:rPr>
              <w:t> </w:t>
            </w:r>
            <w:r w:rsidRPr="00646EE5">
              <w:t> </w:t>
            </w:r>
          </w:p>
          <w:p w14:paraId="5803A9EE" w14:textId="77777777" w:rsidR="00646EE5" w:rsidRPr="00646EE5" w:rsidRDefault="00646EE5" w:rsidP="00646EE5">
            <w:r w:rsidRPr="00646EE5">
              <w:rPr>
                <w:b/>
                <w:bCs/>
              </w:rPr>
              <w:t>GRID REF</w:t>
            </w:r>
            <w:r w:rsidRPr="00646EE5">
              <w:t> 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AE661" w14:textId="77777777" w:rsidR="00646EE5" w:rsidRPr="00646EE5" w:rsidRDefault="00646EE5" w:rsidP="00646EE5">
            <w:r w:rsidRPr="00646EE5">
              <w:rPr>
                <w:b/>
                <w:bCs/>
              </w:rPr>
              <w:t> </w:t>
            </w:r>
            <w:r w:rsidRPr="00646EE5">
              <w:t> </w:t>
            </w:r>
          </w:p>
          <w:p w14:paraId="1484E5B1" w14:textId="77777777" w:rsidR="00646EE5" w:rsidRPr="00646EE5" w:rsidRDefault="00646EE5" w:rsidP="00646EE5">
            <w:r w:rsidRPr="00646EE5">
              <w:rPr>
                <w:b/>
                <w:bCs/>
              </w:rPr>
              <w:t>VEHICLE ACCESS</w:t>
            </w:r>
            <w:r w:rsidRPr="00646EE5">
              <w:t> </w:t>
            </w:r>
          </w:p>
        </w:tc>
      </w:tr>
      <w:tr w:rsidR="00646EE5" w:rsidRPr="00646EE5" w14:paraId="705A1ABD" w14:textId="77777777" w:rsidTr="004246D4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EBA32" w14:textId="67206EEF" w:rsidR="00646EE5" w:rsidRPr="00646EE5" w:rsidRDefault="00646EE5" w:rsidP="00646EE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9F22C" w14:textId="77777777" w:rsidR="00646EE5" w:rsidRPr="00646EE5" w:rsidRDefault="00646EE5" w:rsidP="00646EE5">
            <w:r w:rsidRPr="00646EE5">
              <w:t>  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C4BEF" w14:textId="624CB80A" w:rsidR="00646EE5" w:rsidRPr="00646EE5" w:rsidRDefault="00646EE5" w:rsidP="00646EE5"/>
        </w:tc>
      </w:tr>
      <w:tr w:rsidR="00E40823" w:rsidRPr="00646EE5" w14:paraId="5B1F2E31" w14:textId="77777777" w:rsidTr="004246D4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374B0" w14:textId="77777777" w:rsidR="00E40823" w:rsidRPr="00646EE5" w:rsidRDefault="00E40823" w:rsidP="00646EE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036AA" w14:textId="77777777" w:rsidR="00E40823" w:rsidRPr="00646EE5" w:rsidRDefault="00E40823" w:rsidP="00646EE5"/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DF07A" w14:textId="77777777" w:rsidR="00E40823" w:rsidRPr="00646EE5" w:rsidRDefault="00E40823" w:rsidP="00646EE5"/>
        </w:tc>
      </w:tr>
    </w:tbl>
    <w:p w14:paraId="4BC0BBDF" w14:textId="77777777" w:rsidR="00646EE5" w:rsidRPr="00646EE5" w:rsidRDefault="00646EE5" w:rsidP="00646EE5">
      <w:r w:rsidRPr="00646EE5">
        <w:t> </w:t>
      </w:r>
    </w:p>
    <w:p w14:paraId="3BF4338D" w14:textId="77777777" w:rsidR="00646EE5" w:rsidRPr="00646EE5" w:rsidRDefault="00646EE5" w:rsidP="00646EE5">
      <w:pPr>
        <w:rPr>
          <w:b/>
          <w:bCs/>
        </w:rPr>
      </w:pPr>
      <w:r w:rsidRPr="00646EE5">
        <w:rPr>
          <w:b/>
          <w:bCs/>
        </w:rPr>
        <w:t>Ordering a helicopter </w:t>
      </w:r>
    </w:p>
    <w:p w14:paraId="114BFC34" w14:textId="519F0E30" w:rsidR="00646EE5" w:rsidRPr="00646EE5" w:rsidRDefault="00A65CDE" w:rsidP="00646EE5">
      <w:r>
        <w:t>B</w:t>
      </w:r>
      <w:r w:rsidR="00BC6069">
        <w:t>e prepared to answer</w:t>
      </w:r>
      <w:r w:rsidR="00646EE5" w:rsidRPr="00646EE5">
        <w:t xml:space="preserve"> the following: </w:t>
      </w:r>
    </w:p>
    <w:p w14:paraId="2B170233" w14:textId="77777777" w:rsidR="00646EE5" w:rsidRPr="00646EE5" w:rsidRDefault="00646EE5" w:rsidP="00646EE5">
      <w:pPr>
        <w:numPr>
          <w:ilvl w:val="0"/>
          <w:numId w:val="24"/>
        </w:numPr>
      </w:pPr>
      <w:r w:rsidRPr="00646EE5">
        <w:t>Caller’s name </w:t>
      </w:r>
    </w:p>
    <w:p w14:paraId="2CBC37EB" w14:textId="77777777" w:rsidR="00646EE5" w:rsidRPr="00646EE5" w:rsidRDefault="00646EE5" w:rsidP="00646EE5">
      <w:pPr>
        <w:numPr>
          <w:ilvl w:val="0"/>
          <w:numId w:val="25"/>
        </w:numPr>
      </w:pPr>
      <w:r w:rsidRPr="00646EE5">
        <w:t>Area </w:t>
      </w:r>
    </w:p>
    <w:p w14:paraId="4BBA0099" w14:textId="77777777" w:rsidR="00646EE5" w:rsidRPr="00646EE5" w:rsidRDefault="00646EE5" w:rsidP="00646EE5">
      <w:pPr>
        <w:numPr>
          <w:ilvl w:val="0"/>
          <w:numId w:val="26"/>
        </w:numPr>
      </w:pPr>
      <w:r w:rsidRPr="00646EE5">
        <w:t>Telephone number: mobile and/or land line </w:t>
      </w:r>
    </w:p>
    <w:p w14:paraId="39B5B956" w14:textId="77777777" w:rsidR="00646EE5" w:rsidRPr="00646EE5" w:rsidRDefault="00646EE5" w:rsidP="00646EE5">
      <w:pPr>
        <w:numPr>
          <w:ilvl w:val="0"/>
          <w:numId w:val="27"/>
        </w:numPr>
      </w:pPr>
      <w:r w:rsidRPr="00646EE5">
        <w:t>Call out ‘Stand-by’ or ‘full attendance’ </w:t>
      </w:r>
    </w:p>
    <w:p w14:paraId="0B93E439" w14:textId="77777777" w:rsidR="00646EE5" w:rsidRPr="00646EE5" w:rsidRDefault="00646EE5" w:rsidP="00646EE5">
      <w:pPr>
        <w:numPr>
          <w:ilvl w:val="0"/>
          <w:numId w:val="28"/>
        </w:numPr>
      </w:pPr>
      <w:r w:rsidRPr="00646EE5">
        <w:t>Location of fire </w:t>
      </w:r>
    </w:p>
    <w:p w14:paraId="43A7193A" w14:textId="4CFEE3A9" w:rsidR="00646EE5" w:rsidRPr="00646EE5" w:rsidRDefault="00646EE5" w:rsidP="00646EE5">
      <w:pPr>
        <w:numPr>
          <w:ilvl w:val="0"/>
          <w:numId w:val="29"/>
        </w:numPr>
      </w:pPr>
      <w:r w:rsidRPr="00646EE5">
        <w:t>Helicopter meeting point  </w:t>
      </w:r>
    </w:p>
    <w:p w14:paraId="465A6880" w14:textId="77777777" w:rsidR="00646EE5" w:rsidRPr="00646EE5" w:rsidRDefault="00646EE5" w:rsidP="00646EE5">
      <w:pPr>
        <w:numPr>
          <w:ilvl w:val="0"/>
          <w:numId w:val="30"/>
        </w:numPr>
      </w:pPr>
      <w:r w:rsidRPr="00646EE5">
        <w:t>Weather conditions / wind strength </w:t>
      </w:r>
    </w:p>
    <w:p w14:paraId="1567C1A8" w14:textId="77777777" w:rsidR="00646EE5" w:rsidRPr="00646EE5" w:rsidRDefault="00646EE5" w:rsidP="00646EE5">
      <w:pPr>
        <w:numPr>
          <w:ilvl w:val="0"/>
          <w:numId w:val="31"/>
        </w:numPr>
      </w:pPr>
      <w:r w:rsidRPr="00646EE5">
        <w:t>Visibility </w:t>
      </w:r>
    </w:p>
    <w:p w14:paraId="487D04A0" w14:textId="77777777" w:rsidR="00646EE5" w:rsidRPr="00646EE5" w:rsidRDefault="00646EE5" w:rsidP="00646EE5">
      <w:pPr>
        <w:numPr>
          <w:ilvl w:val="0"/>
          <w:numId w:val="32"/>
        </w:numPr>
      </w:pPr>
      <w:r w:rsidRPr="00646EE5">
        <w:t>Landowner’s name / address </w:t>
      </w:r>
    </w:p>
    <w:p w14:paraId="7F27499C" w14:textId="77777777" w:rsidR="00646EE5" w:rsidRPr="00646EE5" w:rsidRDefault="00646EE5" w:rsidP="00646EE5">
      <w:r w:rsidRPr="00646EE5">
        <w:t> </w:t>
      </w:r>
    </w:p>
    <w:p w14:paraId="5A7F5835" w14:textId="77777777" w:rsidR="00882006" w:rsidRDefault="00882006">
      <w:pPr>
        <w:spacing w:line="240" w:lineRule="auto"/>
        <w:rPr>
          <w:rFonts w:ascii="Literata Medium" w:hAnsi="Literata Medium"/>
          <w:sz w:val="28"/>
          <w:szCs w:val="28"/>
        </w:rPr>
      </w:pPr>
      <w:r>
        <w:rPr>
          <w:rFonts w:ascii="Literata Medium" w:hAnsi="Literata Medium"/>
          <w:sz w:val="28"/>
          <w:szCs w:val="28"/>
        </w:rPr>
        <w:br w:type="page"/>
      </w:r>
    </w:p>
    <w:p w14:paraId="7FE73FA6" w14:textId="42F56062" w:rsidR="00A65CDE" w:rsidRPr="00A65CDE" w:rsidRDefault="00A65CDE" w:rsidP="00646EE5">
      <w:pPr>
        <w:rPr>
          <w:rFonts w:ascii="Literata Medium" w:hAnsi="Literata Medium"/>
          <w:sz w:val="28"/>
          <w:szCs w:val="28"/>
        </w:rPr>
      </w:pPr>
      <w:r w:rsidRPr="00A65CDE">
        <w:rPr>
          <w:rFonts w:ascii="Literata Medium" w:hAnsi="Literata Medium"/>
          <w:sz w:val="28"/>
          <w:szCs w:val="28"/>
        </w:rPr>
        <w:lastRenderedPageBreak/>
        <w:t>Fire Plan Map</w:t>
      </w:r>
    </w:p>
    <w:p w14:paraId="6D33776E" w14:textId="67032D21" w:rsidR="001B3570" w:rsidRDefault="001B3570" w:rsidP="00646EE5">
      <w:r>
        <w:t>[</w:t>
      </w:r>
      <w:r w:rsidR="0044315B">
        <w:t xml:space="preserve">Insert </w:t>
      </w:r>
      <w:r w:rsidR="004B1A79">
        <w:t xml:space="preserve">estate </w:t>
      </w:r>
      <w:r w:rsidR="0044315B">
        <w:t xml:space="preserve">fire plan map here showing </w:t>
      </w:r>
      <w:r w:rsidR="007F6512">
        <w:t>main access points, rendezvous points</w:t>
      </w:r>
      <w:r w:rsidR="00A02FF8">
        <w:t xml:space="preserve">, weak bridges, locked gates, </w:t>
      </w:r>
      <w:r w:rsidR="003311DA">
        <w:t xml:space="preserve">water sources, helicopter landing sites, </w:t>
      </w:r>
      <w:r w:rsidR="0044315B">
        <w:t>property boundaries</w:t>
      </w:r>
      <w:r w:rsidR="003311DA">
        <w:t xml:space="preserve"> and</w:t>
      </w:r>
      <w:r w:rsidR="0044315B">
        <w:t xml:space="preserve"> neighbouring pr</w:t>
      </w:r>
      <w:r w:rsidR="007F6512">
        <w:t>operty names</w:t>
      </w:r>
      <w:r w:rsidR="003311DA">
        <w:t>]</w:t>
      </w:r>
    </w:p>
    <w:p w14:paraId="6825B0D4" w14:textId="054F3EF6" w:rsidR="00646EE5" w:rsidRPr="00646EE5" w:rsidRDefault="00646EE5" w:rsidP="00646EE5">
      <w:r w:rsidRPr="00646EE5">
        <w:t> </w:t>
      </w:r>
    </w:p>
    <w:p w14:paraId="73C2C19B" w14:textId="35CEB0FC" w:rsidR="00675D1C" w:rsidRPr="00344F28" w:rsidRDefault="00D97181" w:rsidP="001C1DCD">
      <w:r>
        <w:t>………</w:t>
      </w:r>
    </w:p>
    <w:sectPr w:rsidR="00675D1C" w:rsidRPr="00344F28" w:rsidSect="001C1DCD">
      <w:headerReference w:type="default" r:id="rId10"/>
      <w:pgSz w:w="11906" w:h="16838"/>
      <w:pgMar w:top="1529" w:right="1133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95AB" w14:textId="77777777" w:rsidR="009041D0" w:rsidRDefault="009041D0" w:rsidP="00491FA5">
      <w:r>
        <w:separator/>
      </w:r>
    </w:p>
  </w:endnote>
  <w:endnote w:type="continuationSeparator" w:id="0">
    <w:p w14:paraId="5106B9D0" w14:textId="77777777" w:rsidR="009041D0" w:rsidRDefault="009041D0" w:rsidP="0049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 Medium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terata Light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ulish SemiBold">
    <w:panose1 w:val="000007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7741" w14:textId="77777777" w:rsidR="009041D0" w:rsidRDefault="009041D0" w:rsidP="00491FA5">
      <w:r>
        <w:separator/>
      </w:r>
    </w:p>
  </w:footnote>
  <w:footnote w:type="continuationSeparator" w:id="0">
    <w:p w14:paraId="56E55CC7" w14:textId="77777777" w:rsidR="009041D0" w:rsidRDefault="009041D0" w:rsidP="0049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742B" w14:textId="77777777" w:rsidR="00395702" w:rsidRDefault="00675D1C" w:rsidP="00395702">
    <w:pPr>
      <w:pStyle w:val="Header"/>
      <w:spacing w:before="160"/>
      <w:jc w:val="right"/>
      <w:rPr>
        <w:noProof/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1F4A102D" wp14:editId="775B6064">
          <wp:simplePos x="0" y="0"/>
          <wp:positionH relativeFrom="column">
            <wp:posOffset>-887730</wp:posOffset>
          </wp:positionH>
          <wp:positionV relativeFrom="paragraph">
            <wp:posOffset>-9525</wp:posOffset>
          </wp:positionV>
          <wp:extent cx="10934700" cy="1590675"/>
          <wp:effectExtent l="0" t="0" r="0" b="0"/>
          <wp:wrapNone/>
          <wp:docPr id="507178890" name="Picture 5071788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32" b="-1"/>
                  <a:stretch/>
                </pic:blipFill>
                <pic:spPr bwMode="auto">
                  <a:xfrm>
                    <a:off x="0" y="0"/>
                    <a:ext cx="109347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078DD890" wp14:editId="67B9C615">
          <wp:simplePos x="0" y="0"/>
          <wp:positionH relativeFrom="column">
            <wp:posOffset>-196850</wp:posOffset>
          </wp:positionH>
          <wp:positionV relativeFrom="paragraph">
            <wp:posOffset>46990</wp:posOffset>
          </wp:positionV>
          <wp:extent cx="2633980" cy="1353820"/>
          <wp:effectExtent l="0" t="0" r="0" b="0"/>
          <wp:wrapNone/>
          <wp:docPr id="1629280731" name="Picture 1629280731" descr="Cairngorms National P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airngorms National Park 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87215" w14:textId="77777777" w:rsidR="00395702" w:rsidRDefault="00395702" w:rsidP="00395702">
    <w:pPr>
      <w:pStyle w:val="Header"/>
      <w:spacing w:before="160"/>
      <w:jc w:val="right"/>
      <w:rPr>
        <w:noProof/>
        <w:color w:val="FFFFFF" w:themeColor="background1"/>
      </w:rPr>
    </w:pPr>
  </w:p>
  <w:p w14:paraId="74BD6F02" w14:textId="77777777" w:rsidR="00395702" w:rsidRDefault="00395702" w:rsidP="00395702">
    <w:pPr>
      <w:pStyle w:val="Header"/>
      <w:spacing w:before="160"/>
      <w:jc w:val="right"/>
      <w:rPr>
        <w:noProof/>
        <w:color w:val="FFFFFF" w:themeColor="background1"/>
      </w:rPr>
    </w:pPr>
  </w:p>
  <w:p w14:paraId="2258A8B3" w14:textId="77777777" w:rsidR="00395702" w:rsidRDefault="007F23D0" w:rsidP="007F23D0">
    <w:pPr>
      <w:pStyle w:val="Header"/>
      <w:spacing w:before="160"/>
      <w:jc w:val="right"/>
      <w:rPr>
        <w:b/>
        <w:bCs/>
        <w:color w:val="FFFFFF" w:themeColor="background1"/>
      </w:rPr>
    </w:pPr>
    <w:r>
      <w:rPr>
        <w:color w:val="FFFFFF" w:themeColor="background1"/>
      </w:rPr>
      <w:t>P</w:t>
    </w:r>
    <w:r w:rsidR="00395702" w:rsidRPr="00711B3A">
      <w:rPr>
        <w:color w:val="FFFFFF" w:themeColor="background1"/>
      </w:rPr>
      <w:t xml:space="preserve">age </w:t>
    </w:r>
    <w:r w:rsidR="00395702" w:rsidRPr="00711B3A">
      <w:rPr>
        <w:b/>
        <w:bCs/>
        <w:color w:val="FFFFFF" w:themeColor="background1"/>
      </w:rPr>
      <w:fldChar w:fldCharType="begin"/>
    </w:r>
    <w:r w:rsidR="00395702" w:rsidRPr="00711B3A">
      <w:rPr>
        <w:b/>
        <w:bCs/>
        <w:color w:val="FFFFFF" w:themeColor="background1"/>
      </w:rPr>
      <w:instrText xml:space="preserve"> PAGE  \* Arabic  \* MERGEFORMAT </w:instrText>
    </w:r>
    <w:r w:rsidR="00395702" w:rsidRPr="00711B3A">
      <w:rPr>
        <w:b/>
        <w:bCs/>
        <w:color w:val="FFFFFF" w:themeColor="background1"/>
      </w:rPr>
      <w:fldChar w:fldCharType="separate"/>
    </w:r>
    <w:r w:rsidR="00395702">
      <w:rPr>
        <w:b/>
        <w:bCs/>
        <w:color w:val="FFFFFF" w:themeColor="background1"/>
      </w:rPr>
      <w:t>1</w:t>
    </w:r>
    <w:r w:rsidR="00395702" w:rsidRPr="00711B3A">
      <w:rPr>
        <w:b/>
        <w:bCs/>
        <w:color w:val="FFFFFF" w:themeColor="background1"/>
      </w:rPr>
      <w:fldChar w:fldCharType="end"/>
    </w:r>
    <w:r w:rsidR="00395702" w:rsidRPr="00711B3A">
      <w:rPr>
        <w:color w:val="FFFFFF" w:themeColor="background1"/>
      </w:rPr>
      <w:t xml:space="preserve"> of </w:t>
    </w:r>
    <w:r w:rsidR="00395702" w:rsidRPr="00711B3A">
      <w:rPr>
        <w:b/>
        <w:bCs/>
        <w:color w:val="FFFFFF" w:themeColor="background1"/>
      </w:rPr>
      <w:fldChar w:fldCharType="begin"/>
    </w:r>
    <w:r w:rsidR="00395702" w:rsidRPr="00711B3A">
      <w:rPr>
        <w:b/>
        <w:bCs/>
        <w:color w:val="FFFFFF" w:themeColor="background1"/>
      </w:rPr>
      <w:instrText xml:space="preserve"> NUMPAGES  \* Arabic  \* MERGEFORMAT </w:instrText>
    </w:r>
    <w:r w:rsidR="00395702" w:rsidRPr="00711B3A">
      <w:rPr>
        <w:b/>
        <w:bCs/>
        <w:color w:val="FFFFFF" w:themeColor="background1"/>
      </w:rPr>
      <w:fldChar w:fldCharType="separate"/>
    </w:r>
    <w:r w:rsidR="00395702">
      <w:rPr>
        <w:b/>
        <w:bCs/>
        <w:color w:val="FFFFFF" w:themeColor="background1"/>
      </w:rPr>
      <w:t>1</w:t>
    </w:r>
    <w:r w:rsidR="00395702" w:rsidRPr="00711B3A">
      <w:rPr>
        <w:b/>
        <w:bCs/>
        <w:color w:val="FFFFFF" w:themeColor="background1"/>
      </w:rPr>
      <w:fldChar w:fldCharType="end"/>
    </w:r>
  </w:p>
  <w:p w14:paraId="3E4C9001" w14:textId="77777777" w:rsidR="007F23D0" w:rsidRDefault="007F23D0" w:rsidP="00675D1C">
    <w:pPr>
      <w:pStyle w:val="Header"/>
      <w:spacing w:before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3E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AF9"/>
    <w:multiLevelType w:val="hybridMultilevel"/>
    <w:tmpl w:val="344CCBB2"/>
    <w:lvl w:ilvl="0" w:tplc="FF7E10BA">
      <w:start w:val="1"/>
      <w:numFmt w:val="lowerRoman"/>
      <w:pStyle w:val="Romannumeralsindented"/>
      <w:lvlText w:val="%1."/>
      <w:lvlJc w:val="right"/>
      <w:pPr>
        <w:ind w:left="720" w:hanging="360"/>
      </w:pPr>
      <w:rPr>
        <w:color w:val="67306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A6E1B"/>
    <w:multiLevelType w:val="multilevel"/>
    <w:tmpl w:val="AC64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813BF"/>
    <w:multiLevelType w:val="multilevel"/>
    <w:tmpl w:val="787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6595"/>
    <w:multiLevelType w:val="multilevel"/>
    <w:tmpl w:val="0809001D"/>
    <w:numStyleLink w:val="MinsLettering"/>
  </w:abstractNum>
  <w:abstractNum w:abstractNumId="5" w15:restartNumberingAfterBreak="0">
    <w:nsid w:val="12DF2469"/>
    <w:multiLevelType w:val="hybridMultilevel"/>
    <w:tmpl w:val="0AC68E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43ECC"/>
    <w:multiLevelType w:val="multilevel"/>
    <w:tmpl w:val="7CFC70CC"/>
    <w:styleLink w:val="Bulletpoints1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  <w:color w:val="6730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273C"/>
    <w:multiLevelType w:val="multilevel"/>
    <w:tmpl w:val="0809001D"/>
    <w:styleLink w:val="MinLettering"/>
    <w:lvl w:ilvl="0">
      <w:start w:val="1"/>
      <w:numFmt w:val="lowerLetter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D359AC"/>
    <w:multiLevelType w:val="multilevel"/>
    <w:tmpl w:val="E1E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4C6EC1"/>
    <w:multiLevelType w:val="multilevel"/>
    <w:tmpl w:val="7622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254C03"/>
    <w:multiLevelType w:val="multilevel"/>
    <w:tmpl w:val="9C3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8B7B90"/>
    <w:multiLevelType w:val="multilevel"/>
    <w:tmpl w:val="3B1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26260"/>
    <w:multiLevelType w:val="multilevel"/>
    <w:tmpl w:val="AE6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B508A"/>
    <w:multiLevelType w:val="multilevel"/>
    <w:tmpl w:val="F06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33D1C"/>
    <w:multiLevelType w:val="hybridMultilevel"/>
    <w:tmpl w:val="C3D2C1FC"/>
    <w:lvl w:ilvl="0" w:tplc="9C1C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30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0BF2"/>
    <w:multiLevelType w:val="hybridMultilevel"/>
    <w:tmpl w:val="D54665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B4A3B"/>
    <w:multiLevelType w:val="multilevel"/>
    <w:tmpl w:val="1A6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F707D4"/>
    <w:multiLevelType w:val="multilevel"/>
    <w:tmpl w:val="0F3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840876"/>
    <w:multiLevelType w:val="hybridMultilevel"/>
    <w:tmpl w:val="97D2F4A6"/>
    <w:lvl w:ilvl="0" w:tplc="262E3F04">
      <w:start w:val="1"/>
      <w:numFmt w:val="lowerLetter"/>
      <w:pStyle w:val="Alphaindentedbullet"/>
      <w:lvlText w:val="%1)"/>
      <w:lvlJc w:val="left"/>
      <w:pPr>
        <w:ind w:left="720" w:hanging="360"/>
      </w:pPr>
      <w:rPr>
        <w:rFonts w:ascii="Mulish" w:hAnsi="Mulish" w:hint="default"/>
        <w:b w:val="0"/>
        <w:i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0745"/>
    <w:multiLevelType w:val="hybridMultilevel"/>
    <w:tmpl w:val="33B04FE4"/>
    <w:lvl w:ilvl="0" w:tplc="6AB89084">
      <w:start w:val="1"/>
      <w:numFmt w:val="decimal"/>
      <w:pStyle w:val="Numberedlist1"/>
      <w:lvlText w:val="%1."/>
      <w:lvlJc w:val="left"/>
      <w:pPr>
        <w:ind w:left="360" w:hanging="360"/>
      </w:pPr>
      <w:rPr>
        <w:rFonts w:ascii="Mulish" w:hAnsi="Mulish" w:hint="default"/>
        <w:b w:val="0"/>
        <w:bCs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1507"/>
    <w:multiLevelType w:val="multilevel"/>
    <w:tmpl w:val="AF0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BD5D5D"/>
    <w:multiLevelType w:val="multilevel"/>
    <w:tmpl w:val="F69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971B57"/>
    <w:multiLevelType w:val="hybridMultilevel"/>
    <w:tmpl w:val="9E58467E"/>
    <w:lvl w:ilvl="0" w:tplc="CC1845D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673063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9C41AC"/>
    <w:multiLevelType w:val="multilevel"/>
    <w:tmpl w:val="30B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002DEC"/>
    <w:multiLevelType w:val="multilevel"/>
    <w:tmpl w:val="CA1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F90B5D"/>
    <w:multiLevelType w:val="multilevel"/>
    <w:tmpl w:val="4B0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130668"/>
    <w:multiLevelType w:val="multilevel"/>
    <w:tmpl w:val="0809001D"/>
    <w:numStyleLink w:val="MinLettering"/>
  </w:abstractNum>
  <w:abstractNum w:abstractNumId="27" w15:restartNumberingAfterBreak="0">
    <w:nsid w:val="617179EA"/>
    <w:multiLevelType w:val="hybridMultilevel"/>
    <w:tmpl w:val="80F47E06"/>
    <w:lvl w:ilvl="0" w:tplc="15B881F2">
      <w:start w:val="1"/>
      <w:numFmt w:val="bullet"/>
      <w:pStyle w:val="BulletIndented"/>
      <w:lvlText w:val=""/>
      <w:lvlJc w:val="left"/>
      <w:pPr>
        <w:ind w:left="720" w:hanging="360"/>
      </w:pPr>
      <w:rPr>
        <w:rFonts w:ascii="Symbol" w:hAnsi="Symbol" w:hint="default"/>
        <w:color w:val="6730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51C4F"/>
    <w:multiLevelType w:val="multilevel"/>
    <w:tmpl w:val="8A4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E04C10"/>
    <w:multiLevelType w:val="multilevel"/>
    <w:tmpl w:val="A54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B208D"/>
    <w:multiLevelType w:val="multilevel"/>
    <w:tmpl w:val="D91C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6B7808"/>
    <w:multiLevelType w:val="multilevel"/>
    <w:tmpl w:val="2AE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983491"/>
    <w:multiLevelType w:val="multilevel"/>
    <w:tmpl w:val="C68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B652C2"/>
    <w:multiLevelType w:val="multilevel"/>
    <w:tmpl w:val="0809001D"/>
    <w:styleLink w:val="MinsLettering"/>
    <w:lvl w:ilvl="0">
      <w:start w:val="1"/>
      <w:numFmt w:val="decimal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8359693">
    <w:abstractNumId w:val="6"/>
  </w:num>
  <w:num w:numId="2" w16cid:durableId="2038119505">
    <w:abstractNumId w:val="14"/>
  </w:num>
  <w:num w:numId="3" w16cid:durableId="56976506">
    <w:abstractNumId w:val="22"/>
  </w:num>
  <w:num w:numId="4" w16cid:durableId="1774938001">
    <w:abstractNumId w:val="19"/>
  </w:num>
  <w:num w:numId="5" w16cid:durableId="976227579">
    <w:abstractNumId w:val="7"/>
  </w:num>
  <w:num w:numId="6" w16cid:durableId="1802337939">
    <w:abstractNumId w:val="26"/>
  </w:num>
  <w:num w:numId="7" w16cid:durableId="2112583667">
    <w:abstractNumId w:val="33"/>
  </w:num>
  <w:num w:numId="8" w16cid:durableId="1047531687">
    <w:abstractNumId w:val="4"/>
  </w:num>
  <w:num w:numId="9" w16cid:durableId="1506633371">
    <w:abstractNumId w:val="27"/>
  </w:num>
  <w:num w:numId="10" w16cid:durableId="399444716">
    <w:abstractNumId w:val="0"/>
  </w:num>
  <w:num w:numId="11" w16cid:durableId="1274557983">
    <w:abstractNumId w:val="18"/>
  </w:num>
  <w:num w:numId="12" w16cid:durableId="120731837">
    <w:abstractNumId w:val="18"/>
    <w:lvlOverride w:ilvl="0">
      <w:startOverride w:val="1"/>
    </w:lvlOverride>
  </w:num>
  <w:num w:numId="13" w16cid:durableId="1052801442">
    <w:abstractNumId w:val="15"/>
  </w:num>
  <w:num w:numId="14" w16cid:durableId="1818376437">
    <w:abstractNumId w:val="1"/>
  </w:num>
  <w:num w:numId="15" w16cid:durableId="288628286">
    <w:abstractNumId w:val="18"/>
    <w:lvlOverride w:ilvl="0">
      <w:startOverride w:val="1"/>
    </w:lvlOverride>
  </w:num>
  <w:num w:numId="16" w16cid:durableId="388580108">
    <w:abstractNumId w:val="18"/>
    <w:lvlOverride w:ilvl="0">
      <w:startOverride w:val="1"/>
    </w:lvlOverride>
  </w:num>
  <w:num w:numId="17" w16cid:durableId="173233122">
    <w:abstractNumId w:val="1"/>
    <w:lvlOverride w:ilvl="0">
      <w:startOverride w:val="1"/>
    </w:lvlOverride>
  </w:num>
  <w:num w:numId="18" w16cid:durableId="1731002610">
    <w:abstractNumId w:val="1"/>
  </w:num>
  <w:num w:numId="19" w16cid:durableId="1915624474">
    <w:abstractNumId w:val="1"/>
    <w:lvlOverride w:ilvl="0">
      <w:startOverride w:val="1"/>
    </w:lvlOverride>
  </w:num>
  <w:num w:numId="20" w16cid:durableId="632448583">
    <w:abstractNumId w:val="1"/>
  </w:num>
  <w:num w:numId="21" w16cid:durableId="1129010272">
    <w:abstractNumId w:val="1"/>
    <w:lvlOverride w:ilvl="0">
      <w:startOverride w:val="1"/>
    </w:lvlOverride>
  </w:num>
  <w:num w:numId="22" w16cid:durableId="1621760453">
    <w:abstractNumId w:val="3"/>
  </w:num>
  <w:num w:numId="23" w16cid:durableId="230233953">
    <w:abstractNumId w:val="30"/>
  </w:num>
  <w:num w:numId="24" w16cid:durableId="1330520276">
    <w:abstractNumId w:val="13"/>
  </w:num>
  <w:num w:numId="25" w16cid:durableId="190924043">
    <w:abstractNumId w:val="25"/>
  </w:num>
  <w:num w:numId="26" w16cid:durableId="1823504458">
    <w:abstractNumId w:val="2"/>
  </w:num>
  <w:num w:numId="27" w16cid:durableId="1525634951">
    <w:abstractNumId w:val="17"/>
  </w:num>
  <w:num w:numId="28" w16cid:durableId="274218145">
    <w:abstractNumId w:val="32"/>
  </w:num>
  <w:num w:numId="29" w16cid:durableId="1855612375">
    <w:abstractNumId w:val="21"/>
  </w:num>
  <w:num w:numId="30" w16cid:durableId="1492863965">
    <w:abstractNumId w:val="28"/>
  </w:num>
  <w:num w:numId="31" w16cid:durableId="1053195180">
    <w:abstractNumId w:val="11"/>
  </w:num>
  <w:num w:numId="32" w16cid:durableId="823008912">
    <w:abstractNumId w:val="9"/>
  </w:num>
  <w:num w:numId="33" w16cid:durableId="452480812">
    <w:abstractNumId w:val="29"/>
  </w:num>
  <w:num w:numId="34" w16cid:durableId="1161235407">
    <w:abstractNumId w:val="20"/>
  </w:num>
  <w:num w:numId="35" w16cid:durableId="167645711">
    <w:abstractNumId w:val="12"/>
  </w:num>
  <w:num w:numId="36" w16cid:durableId="2001227810">
    <w:abstractNumId w:val="10"/>
  </w:num>
  <w:num w:numId="37" w16cid:durableId="835223437">
    <w:abstractNumId w:val="16"/>
  </w:num>
  <w:num w:numId="38" w16cid:durableId="1731881399">
    <w:abstractNumId w:val="31"/>
  </w:num>
  <w:num w:numId="39" w16cid:durableId="1603417202">
    <w:abstractNumId w:val="24"/>
  </w:num>
  <w:num w:numId="40" w16cid:durableId="1264921368">
    <w:abstractNumId w:val="8"/>
  </w:num>
  <w:num w:numId="41" w16cid:durableId="172578278">
    <w:abstractNumId w:val="5"/>
  </w:num>
  <w:num w:numId="42" w16cid:durableId="3047037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5"/>
    <w:rsid w:val="00013ACF"/>
    <w:rsid w:val="00042BC8"/>
    <w:rsid w:val="00043A15"/>
    <w:rsid w:val="0005637F"/>
    <w:rsid w:val="000762CE"/>
    <w:rsid w:val="00081ABE"/>
    <w:rsid w:val="000A4506"/>
    <w:rsid w:val="000A6285"/>
    <w:rsid w:val="000B480C"/>
    <w:rsid w:val="000C0E74"/>
    <w:rsid w:val="000D34F7"/>
    <w:rsid w:val="000E38FB"/>
    <w:rsid w:val="000E3A3C"/>
    <w:rsid w:val="000F2327"/>
    <w:rsid w:val="000F4504"/>
    <w:rsid w:val="001337ED"/>
    <w:rsid w:val="0014453E"/>
    <w:rsid w:val="00145030"/>
    <w:rsid w:val="00163DC6"/>
    <w:rsid w:val="00166463"/>
    <w:rsid w:val="0017239F"/>
    <w:rsid w:val="001804CF"/>
    <w:rsid w:val="00187C8B"/>
    <w:rsid w:val="00195B8C"/>
    <w:rsid w:val="00195DD6"/>
    <w:rsid w:val="0019648D"/>
    <w:rsid w:val="001A59A2"/>
    <w:rsid w:val="001B3570"/>
    <w:rsid w:val="001C0717"/>
    <w:rsid w:val="001C1DCD"/>
    <w:rsid w:val="001D5E13"/>
    <w:rsid w:val="0025290F"/>
    <w:rsid w:val="00281060"/>
    <w:rsid w:val="002935E4"/>
    <w:rsid w:val="00296AB0"/>
    <w:rsid w:val="002A6B4B"/>
    <w:rsid w:val="002F16D6"/>
    <w:rsid w:val="002F2FE0"/>
    <w:rsid w:val="003105A9"/>
    <w:rsid w:val="003274B8"/>
    <w:rsid w:val="003311DA"/>
    <w:rsid w:val="00334B72"/>
    <w:rsid w:val="00344CEE"/>
    <w:rsid w:val="00344F28"/>
    <w:rsid w:val="0035318E"/>
    <w:rsid w:val="003557CC"/>
    <w:rsid w:val="00357D05"/>
    <w:rsid w:val="0037026D"/>
    <w:rsid w:val="003815AD"/>
    <w:rsid w:val="00395702"/>
    <w:rsid w:val="003A268B"/>
    <w:rsid w:val="003C2694"/>
    <w:rsid w:val="003C738D"/>
    <w:rsid w:val="003D35B6"/>
    <w:rsid w:val="003E280A"/>
    <w:rsid w:val="003E3070"/>
    <w:rsid w:val="004246D4"/>
    <w:rsid w:val="00426E57"/>
    <w:rsid w:val="00427642"/>
    <w:rsid w:val="00430C51"/>
    <w:rsid w:val="00440C44"/>
    <w:rsid w:val="00443081"/>
    <w:rsid w:val="0044315B"/>
    <w:rsid w:val="004577C3"/>
    <w:rsid w:val="004718D9"/>
    <w:rsid w:val="00483D14"/>
    <w:rsid w:val="00491FA5"/>
    <w:rsid w:val="004A01BC"/>
    <w:rsid w:val="004A76C6"/>
    <w:rsid w:val="004A7F29"/>
    <w:rsid w:val="004B17F4"/>
    <w:rsid w:val="004B1A79"/>
    <w:rsid w:val="004B2008"/>
    <w:rsid w:val="004E19B2"/>
    <w:rsid w:val="0050019B"/>
    <w:rsid w:val="00512B90"/>
    <w:rsid w:val="005165D6"/>
    <w:rsid w:val="005243D2"/>
    <w:rsid w:val="0052486B"/>
    <w:rsid w:val="005272B2"/>
    <w:rsid w:val="0053000E"/>
    <w:rsid w:val="005305E3"/>
    <w:rsid w:val="00542E24"/>
    <w:rsid w:val="0054408B"/>
    <w:rsid w:val="00566176"/>
    <w:rsid w:val="005972E2"/>
    <w:rsid w:val="005A09AC"/>
    <w:rsid w:val="005C0029"/>
    <w:rsid w:val="005C5955"/>
    <w:rsid w:val="005C72F2"/>
    <w:rsid w:val="005D4616"/>
    <w:rsid w:val="005E4747"/>
    <w:rsid w:val="005F4C8C"/>
    <w:rsid w:val="00633591"/>
    <w:rsid w:val="00633A9F"/>
    <w:rsid w:val="00645C83"/>
    <w:rsid w:val="00646EE5"/>
    <w:rsid w:val="0065798B"/>
    <w:rsid w:val="00661BC9"/>
    <w:rsid w:val="006705FA"/>
    <w:rsid w:val="00675D1C"/>
    <w:rsid w:val="006960A3"/>
    <w:rsid w:val="0069799F"/>
    <w:rsid w:val="00697F5E"/>
    <w:rsid w:val="006A0269"/>
    <w:rsid w:val="006A0E89"/>
    <w:rsid w:val="006A5089"/>
    <w:rsid w:val="006B4840"/>
    <w:rsid w:val="006E72A8"/>
    <w:rsid w:val="006F4DFF"/>
    <w:rsid w:val="006F57EA"/>
    <w:rsid w:val="007152C8"/>
    <w:rsid w:val="00721BAF"/>
    <w:rsid w:val="00723E8B"/>
    <w:rsid w:val="00725813"/>
    <w:rsid w:val="0072798C"/>
    <w:rsid w:val="00727E69"/>
    <w:rsid w:val="00745832"/>
    <w:rsid w:val="0076175A"/>
    <w:rsid w:val="0076378C"/>
    <w:rsid w:val="00764665"/>
    <w:rsid w:val="00766B67"/>
    <w:rsid w:val="007B54C0"/>
    <w:rsid w:val="007C416A"/>
    <w:rsid w:val="007E023D"/>
    <w:rsid w:val="007F23D0"/>
    <w:rsid w:val="007F45B4"/>
    <w:rsid w:val="007F6512"/>
    <w:rsid w:val="00827D6F"/>
    <w:rsid w:val="00833116"/>
    <w:rsid w:val="0083638D"/>
    <w:rsid w:val="00851CC6"/>
    <w:rsid w:val="00855CE3"/>
    <w:rsid w:val="00860AE4"/>
    <w:rsid w:val="00873F8F"/>
    <w:rsid w:val="00874637"/>
    <w:rsid w:val="008807D6"/>
    <w:rsid w:val="00881D75"/>
    <w:rsid w:val="00882006"/>
    <w:rsid w:val="00883DE1"/>
    <w:rsid w:val="0089024C"/>
    <w:rsid w:val="008A2D28"/>
    <w:rsid w:val="008D28EE"/>
    <w:rsid w:val="009041D0"/>
    <w:rsid w:val="009079D1"/>
    <w:rsid w:val="009102F5"/>
    <w:rsid w:val="009224E9"/>
    <w:rsid w:val="00922DFD"/>
    <w:rsid w:val="00971FAF"/>
    <w:rsid w:val="00971FF0"/>
    <w:rsid w:val="009A21CD"/>
    <w:rsid w:val="009A22EB"/>
    <w:rsid w:val="009A6BAA"/>
    <w:rsid w:val="009B2DBC"/>
    <w:rsid w:val="009C0604"/>
    <w:rsid w:val="009C471B"/>
    <w:rsid w:val="009F1515"/>
    <w:rsid w:val="009F1DC0"/>
    <w:rsid w:val="00A02FF8"/>
    <w:rsid w:val="00A07E53"/>
    <w:rsid w:val="00A54637"/>
    <w:rsid w:val="00A65CDE"/>
    <w:rsid w:val="00A752B5"/>
    <w:rsid w:val="00A8114E"/>
    <w:rsid w:val="00A964FD"/>
    <w:rsid w:val="00AA630E"/>
    <w:rsid w:val="00AB0DA7"/>
    <w:rsid w:val="00AD292C"/>
    <w:rsid w:val="00AD6F33"/>
    <w:rsid w:val="00AF09A7"/>
    <w:rsid w:val="00B036C7"/>
    <w:rsid w:val="00B1775E"/>
    <w:rsid w:val="00B436ED"/>
    <w:rsid w:val="00B456DC"/>
    <w:rsid w:val="00B51C3C"/>
    <w:rsid w:val="00B72F43"/>
    <w:rsid w:val="00B76FAF"/>
    <w:rsid w:val="00B77DCD"/>
    <w:rsid w:val="00B86390"/>
    <w:rsid w:val="00B954B3"/>
    <w:rsid w:val="00B966FC"/>
    <w:rsid w:val="00B97AD6"/>
    <w:rsid w:val="00BA2F2A"/>
    <w:rsid w:val="00BA3AFE"/>
    <w:rsid w:val="00BB286E"/>
    <w:rsid w:val="00BC6069"/>
    <w:rsid w:val="00BD469E"/>
    <w:rsid w:val="00BE111E"/>
    <w:rsid w:val="00BE5262"/>
    <w:rsid w:val="00C0031A"/>
    <w:rsid w:val="00C13AB7"/>
    <w:rsid w:val="00C148E1"/>
    <w:rsid w:val="00C468AD"/>
    <w:rsid w:val="00C5385D"/>
    <w:rsid w:val="00C57E0E"/>
    <w:rsid w:val="00C7160A"/>
    <w:rsid w:val="00C83658"/>
    <w:rsid w:val="00C84015"/>
    <w:rsid w:val="00C84E7D"/>
    <w:rsid w:val="00C863E4"/>
    <w:rsid w:val="00C90A5B"/>
    <w:rsid w:val="00C931A1"/>
    <w:rsid w:val="00CA4792"/>
    <w:rsid w:val="00CB56C6"/>
    <w:rsid w:val="00CC1A21"/>
    <w:rsid w:val="00CC7B70"/>
    <w:rsid w:val="00CD1051"/>
    <w:rsid w:val="00CE0AA5"/>
    <w:rsid w:val="00CF4FFD"/>
    <w:rsid w:val="00D10893"/>
    <w:rsid w:val="00D17074"/>
    <w:rsid w:val="00D32DA3"/>
    <w:rsid w:val="00D41422"/>
    <w:rsid w:val="00D44592"/>
    <w:rsid w:val="00D5085F"/>
    <w:rsid w:val="00D60430"/>
    <w:rsid w:val="00D604FC"/>
    <w:rsid w:val="00D7352A"/>
    <w:rsid w:val="00D909E5"/>
    <w:rsid w:val="00D92FC8"/>
    <w:rsid w:val="00D97181"/>
    <w:rsid w:val="00DA3921"/>
    <w:rsid w:val="00DA460D"/>
    <w:rsid w:val="00DB02AA"/>
    <w:rsid w:val="00DC0E58"/>
    <w:rsid w:val="00DD097D"/>
    <w:rsid w:val="00DD0D66"/>
    <w:rsid w:val="00DD4E47"/>
    <w:rsid w:val="00DE0F8C"/>
    <w:rsid w:val="00DE75FC"/>
    <w:rsid w:val="00E15148"/>
    <w:rsid w:val="00E40823"/>
    <w:rsid w:val="00E51C81"/>
    <w:rsid w:val="00E76601"/>
    <w:rsid w:val="00E91572"/>
    <w:rsid w:val="00E947CD"/>
    <w:rsid w:val="00EE2734"/>
    <w:rsid w:val="00EE563C"/>
    <w:rsid w:val="00EE71AC"/>
    <w:rsid w:val="00EF294F"/>
    <w:rsid w:val="00F25FB2"/>
    <w:rsid w:val="00F407F4"/>
    <w:rsid w:val="00F419B3"/>
    <w:rsid w:val="00F56527"/>
    <w:rsid w:val="00F65BE5"/>
    <w:rsid w:val="00F77ECF"/>
    <w:rsid w:val="00F8399A"/>
    <w:rsid w:val="00F917E0"/>
    <w:rsid w:val="00FA4388"/>
    <w:rsid w:val="00FA5818"/>
    <w:rsid w:val="00FA60B2"/>
    <w:rsid w:val="00FE4D49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034B"/>
  <w15:chartTrackingRefBased/>
  <w15:docId w15:val="{CEE4EE47-C1A2-405D-A60A-DC0EAB90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2C8"/>
    <w:pPr>
      <w:spacing w:line="288" w:lineRule="auto"/>
    </w:pPr>
    <w:rPr>
      <w:rFonts w:ascii="Mulish" w:hAnsi="Muli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E1"/>
    <w:pPr>
      <w:outlineLvl w:val="0"/>
    </w:pPr>
    <w:rPr>
      <w:rFonts w:ascii="Literata Medium" w:hAnsi="Literata Medium"/>
      <w:color w:val="67306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8E1"/>
    <w:pPr>
      <w:outlineLvl w:val="1"/>
    </w:pPr>
    <w:rPr>
      <w:rFonts w:ascii="Literata Medium" w:hAnsi="Literata Medium"/>
      <w:bCs/>
      <w:color w:val="673063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5AD"/>
    <w:pPr>
      <w:keepNext/>
      <w:keepLines/>
      <w:spacing w:before="40"/>
      <w:outlineLvl w:val="2"/>
    </w:pPr>
    <w:rPr>
      <w:rFonts w:ascii="Literata Medium" w:eastAsiaTheme="majorEastAsia" w:hAnsi="Literata Medium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2C8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652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02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902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9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902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2C8"/>
    <w:rPr>
      <w:rFonts w:ascii="Mulish" w:hAnsi="Mulish"/>
    </w:rPr>
  </w:style>
  <w:style w:type="paragraph" w:styleId="Footer">
    <w:name w:val="footer"/>
    <w:basedOn w:val="Normal"/>
    <w:link w:val="Foot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2C8"/>
    <w:rPr>
      <w:rFonts w:ascii="Mulish" w:hAnsi="Mulish"/>
    </w:rPr>
  </w:style>
  <w:style w:type="paragraph" w:customStyle="1" w:styleId="Bodycopy">
    <w:name w:val="Body copy"/>
    <w:basedOn w:val="Normal"/>
    <w:link w:val="BodycopyChar"/>
    <w:qFormat/>
    <w:rsid w:val="00E51C81"/>
    <w:pPr>
      <w:spacing w:line="264" w:lineRule="auto"/>
    </w:pPr>
  </w:style>
  <w:style w:type="paragraph" w:customStyle="1" w:styleId="Boldstylecopy">
    <w:name w:val="Bold style copy"/>
    <w:basedOn w:val="Bodycopy"/>
    <w:qFormat/>
    <w:rsid w:val="00C148E1"/>
    <w:pPr>
      <w:spacing w:line="240" w:lineRule="auto"/>
    </w:pPr>
    <w:rPr>
      <w:b/>
      <w:bCs/>
      <w:color w:val="673063"/>
    </w:rPr>
  </w:style>
  <w:style w:type="numbering" w:customStyle="1" w:styleId="Bulletpoints1">
    <w:name w:val="Bullet points 1"/>
    <w:basedOn w:val="NoList"/>
    <w:uiPriority w:val="99"/>
    <w:rsid w:val="007152C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148E1"/>
    <w:rPr>
      <w:rFonts w:ascii="Literata Medium" w:hAnsi="Literata Medium"/>
      <w:color w:val="67306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8E1"/>
    <w:rPr>
      <w:rFonts w:ascii="Literata Medium" w:hAnsi="Literata Medium"/>
      <w:bCs/>
      <w:color w:val="673063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15AD"/>
    <w:rPr>
      <w:rFonts w:ascii="Literata Medium" w:eastAsiaTheme="majorEastAsia" w:hAnsi="Literata Medium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5243D2"/>
    <w:rPr>
      <w:rFonts w:ascii="Mulish" w:hAnsi="Mulish"/>
      <w:color w:val="673065"/>
      <w:sz w:val="24"/>
      <w:u w:val="single"/>
    </w:rPr>
  </w:style>
  <w:style w:type="paragraph" w:customStyle="1" w:styleId="Imagecaption">
    <w:name w:val="Image caption"/>
    <w:basedOn w:val="Normal"/>
    <w:rsid w:val="007152C8"/>
    <w:rPr>
      <w:color w:val="FFFFFF" w:themeColor="background1"/>
      <w:sz w:val="28"/>
      <w:lang w:val="is-IS"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C5385D"/>
    <w:pPr>
      <w:numPr>
        <w:numId w:val="3"/>
      </w:numPr>
      <w:spacing w:line="264" w:lineRule="auto"/>
      <w:contextualSpacing/>
    </w:pPr>
  </w:style>
  <w:style w:type="paragraph" w:styleId="NoSpacing">
    <w:name w:val="No Spacing"/>
    <w:link w:val="NoSpacingChar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52C8"/>
  </w:style>
  <w:style w:type="paragraph" w:customStyle="1" w:styleId="Shapecopy">
    <w:name w:val="Shape copy"/>
    <w:basedOn w:val="Normal"/>
    <w:qFormat/>
    <w:rsid w:val="007152C8"/>
    <w:pPr>
      <w:spacing w:line="240" w:lineRule="auto"/>
    </w:pPr>
    <w:rPr>
      <w:rFonts w:ascii="Literata Light" w:hAnsi="Literata Light"/>
      <w:color w:val="FFFFFF" w:themeColor="background1"/>
      <w:sz w:val="44"/>
      <w:szCs w:val="44"/>
    </w:rPr>
  </w:style>
  <w:style w:type="paragraph" w:customStyle="1" w:styleId="Quotecopy">
    <w:name w:val="Quote copy"/>
    <w:basedOn w:val="Shapecopy"/>
    <w:rsid w:val="007152C8"/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48E1"/>
    <w:rPr>
      <w:rFonts w:ascii="Literata Medium" w:hAnsi="Literata Medium"/>
      <w:color w:val="673063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48E1"/>
    <w:rPr>
      <w:rFonts w:ascii="Literata Medium" w:hAnsi="Literata Medium"/>
      <w:color w:val="673063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7152C8"/>
    <w:pPr>
      <w:spacing w:before="360" w:after="240"/>
    </w:pPr>
    <w:rPr>
      <w:rFonts w:ascii="Mulish SemiBold" w:hAnsi="Mulish SemiBold" w:cstheme="minorHAnsi"/>
      <w:bCs/>
      <w:iCs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152C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52C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52C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152C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152C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152C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152C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152C8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7152C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2652D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52C8"/>
    <w:rPr>
      <w:rFonts w:ascii="Mulish" w:eastAsiaTheme="majorEastAsia" w:hAnsi="Mulish" w:cstheme="majorBidi"/>
      <w:b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B2"/>
    <w:pPr>
      <w:numPr>
        <w:ilvl w:val="1"/>
      </w:numPr>
      <w:spacing w:after="160"/>
    </w:pPr>
    <w:rPr>
      <w:rFonts w:eastAsiaTheme="minorEastAsia"/>
      <w:color w:val="797979" w:themeColor="background2" w:themeShade="8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72B2"/>
    <w:rPr>
      <w:rFonts w:ascii="Mulish" w:eastAsiaTheme="minorEastAsia" w:hAnsi="Mulish"/>
      <w:color w:val="797979" w:themeColor="background2" w:themeShade="80"/>
      <w:szCs w:val="22"/>
    </w:rPr>
  </w:style>
  <w:style w:type="character" w:styleId="SubtleEmphasis">
    <w:name w:val="Subtle Emphasis"/>
    <w:basedOn w:val="DefaultParagraphFont"/>
    <w:uiPriority w:val="19"/>
    <w:qFormat/>
    <w:rsid w:val="005272B2"/>
    <w:rPr>
      <w:rFonts w:ascii="Mulish" w:hAnsi="Mulish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5272B2"/>
    <w:rPr>
      <w:rFonts w:ascii="Mulish" w:hAnsi="Mulish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272B2"/>
    <w:rPr>
      <w:rFonts w:ascii="Mulish" w:hAnsi="Mulish"/>
      <w:b/>
      <w:b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148E1"/>
    <w:pPr>
      <w:spacing w:before="200" w:after="160"/>
      <w:ind w:left="864" w:right="864"/>
      <w:jc w:val="center"/>
    </w:pPr>
    <w:rPr>
      <w:b/>
      <w:i/>
      <w:iCs/>
      <w:color w:val="673063"/>
    </w:rPr>
  </w:style>
  <w:style w:type="character" w:customStyle="1" w:styleId="QuoteChar">
    <w:name w:val="Quote Char"/>
    <w:basedOn w:val="DefaultParagraphFont"/>
    <w:link w:val="Quote"/>
    <w:uiPriority w:val="29"/>
    <w:rsid w:val="00C148E1"/>
    <w:rPr>
      <w:rFonts w:ascii="Mulish" w:hAnsi="Mulish"/>
      <w:b/>
      <w:i/>
      <w:iCs/>
      <w:color w:val="673063"/>
    </w:rPr>
  </w:style>
  <w:style w:type="paragraph" w:styleId="IntenseQuote">
    <w:name w:val="Intense Quote"/>
    <w:basedOn w:val="Normal"/>
    <w:next w:val="Normal"/>
    <w:link w:val="IntenseQuoteChar"/>
    <w:uiPriority w:val="30"/>
    <w:rsid w:val="005272B2"/>
    <w:pPr>
      <w:pBdr>
        <w:top w:val="single" w:sz="4" w:space="10" w:color="44883D" w:themeColor="accent1"/>
        <w:bottom w:val="single" w:sz="4" w:space="10" w:color="44883D" w:themeColor="accent1"/>
      </w:pBdr>
      <w:spacing w:before="360" w:after="360"/>
      <w:ind w:left="864" w:right="864"/>
      <w:jc w:val="center"/>
    </w:pPr>
    <w:rPr>
      <w:b/>
      <w:i/>
      <w:iCs/>
      <w:color w:val="6730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B2"/>
    <w:rPr>
      <w:rFonts w:ascii="Mulish" w:hAnsi="Mulish"/>
      <w:b/>
      <w:i/>
      <w:iCs/>
      <w:color w:val="673065"/>
    </w:rPr>
  </w:style>
  <w:style w:type="paragraph" w:customStyle="1" w:styleId="Numberedlist1">
    <w:name w:val="Numbered list 1"/>
    <w:basedOn w:val="Bodycopy"/>
    <w:link w:val="Numberedlist1Char"/>
    <w:qFormat/>
    <w:rsid w:val="00C5385D"/>
    <w:pPr>
      <w:numPr>
        <w:numId w:val="4"/>
      </w:numPr>
    </w:pPr>
  </w:style>
  <w:style w:type="numbering" w:customStyle="1" w:styleId="MinLettering">
    <w:name w:val="Min Lettering"/>
    <w:basedOn w:val="NoList"/>
    <w:uiPriority w:val="99"/>
    <w:rsid w:val="003E280A"/>
    <w:pPr>
      <w:numPr>
        <w:numId w:val="5"/>
      </w:numPr>
    </w:pPr>
  </w:style>
  <w:style w:type="numbering" w:customStyle="1" w:styleId="MinsLettering">
    <w:name w:val="Mins Lettering"/>
    <w:basedOn w:val="NoList"/>
    <w:uiPriority w:val="99"/>
    <w:rsid w:val="00F407F4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9024C"/>
    <w:rPr>
      <w:rFonts w:asciiTheme="majorHAnsi" w:eastAsiaTheme="majorEastAsia" w:hAnsiTheme="majorHAnsi" w:cstheme="majorBidi"/>
      <w:color w:val="32652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9024C"/>
    <w:rPr>
      <w:rFonts w:asciiTheme="majorHAnsi" w:eastAsiaTheme="majorEastAsia" w:hAnsiTheme="majorHAnsi" w:cstheme="majorBidi"/>
      <w:color w:val="2143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9024C"/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9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9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dented">
    <w:name w:val="Bullet Indented"/>
    <w:basedOn w:val="ListBullet"/>
    <w:next w:val="ListParagraph"/>
    <w:link w:val="BulletIndentedChar"/>
    <w:qFormat/>
    <w:rsid w:val="003557CC"/>
    <w:pPr>
      <w:numPr>
        <w:numId w:val="9"/>
      </w:numPr>
    </w:pPr>
  </w:style>
  <w:style w:type="paragraph" w:customStyle="1" w:styleId="Alphaindentedbullet">
    <w:name w:val="Alpha indented bullet"/>
    <w:basedOn w:val="ListParagraph"/>
    <w:link w:val="AlphaindentedbulletChar"/>
    <w:qFormat/>
    <w:rsid w:val="00DB02AA"/>
    <w:pPr>
      <w:numPr>
        <w:numId w:val="11"/>
      </w:numPr>
    </w:p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3557CC"/>
    <w:rPr>
      <w:rFonts w:ascii="Mulish" w:hAnsi="Mulish"/>
    </w:rPr>
  </w:style>
  <w:style w:type="character" w:customStyle="1" w:styleId="BulletIndentedChar">
    <w:name w:val="Bullet Indented Char"/>
    <w:basedOn w:val="ListParagraphChar"/>
    <w:link w:val="BulletIndented"/>
    <w:rsid w:val="00DB02AA"/>
    <w:rPr>
      <w:rFonts w:ascii="Mulish" w:hAnsi="Mulish"/>
    </w:rPr>
  </w:style>
  <w:style w:type="paragraph" w:styleId="NormalIndent">
    <w:name w:val="Normal Indent"/>
    <w:basedOn w:val="Normal"/>
    <w:uiPriority w:val="99"/>
    <w:semiHidden/>
    <w:unhideWhenUsed/>
    <w:rsid w:val="003557CC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B02AA"/>
    <w:pPr>
      <w:numPr>
        <w:numId w:val="10"/>
      </w:numPr>
      <w:contextualSpacing/>
    </w:pPr>
  </w:style>
  <w:style w:type="paragraph" w:customStyle="1" w:styleId="Romannumeralsindented">
    <w:name w:val="Roman numerals indented"/>
    <w:basedOn w:val="Numberedlist1"/>
    <w:link w:val="RomannumeralsindentedChar"/>
    <w:qFormat/>
    <w:rsid w:val="00BA2F2A"/>
    <w:pPr>
      <w:numPr>
        <w:numId w:val="20"/>
      </w:numPr>
    </w:pPr>
    <w:rPr>
      <w:b/>
      <w:bCs/>
    </w:rPr>
  </w:style>
  <w:style w:type="character" w:customStyle="1" w:styleId="AlphaindentedbulletChar">
    <w:name w:val="Alpha indented bullet Char"/>
    <w:basedOn w:val="ListParagraphChar"/>
    <w:link w:val="Alphaindentedbullet"/>
    <w:rsid w:val="00DB02AA"/>
    <w:rPr>
      <w:rFonts w:ascii="Mulish" w:hAnsi="Mulish"/>
    </w:rPr>
  </w:style>
  <w:style w:type="character" w:customStyle="1" w:styleId="BodycopyChar">
    <w:name w:val="Body copy Char"/>
    <w:basedOn w:val="DefaultParagraphFont"/>
    <w:link w:val="Bodycopy"/>
    <w:rsid w:val="00BA2F2A"/>
    <w:rPr>
      <w:rFonts w:ascii="Mulish" w:hAnsi="Mulish"/>
    </w:rPr>
  </w:style>
  <w:style w:type="character" w:customStyle="1" w:styleId="Numberedlist1Char">
    <w:name w:val="Numbered list 1 Char"/>
    <w:basedOn w:val="BodycopyChar"/>
    <w:link w:val="Numberedlist1"/>
    <w:rsid w:val="00BA2F2A"/>
    <w:rPr>
      <w:rFonts w:ascii="Mulish" w:hAnsi="Mulish"/>
    </w:rPr>
  </w:style>
  <w:style w:type="character" w:customStyle="1" w:styleId="RomannumeralsindentedChar">
    <w:name w:val="Roman numerals indented Char"/>
    <w:basedOn w:val="Numberedlist1Char"/>
    <w:link w:val="Romannumeralsindented"/>
    <w:rsid w:val="00BA2F2A"/>
    <w:rPr>
      <w:rFonts w:ascii="Mulish" w:hAnsi="Mulish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84015"/>
    <w:pPr>
      <w:spacing w:after="200" w:line="240" w:lineRule="auto"/>
    </w:pPr>
    <w:rPr>
      <w:iCs/>
      <w:color w:val="673065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1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9B3"/>
    <w:rPr>
      <w:rFonts w:ascii="Mulish" w:hAnsi="Mulis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9B3"/>
    <w:rPr>
      <w:rFonts w:ascii="Mulish" w:hAnsi="Mulish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6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0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5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62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irngormuk.sharepoint.com/Communication/Document%20templates/Word%20templates/Cairngorms%20National%20Park%20Word%20template%20-%20(portrait%20and%20landscape)%20solid%20purple.dotx" TargetMode="External"/></Relationships>
</file>

<file path=word/theme/theme1.xml><?xml version="1.0" encoding="utf-8"?>
<a:theme xmlns:a="http://schemas.openxmlformats.org/drawingml/2006/main" name="Office Theme">
  <a:themeElements>
    <a:clrScheme name="Cairngorms National Park">
      <a:dk1>
        <a:sysClr val="windowText" lastClr="000000"/>
      </a:dk1>
      <a:lt1>
        <a:sysClr val="window" lastClr="FFFFFF"/>
      </a:lt1>
      <a:dk2>
        <a:srgbClr val="245881"/>
      </a:dk2>
      <a:lt2>
        <a:srgbClr val="F2F2F2"/>
      </a:lt2>
      <a:accent1>
        <a:srgbClr val="44883D"/>
      </a:accent1>
      <a:accent2>
        <a:srgbClr val="CD8A0B"/>
      </a:accent2>
      <a:accent3>
        <a:srgbClr val="35759E"/>
      </a:accent3>
      <a:accent4>
        <a:srgbClr val="C04C36"/>
      </a:accent4>
      <a:accent5>
        <a:srgbClr val="392E2E"/>
      </a:accent5>
      <a:accent6>
        <a:srgbClr val="624F26"/>
      </a:accent6>
      <a:hlink>
        <a:srgbClr val="EFBE7C"/>
      </a:hlink>
      <a:folHlink>
        <a:srgbClr val="9799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A626C0DD1F043835F6B21C9B0E8AA" ma:contentTypeVersion="16" ma:contentTypeDescription="Create a new document." ma:contentTypeScope="" ma:versionID="43804e463b1d96e2547ca4966fc7d3cb">
  <xsd:schema xmlns:xsd="http://www.w3.org/2001/XMLSchema" xmlns:xs="http://www.w3.org/2001/XMLSchema" xmlns:p="http://schemas.microsoft.com/office/2006/metadata/properties" xmlns:ns2="f166a142-6120-4b53-abee-a36c3a395035" xmlns:ns3="67b836c0-c3f8-4e19-a609-be4e79833c81" targetNamespace="http://schemas.microsoft.com/office/2006/metadata/properties" ma:root="true" ma:fieldsID="f6c70adb278bd6bb83d09eccfb209502" ns2:_="" ns3:_="">
    <xsd:import namespace="f166a142-6120-4b53-abee-a36c3a395035"/>
    <xsd:import namespace="67b836c0-c3f8-4e19-a609-be4e79833c81"/>
    <xsd:element name="properties">
      <xsd:complexType>
        <xsd:sequence>
          <xsd:element name="documentManagement">
            <xsd:complexType>
              <xsd:all>
                <xsd:element ref="ns2:ie78345fd03e4048808506d190e602a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142-6120-4b53-abee-a36c3a395035" elementFormDefault="qualified">
    <xsd:import namespace="http://schemas.microsoft.com/office/2006/documentManagement/types"/>
    <xsd:import namespace="http://schemas.microsoft.com/office/infopath/2007/PartnerControls"/>
    <xsd:element name="ie78345fd03e4048808506d190e602a9" ma:index="9" nillable="true" ma:taxonomy="true" ma:internalName="ie78345fd03e4048808506d190e602a9" ma:taxonomyFieldName="File_x002e_Plan_x002e_Marker" ma:displayName="File.Plan.Marker" ma:default="" ma:fieldId="{2e78345f-d03e-4048-8085-06d190e602a9}" ma:sspId="02fb7e20-6419-4efc-b875-418774235d27" ma:termSetId="f64a3e70-63a6-4c4d-a19c-69dc8fbbd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836c0-c3f8-4e19-a609-be4e79833c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142f0e-c8d3-40f7-817b-923739d85131}" ma:internalName="TaxCatchAll" ma:showField="CatchAllData" ma:web="67b836c0-c3f8-4e19-a609-be4e79833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836c0-c3f8-4e19-a609-be4e79833c81" xsi:nil="true"/>
    <lcf76f155ced4ddcb4097134ff3c332f xmlns="f166a142-6120-4b53-abee-a36c3a395035">
      <Terms xmlns="http://schemas.microsoft.com/office/infopath/2007/PartnerControls"/>
    </lcf76f155ced4ddcb4097134ff3c332f>
    <ie78345fd03e4048808506d190e602a9 xmlns="f166a142-6120-4b53-abee-a36c3a395035">
      <Terms xmlns="http://schemas.microsoft.com/office/infopath/2007/PartnerControls"/>
    </ie78345fd03e4048808506d190e602a9>
  </documentManagement>
</p:properties>
</file>

<file path=customXml/itemProps1.xml><?xml version="1.0" encoding="utf-8"?>
<ds:datastoreItem xmlns:ds="http://schemas.openxmlformats.org/officeDocument/2006/customXml" ds:itemID="{25FA398E-C660-47E3-B512-8B8ED7A25106}"/>
</file>

<file path=customXml/itemProps2.xml><?xml version="1.0" encoding="utf-8"?>
<ds:datastoreItem xmlns:ds="http://schemas.openxmlformats.org/officeDocument/2006/customXml" ds:itemID="{9585E223-E0F5-46EF-B3C8-08D8DC82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A9E94-F910-441D-8EFA-3C4902C59769}">
  <ds:schemaRefs>
    <ds:schemaRef ds:uri="http://schemas.microsoft.com/office/2006/metadata/properties"/>
    <ds:schemaRef ds:uri="http://schemas.microsoft.com/office/infopath/2007/PartnerControls"/>
    <ds:schemaRef ds:uri="9c4697e8-890f-48b6-8278-bc4900945023"/>
    <ds:schemaRef ds:uri="37d26fcf-675c-4a5b-b8fd-f264593cf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Cairngorms%20National%20Park%20Word%20template%20-%20(portrait%20and%20landscape)%20solid%20purple</Template>
  <TotalTime>243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Milner</dc:creator>
  <cp:keywords/>
  <dc:description/>
  <cp:lastModifiedBy>Jos Milner</cp:lastModifiedBy>
  <cp:revision>177</cp:revision>
  <dcterms:created xsi:type="dcterms:W3CDTF">2025-09-02T10:23:00Z</dcterms:created>
  <dcterms:modified xsi:type="dcterms:W3CDTF">2025-09-08T09:47:00Z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0x01010073BA626C0DD1F043835F6B21C9B0E8AA</vt:lpwstr>
  </property>
  <property fmtid="{D5CDD505-2E9C-101B-9397-08002B2CF9AE}" pid="3" name="MediaServiceImageTags">
    <vt:lpwstr/>
  </property>
</Properties>
</file>