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9835" w14:textId="20437E51" w:rsidR="00B71457" w:rsidRPr="00D71B85" w:rsidRDefault="00A018A2" w:rsidP="00D71B85">
      <w:pPr>
        <w:pStyle w:val="Heading1"/>
      </w:pPr>
      <w:r w:rsidRPr="0004430C">
        <w:t xml:space="preserve">Call for </w:t>
      </w:r>
      <w:r w:rsidR="00A7223D" w:rsidRPr="0004430C">
        <w:t>i</w:t>
      </w:r>
      <w:r w:rsidRPr="0004430C">
        <w:t xml:space="preserve">deas </w:t>
      </w:r>
      <w:r w:rsidR="00E3476B">
        <w:t>form</w:t>
      </w:r>
    </w:p>
    <w:p w14:paraId="2675DD56" w14:textId="719A925B" w:rsidR="00F76567" w:rsidRPr="00F76567" w:rsidRDefault="00F76567" w:rsidP="00635B1A">
      <w:pPr>
        <w:pStyle w:val="Boldbodycopy"/>
        <w:rPr>
          <w:sz w:val="28"/>
          <w:szCs w:val="28"/>
        </w:rPr>
      </w:pPr>
      <w:r w:rsidRPr="00F76567">
        <w:rPr>
          <w:bCs/>
          <w:sz w:val="28"/>
          <w:szCs w:val="28"/>
        </w:rPr>
        <w:t>Your privacy</w:t>
      </w:r>
    </w:p>
    <w:p w14:paraId="12B8E6D7" w14:textId="3E376D85" w:rsidR="00F76567" w:rsidRPr="00452818" w:rsidRDefault="00F76567" w:rsidP="00F76567">
      <w:pPr>
        <w:spacing w:line="264" w:lineRule="auto"/>
      </w:pPr>
      <w:r>
        <w:t xml:space="preserve">Your privacy is important to us. Our </w:t>
      </w:r>
      <w:commentRangeStart w:id="0"/>
      <w:r>
        <w:t xml:space="preserve">privacy policy </w:t>
      </w:r>
      <w:commentRangeEnd w:id="0"/>
      <w:r>
        <w:rPr>
          <w:rStyle w:val="CommentReference"/>
          <w:sz w:val="24"/>
          <w:szCs w:val="24"/>
        </w:rPr>
        <w:commentReference w:id="0"/>
      </w:r>
      <w:r>
        <w:t>explains our basis for processing information, including when and why we retain your personal data.</w:t>
      </w:r>
    </w:p>
    <w:p w14:paraId="594BFA7C" w14:textId="26D7BA1F" w:rsidR="7798D1AD" w:rsidRDefault="7798D1AD" w:rsidP="226F538A">
      <w:pPr>
        <w:spacing w:line="264" w:lineRule="auto"/>
        <w:rPr>
          <w:rFonts w:eastAsia="Mulish" w:cs="Mulish"/>
        </w:rPr>
      </w:pPr>
      <w:hyperlink r:id="rId15">
        <w:r w:rsidRPr="226F538A">
          <w:rPr>
            <w:rStyle w:val="Hyperlink"/>
            <w:rFonts w:eastAsia="Mulish" w:cs="Mulish"/>
            <w:color w:val="35759E"/>
          </w:rPr>
          <w:t>Click here to read our privacy policy</w:t>
        </w:r>
      </w:hyperlink>
    </w:p>
    <w:p w14:paraId="5A7C7B3A" w14:textId="77777777" w:rsidR="00F76567" w:rsidRPr="00452818" w:rsidRDefault="00F76567" w:rsidP="00F76567">
      <w:pPr>
        <w:spacing w:line="264" w:lineRule="auto"/>
      </w:pPr>
    </w:p>
    <w:p w14:paraId="749057F4" w14:textId="77777777" w:rsidR="00F76567" w:rsidRDefault="00F76567" w:rsidP="00F76567">
      <w:pPr>
        <w:spacing w:line="264" w:lineRule="auto"/>
      </w:pPr>
      <w:r w:rsidRPr="00452818">
        <w:t xml:space="preserve">Do you consent to the information you provide being used as set out in </w:t>
      </w:r>
      <w:r>
        <w:t xml:space="preserve">our </w:t>
      </w:r>
      <w:commentRangeStart w:id="1"/>
      <w:r>
        <w:t>privacy policy</w:t>
      </w:r>
      <w:commentRangeEnd w:id="1"/>
      <w:r w:rsidRPr="00452818">
        <w:rPr>
          <w:rStyle w:val="CommentReference"/>
          <w:sz w:val="24"/>
          <w:szCs w:val="24"/>
        </w:rPr>
        <w:commentReference w:id="1"/>
      </w:r>
      <w:r w:rsidRPr="00452818">
        <w:t>? We cannot accept your submission unless you give us your consent.</w:t>
      </w:r>
    </w:p>
    <w:p w14:paraId="608B1D74" w14:textId="77777777" w:rsidR="00F76567" w:rsidRDefault="00F76567" w:rsidP="00F76567">
      <w:pPr>
        <w:spacing w:line="264" w:lineRule="auto"/>
      </w:pPr>
      <w:bookmarkStart w:id="2" w:name="_Hlk215849960"/>
    </w:p>
    <w:tbl>
      <w:tblPr>
        <w:tblStyle w:val="TableGrid"/>
        <w:tblW w:w="0" w:type="auto"/>
        <w:tblLook w:val="04A0" w:firstRow="1" w:lastRow="0" w:firstColumn="1" w:lastColumn="0" w:noHBand="0" w:noVBand="1"/>
      </w:tblPr>
      <w:tblGrid>
        <w:gridCol w:w="421"/>
        <w:gridCol w:w="8595"/>
      </w:tblGrid>
      <w:tr w:rsidR="00243734" w14:paraId="2B3819C8" w14:textId="77777777">
        <w:tc>
          <w:tcPr>
            <w:tcW w:w="421" w:type="dxa"/>
          </w:tcPr>
          <w:p w14:paraId="53F5E80C" w14:textId="77777777" w:rsidR="00F76567" w:rsidRDefault="00F76567">
            <w:pPr>
              <w:spacing w:line="264" w:lineRule="auto"/>
            </w:pPr>
          </w:p>
        </w:tc>
        <w:tc>
          <w:tcPr>
            <w:tcW w:w="8595" w:type="dxa"/>
          </w:tcPr>
          <w:p w14:paraId="1BD3E655" w14:textId="77777777" w:rsidR="00F76567" w:rsidRDefault="00F76567">
            <w:pPr>
              <w:spacing w:line="264" w:lineRule="auto"/>
            </w:pPr>
            <w:r w:rsidRPr="00452818">
              <w:t>I</w:t>
            </w:r>
            <w:r>
              <w:t xml:space="preserve"> </w:t>
            </w:r>
            <w:r w:rsidRPr="00452818">
              <w:t>/</w:t>
            </w:r>
            <w:r>
              <w:t xml:space="preserve"> </w:t>
            </w:r>
            <w:r w:rsidRPr="00452818">
              <w:t>We do consent</w:t>
            </w:r>
          </w:p>
        </w:tc>
      </w:tr>
    </w:tbl>
    <w:bookmarkEnd w:id="2"/>
    <w:p w14:paraId="5124D54E" w14:textId="77777777" w:rsidR="00F76567" w:rsidRPr="00452818" w:rsidRDefault="00F76567" w:rsidP="00F76567">
      <w:pPr>
        <w:spacing w:line="264" w:lineRule="auto"/>
      </w:pPr>
      <w:r>
        <w:t>--------------------------------------------------------</w:t>
      </w:r>
    </w:p>
    <w:p w14:paraId="7CFB6507" w14:textId="77777777" w:rsidR="00F76567" w:rsidRDefault="00F76567" w:rsidP="00F76567">
      <w:pPr>
        <w:spacing w:line="264" w:lineRule="auto"/>
        <w:rPr>
          <w:b/>
          <w:bCs/>
        </w:rPr>
      </w:pPr>
    </w:p>
    <w:p w14:paraId="0D17F598" w14:textId="42F64680" w:rsidR="00F76567" w:rsidRPr="00452818" w:rsidRDefault="00F76567" w:rsidP="00F76567">
      <w:pPr>
        <w:spacing w:line="264" w:lineRule="auto"/>
      </w:pPr>
      <w:r w:rsidRPr="00452818">
        <w:rPr>
          <w:b/>
          <w:bCs/>
        </w:rPr>
        <w:t>Publication of submitted information</w:t>
      </w:r>
    </w:p>
    <w:p w14:paraId="6B357D0A" w14:textId="77777777" w:rsidR="00F76567" w:rsidRPr="00452818" w:rsidRDefault="00F76567" w:rsidP="00F76567">
      <w:pPr>
        <w:spacing w:line="264" w:lineRule="auto"/>
      </w:pPr>
      <w:r w:rsidRPr="00452818">
        <w:t>The information submitted in this form may be published as part of the Local Development Plan process. If you have concerns over the publication of all or any of the information submitted, please set these out below:</w:t>
      </w:r>
    </w:p>
    <w:p w14:paraId="7E0AEB01" w14:textId="77777777" w:rsidR="00F76567" w:rsidRDefault="00F76567" w:rsidP="00F76567">
      <w:pPr>
        <w:spacing w:line="264" w:lineRule="auto"/>
      </w:pPr>
    </w:p>
    <w:tbl>
      <w:tblPr>
        <w:tblStyle w:val="TableGrid"/>
        <w:tblW w:w="0" w:type="auto"/>
        <w:tblLook w:val="04A0" w:firstRow="1" w:lastRow="0" w:firstColumn="1" w:lastColumn="0" w:noHBand="0" w:noVBand="1"/>
      </w:tblPr>
      <w:tblGrid>
        <w:gridCol w:w="9016"/>
      </w:tblGrid>
      <w:tr w:rsidR="004E006D" w14:paraId="4F3A40FE" w14:textId="77777777">
        <w:tc>
          <w:tcPr>
            <w:tcW w:w="9016" w:type="dxa"/>
          </w:tcPr>
          <w:p w14:paraId="03E687AB" w14:textId="77777777" w:rsidR="00F76567" w:rsidRDefault="00F76567">
            <w:pPr>
              <w:spacing w:line="264" w:lineRule="auto"/>
            </w:pPr>
          </w:p>
          <w:p w14:paraId="3DEF59CD" w14:textId="77777777" w:rsidR="00F76567" w:rsidRDefault="00F76567">
            <w:pPr>
              <w:spacing w:line="264" w:lineRule="auto"/>
            </w:pPr>
          </w:p>
          <w:p w14:paraId="2254ED88" w14:textId="77777777" w:rsidR="00F76567" w:rsidRDefault="00F76567">
            <w:pPr>
              <w:spacing w:line="264" w:lineRule="auto"/>
            </w:pPr>
          </w:p>
          <w:p w14:paraId="2F294F00" w14:textId="77777777" w:rsidR="00F76567" w:rsidRDefault="00F76567">
            <w:pPr>
              <w:spacing w:line="264" w:lineRule="auto"/>
            </w:pPr>
          </w:p>
          <w:p w14:paraId="5EC88F9C" w14:textId="2C5C80D0" w:rsidR="00F76567" w:rsidRDefault="00F76567">
            <w:pPr>
              <w:spacing w:line="264" w:lineRule="auto"/>
              <w:jc w:val="right"/>
            </w:pPr>
          </w:p>
        </w:tc>
      </w:tr>
    </w:tbl>
    <w:p w14:paraId="08DC2AA4" w14:textId="77777777" w:rsidR="00F76567" w:rsidRPr="00452818" w:rsidRDefault="00F76567" w:rsidP="00F76567">
      <w:pPr>
        <w:spacing w:line="264" w:lineRule="auto"/>
      </w:pPr>
    </w:p>
    <w:p w14:paraId="211AF80D" w14:textId="77777777" w:rsidR="00F76567" w:rsidRDefault="00F76567">
      <w:pPr>
        <w:spacing w:after="160" w:line="259" w:lineRule="auto"/>
        <w:rPr>
          <w:rFonts w:ascii="Literata Medium" w:eastAsiaTheme="majorEastAsia" w:hAnsi="Literata Medium" w:cstheme="majorBidi"/>
          <w:sz w:val="28"/>
        </w:rPr>
      </w:pPr>
      <w:r>
        <w:br w:type="page"/>
      </w:r>
    </w:p>
    <w:p w14:paraId="187CAA81" w14:textId="0B5398D6" w:rsidR="00203BE6" w:rsidRPr="00D62A61" w:rsidRDefault="00203BE6" w:rsidP="00635B1A">
      <w:pPr>
        <w:pStyle w:val="Boldbodycopy"/>
        <w:rPr>
          <w:sz w:val="28"/>
          <w:szCs w:val="28"/>
        </w:rPr>
      </w:pPr>
      <w:r w:rsidRPr="00D62A61">
        <w:rPr>
          <w:sz w:val="28"/>
          <w:szCs w:val="28"/>
        </w:rPr>
        <w:t>Your Details</w:t>
      </w:r>
    </w:p>
    <w:p w14:paraId="62D76A6B" w14:textId="1C973482" w:rsidR="00203BE6" w:rsidRPr="00C60652" w:rsidRDefault="00203BE6" w:rsidP="00DD7D3F">
      <w:pPr>
        <w:rPr>
          <w:b/>
          <w:bCs/>
        </w:rPr>
      </w:pPr>
      <w:r w:rsidRPr="00C60652">
        <w:rPr>
          <w:b/>
          <w:bCs/>
        </w:rPr>
        <w:t>Your name*</w:t>
      </w:r>
      <w:r w:rsidR="00B35AF9">
        <w:rPr>
          <w:b/>
          <w:bCs/>
        </w:rPr>
        <w:t xml:space="preserve"> (</w:t>
      </w:r>
      <w:r w:rsidR="00B35AF9" w:rsidRPr="00C60652">
        <w:rPr>
          <w:b/>
          <w:bCs/>
        </w:rPr>
        <w:t>*</w:t>
      </w:r>
      <w:r w:rsidR="00B35AF9">
        <w:rPr>
          <w:b/>
          <w:bCs/>
        </w:rPr>
        <w:t xml:space="preserve"> fields are mandatory)</w:t>
      </w:r>
    </w:p>
    <w:tbl>
      <w:tblPr>
        <w:tblStyle w:val="TableGrid"/>
        <w:tblW w:w="0" w:type="auto"/>
        <w:tblInd w:w="-108" w:type="dxa"/>
        <w:tblLook w:val="04A0" w:firstRow="1" w:lastRow="0" w:firstColumn="1" w:lastColumn="0" w:noHBand="0" w:noVBand="1"/>
      </w:tblPr>
      <w:tblGrid>
        <w:gridCol w:w="9493"/>
      </w:tblGrid>
      <w:tr w:rsidR="00CB74A2" w14:paraId="2DC42DC1" w14:textId="77777777" w:rsidTr="3ADBB3C5">
        <w:trPr>
          <w:trHeight w:val="283"/>
        </w:trPr>
        <w:tc>
          <w:tcPr>
            <w:tcW w:w="9493" w:type="dxa"/>
            <w:tcBorders>
              <w:top w:val="single" w:sz="4" w:space="0" w:color="auto"/>
              <w:bottom w:val="single" w:sz="4" w:space="0" w:color="auto"/>
            </w:tcBorders>
            <w:vAlign w:val="top"/>
          </w:tcPr>
          <w:p w14:paraId="03ACB1F7" w14:textId="7712F861" w:rsidR="00A06A40" w:rsidRDefault="00A06A40" w:rsidP="00434FD7"/>
          <w:p w14:paraId="7C9442BA" w14:textId="74282AF5" w:rsidR="00A06A40" w:rsidRDefault="00A06A40" w:rsidP="00434FD7"/>
        </w:tc>
      </w:tr>
    </w:tbl>
    <w:p w14:paraId="64AF54A1" w14:textId="77777777" w:rsidR="00957977" w:rsidRPr="00C60652" w:rsidRDefault="00957977">
      <w:pPr>
        <w:rPr>
          <w:b/>
          <w:bCs/>
        </w:rPr>
      </w:pPr>
    </w:p>
    <w:p w14:paraId="6495F5BE" w14:textId="77777777" w:rsidR="004E006D" w:rsidRDefault="00957977" w:rsidP="00DD7D3F">
      <w:pPr>
        <w:rPr>
          <w:b/>
          <w:bCs/>
        </w:rPr>
      </w:pPr>
      <w:r w:rsidRPr="00C60652">
        <w:rPr>
          <w:b/>
          <w:bCs/>
        </w:rPr>
        <w:t>Organisation name</w:t>
      </w:r>
    </w:p>
    <w:p w14:paraId="354E9A20" w14:textId="389DD0A4" w:rsidR="00957977" w:rsidRPr="00C60652" w:rsidRDefault="004E006D" w:rsidP="00DD7D3F">
      <w:pPr>
        <w:rPr>
          <w:b/>
          <w:bCs/>
        </w:rPr>
      </w:pPr>
      <w:r>
        <w:t>I</w:t>
      </w:r>
      <w:r w:rsidR="00957977" w:rsidRPr="00B73E2B">
        <w:t>f applicable</w:t>
      </w:r>
    </w:p>
    <w:tbl>
      <w:tblPr>
        <w:tblStyle w:val="TableGrid"/>
        <w:tblW w:w="0" w:type="auto"/>
        <w:tblInd w:w="-108" w:type="dxa"/>
        <w:tblLook w:val="04A0" w:firstRow="1" w:lastRow="0" w:firstColumn="1" w:lastColumn="0" w:noHBand="0" w:noVBand="1"/>
      </w:tblPr>
      <w:tblGrid>
        <w:gridCol w:w="9493"/>
      </w:tblGrid>
      <w:tr w:rsidR="00CB74A2" w14:paraId="78BC8244" w14:textId="77777777" w:rsidTr="3ADBB3C5">
        <w:tc>
          <w:tcPr>
            <w:tcW w:w="9493" w:type="dxa"/>
            <w:tcBorders>
              <w:bottom w:val="single" w:sz="4" w:space="0" w:color="auto"/>
            </w:tcBorders>
            <w:vAlign w:val="top"/>
          </w:tcPr>
          <w:p w14:paraId="0A43D956" w14:textId="42AA5305" w:rsidR="00A06A40" w:rsidRDefault="00A06A40" w:rsidP="00434FD7"/>
          <w:p w14:paraId="19AF64D8" w14:textId="2996996A" w:rsidR="00A06A40" w:rsidRDefault="00A06A40" w:rsidP="00434FD7"/>
        </w:tc>
      </w:tr>
    </w:tbl>
    <w:p w14:paraId="67DE5190" w14:textId="77777777" w:rsidR="00957977" w:rsidRPr="00C60652" w:rsidRDefault="00957977" w:rsidP="00DD7D3F">
      <w:pPr>
        <w:rPr>
          <w:b/>
          <w:bCs/>
        </w:rPr>
      </w:pPr>
    </w:p>
    <w:p w14:paraId="7F732363" w14:textId="77777777" w:rsidR="004E006D" w:rsidRDefault="00957977" w:rsidP="00DD7D3F">
      <w:pPr>
        <w:rPr>
          <w:b/>
          <w:bCs/>
        </w:rPr>
      </w:pPr>
      <w:r w:rsidRPr="00C60652">
        <w:rPr>
          <w:b/>
          <w:bCs/>
        </w:rPr>
        <w:t>Representing</w:t>
      </w:r>
    </w:p>
    <w:p w14:paraId="56EBF736" w14:textId="4390AF32" w:rsidR="00957977" w:rsidRPr="00C60652" w:rsidRDefault="004E006D" w:rsidP="00DD7D3F">
      <w:pPr>
        <w:rPr>
          <w:b/>
          <w:bCs/>
        </w:rPr>
      </w:pPr>
      <w:r>
        <w:t>I</w:t>
      </w:r>
      <w:r w:rsidR="00957977" w:rsidRPr="004E006D">
        <w:t>f applicable</w:t>
      </w:r>
    </w:p>
    <w:tbl>
      <w:tblPr>
        <w:tblStyle w:val="TableGrid"/>
        <w:tblW w:w="0" w:type="auto"/>
        <w:tblInd w:w="-108" w:type="dxa"/>
        <w:tblLook w:val="04A0" w:firstRow="1" w:lastRow="0" w:firstColumn="1" w:lastColumn="0" w:noHBand="0" w:noVBand="1"/>
      </w:tblPr>
      <w:tblGrid>
        <w:gridCol w:w="9493"/>
      </w:tblGrid>
      <w:tr w:rsidR="00CB74A2" w14:paraId="17B7A778" w14:textId="77777777" w:rsidTr="3ADBB3C5">
        <w:tc>
          <w:tcPr>
            <w:tcW w:w="9493" w:type="dxa"/>
            <w:tcBorders>
              <w:bottom w:val="single" w:sz="4" w:space="0" w:color="auto"/>
            </w:tcBorders>
            <w:vAlign w:val="top"/>
          </w:tcPr>
          <w:p w14:paraId="5AD02814" w14:textId="1688B2EC" w:rsidR="00A06A40" w:rsidRDefault="00A06A40" w:rsidP="00434FD7"/>
          <w:p w14:paraId="10654292" w14:textId="21C062BC" w:rsidR="00A06A40" w:rsidRDefault="00A06A40" w:rsidP="00434FD7"/>
        </w:tc>
      </w:tr>
    </w:tbl>
    <w:p w14:paraId="494156DC" w14:textId="77777777" w:rsidR="00957977" w:rsidRPr="00C60652" w:rsidRDefault="00957977" w:rsidP="00DD7D3F">
      <w:pPr>
        <w:rPr>
          <w:b/>
          <w:bCs/>
        </w:rPr>
      </w:pPr>
    </w:p>
    <w:p w14:paraId="6AAE075E" w14:textId="77777777" w:rsidR="00957977" w:rsidRPr="00C60652" w:rsidRDefault="00957977" w:rsidP="00DD7D3F">
      <w:pPr>
        <w:rPr>
          <w:b/>
          <w:bCs/>
        </w:rPr>
      </w:pPr>
      <w:r w:rsidRPr="00C60652">
        <w:rPr>
          <w:b/>
          <w:bCs/>
        </w:rPr>
        <w:t>Email address*</w:t>
      </w:r>
    </w:p>
    <w:tbl>
      <w:tblPr>
        <w:tblStyle w:val="TableGrid"/>
        <w:tblW w:w="0" w:type="auto"/>
        <w:tblInd w:w="-108" w:type="dxa"/>
        <w:tblLook w:val="04A0" w:firstRow="1" w:lastRow="0" w:firstColumn="1" w:lastColumn="0" w:noHBand="0" w:noVBand="1"/>
      </w:tblPr>
      <w:tblGrid>
        <w:gridCol w:w="9493"/>
      </w:tblGrid>
      <w:tr w:rsidR="00CB74A2" w14:paraId="4AB25FF1" w14:textId="77777777" w:rsidTr="3ADBB3C5">
        <w:tc>
          <w:tcPr>
            <w:tcW w:w="9493" w:type="dxa"/>
            <w:tcBorders>
              <w:bottom w:val="single" w:sz="4" w:space="0" w:color="auto"/>
            </w:tcBorders>
            <w:vAlign w:val="top"/>
          </w:tcPr>
          <w:p w14:paraId="7D6CC987" w14:textId="77777777" w:rsidR="00A06A40" w:rsidRDefault="00A06A40" w:rsidP="00434FD7"/>
          <w:p w14:paraId="329C0B5D" w14:textId="77777777" w:rsidR="00C60652" w:rsidRDefault="00C60652" w:rsidP="00434FD7"/>
        </w:tc>
      </w:tr>
    </w:tbl>
    <w:p w14:paraId="10805552" w14:textId="77777777" w:rsidR="00957977" w:rsidRPr="00C60652" w:rsidRDefault="00957977" w:rsidP="00DD7D3F">
      <w:pPr>
        <w:rPr>
          <w:b/>
          <w:bCs/>
        </w:rPr>
      </w:pPr>
    </w:p>
    <w:p w14:paraId="2655D31A" w14:textId="77777777" w:rsidR="00957977" w:rsidRPr="00C60652" w:rsidRDefault="00957977" w:rsidP="00DD7D3F">
      <w:pPr>
        <w:rPr>
          <w:b/>
          <w:bCs/>
        </w:rPr>
      </w:pPr>
      <w:r w:rsidRPr="00C60652">
        <w:rPr>
          <w:b/>
          <w:bCs/>
        </w:rPr>
        <w:t>Contact number</w:t>
      </w:r>
      <w:r>
        <w:rPr>
          <w:b/>
          <w:bCs/>
        </w:rPr>
        <w:t>*</w:t>
      </w:r>
    </w:p>
    <w:tbl>
      <w:tblPr>
        <w:tblStyle w:val="TableGrid"/>
        <w:tblW w:w="0" w:type="auto"/>
        <w:tblInd w:w="-108" w:type="dxa"/>
        <w:tblLook w:val="04A0" w:firstRow="1" w:lastRow="0" w:firstColumn="1" w:lastColumn="0" w:noHBand="0" w:noVBand="1"/>
      </w:tblPr>
      <w:tblGrid>
        <w:gridCol w:w="9493"/>
      </w:tblGrid>
      <w:tr w:rsidR="00CB74A2" w14:paraId="55761F1E" w14:textId="77777777" w:rsidTr="3ADBB3C5">
        <w:tc>
          <w:tcPr>
            <w:tcW w:w="9493" w:type="dxa"/>
            <w:tcBorders>
              <w:bottom w:val="single" w:sz="4" w:space="0" w:color="auto"/>
            </w:tcBorders>
            <w:vAlign w:val="top"/>
          </w:tcPr>
          <w:p w14:paraId="42059A1F" w14:textId="77777777" w:rsidR="00A06A40" w:rsidRDefault="00A06A40" w:rsidP="00434FD7"/>
          <w:p w14:paraId="1D836994" w14:textId="77777777" w:rsidR="00C60652" w:rsidRDefault="00C60652" w:rsidP="00434FD7"/>
        </w:tc>
      </w:tr>
    </w:tbl>
    <w:p w14:paraId="04A389F8" w14:textId="77777777" w:rsidR="00B759E5" w:rsidRPr="00C60652" w:rsidRDefault="00B759E5" w:rsidP="00DD7D3F">
      <w:pPr>
        <w:rPr>
          <w:b/>
          <w:bCs/>
        </w:rPr>
      </w:pPr>
    </w:p>
    <w:p w14:paraId="10F09EE7" w14:textId="77777777" w:rsidR="00B759E5" w:rsidRPr="00C60652" w:rsidRDefault="00B759E5" w:rsidP="00DD7D3F">
      <w:pPr>
        <w:rPr>
          <w:b/>
          <w:bCs/>
        </w:rPr>
      </w:pPr>
      <w:r w:rsidRPr="00C60652">
        <w:rPr>
          <w:b/>
          <w:bCs/>
        </w:rPr>
        <w:t>Correspondence address</w:t>
      </w:r>
    </w:p>
    <w:tbl>
      <w:tblPr>
        <w:tblStyle w:val="TableGrid"/>
        <w:tblW w:w="0" w:type="auto"/>
        <w:tblInd w:w="-108" w:type="dxa"/>
        <w:tblLook w:val="04A0" w:firstRow="1" w:lastRow="0" w:firstColumn="1" w:lastColumn="0" w:noHBand="0" w:noVBand="1"/>
      </w:tblPr>
      <w:tblGrid>
        <w:gridCol w:w="9493"/>
      </w:tblGrid>
      <w:tr w:rsidR="00CB74A2" w14:paraId="6E638BE0" w14:textId="77777777" w:rsidTr="00635B1A">
        <w:trPr>
          <w:trHeight w:val="1303"/>
        </w:trPr>
        <w:tc>
          <w:tcPr>
            <w:tcW w:w="9493" w:type="dxa"/>
            <w:tcBorders>
              <w:bottom w:val="single" w:sz="4" w:space="0" w:color="auto"/>
            </w:tcBorders>
            <w:vAlign w:val="top"/>
          </w:tcPr>
          <w:p w14:paraId="20FE4491" w14:textId="77777777" w:rsidR="00A06A40" w:rsidRDefault="00A06A40" w:rsidP="00434FD7"/>
          <w:p w14:paraId="72D09505" w14:textId="77777777" w:rsidR="00B35AF9" w:rsidRDefault="00B35AF9" w:rsidP="00434FD7"/>
          <w:p w14:paraId="7D983D21" w14:textId="77777777" w:rsidR="00B35AF9" w:rsidRDefault="00B35AF9" w:rsidP="00434FD7"/>
          <w:p w14:paraId="1E584116" w14:textId="77777777" w:rsidR="00B35AF9" w:rsidRDefault="00B35AF9" w:rsidP="00434FD7"/>
          <w:p w14:paraId="48E7C7D7" w14:textId="77777777" w:rsidR="00B35AF9" w:rsidRDefault="00B35AF9" w:rsidP="00434FD7"/>
          <w:p w14:paraId="5B0BCA7A" w14:textId="77777777" w:rsidR="00B35AF9" w:rsidRDefault="00B35AF9" w:rsidP="00434FD7"/>
        </w:tc>
      </w:tr>
    </w:tbl>
    <w:p w14:paraId="44FAA980" w14:textId="77777777" w:rsidR="0054675D" w:rsidRDefault="0054675D" w:rsidP="00635B1A">
      <w:pPr>
        <w:pStyle w:val="Boldbodycopy"/>
      </w:pPr>
    </w:p>
    <w:p w14:paraId="53E6B2A7" w14:textId="77777777" w:rsidR="00B35AF9" w:rsidRDefault="00B35AF9">
      <w:pPr>
        <w:spacing w:after="160" w:line="259" w:lineRule="auto"/>
        <w:rPr>
          <w:b/>
          <w:color w:val="245881"/>
        </w:rPr>
      </w:pPr>
      <w:r>
        <w:br w:type="page"/>
      </w:r>
    </w:p>
    <w:p w14:paraId="18237D45" w14:textId="1A2D38BF" w:rsidR="004F09B6" w:rsidRPr="00D62A61" w:rsidRDefault="004F09B6" w:rsidP="00635B1A">
      <w:pPr>
        <w:pStyle w:val="Boldbodycopy"/>
        <w:rPr>
          <w:sz w:val="28"/>
          <w:szCs w:val="28"/>
        </w:rPr>
      </w:pPr>
      <w:r w:rsidRPr="00D62A61">
        <w:rPr>
          <w:sz w:val="28"/>
          <w:szCs w:val="28"/>
        </w:rPr>
        <w:t>Details of your Idea</w:t>
      </w:r>
    </w:p>
    <w:p w14:paraId="496A1E6D" w14:textId="0AA6CF67" w:rsidR="004F09B6" w:rsidRDefault="00F27713" w:rsidP="00FF39A1">
      <w:pPr>
        <w:pStyle w:val="Heading5"/>
      </w:pPr>
      <w:r>
        <w:t xml:space="preserve">Your idea could relate to </w:t>
      </w:r>
      <w:r w:rsidR="00625B4D">
        <w:t>a place or a policy or something else</w:t>
      </w:r>
      <w:r w:rsidR="003B792B">
        <w:t xml:space="preserve"> – as defined below.</w:t>
      </w:r>
    </w:p>
    <w:p w14:paraId="071E0B8D" w14:textId="16D8699B" w:rsidR="004F09B6" w:rsidRDefault="004F09B6" w:rsidP="00747CCA">
      <w:pPr>
        <w:pStyle w:val="Bulletindented"/>
        <w:ind w:left="426"/>
      </w:pPr>
      <w:r>
        <w:t>Place – This could include a</w:t>
      </w:r>
      <w:r w:rsidR="002928F4">
        <w:t xml:space="preserve"> </w:t>
      </w:r>
      <w:r>
        <w:t xml:space="preserve">settlement, a previously allocated site such as those in the Cairngorms National Park Local Development Plan 2021 or a piece of land which you may wish had a new land use or could be protected. </w:t>
      </w:r>
      <w:r w:rsidR="002928F4">
        <w:t xml:space="preserve">It could also </w:t>
      </w:r>
      <w:r w:rsidR="006F66FD">
        <w:t xml:space="preserve">relate to </w:t>
      </w:r>
      <w:r w:rsidR="002928F4">
        <w:t xml:space="preserve">the whole </w:t>
      </w:r>
      <w:r w:rsidR="006F66FD">
        <w:t xml:space="preserve">of the </w:t>
      </w:r>
      <w:r w:rsidR="002928F4">
        <w:t>National Park</w:t>
      </w:r>
      <w:r w:rsidR="006F66FD">
        <w:t>.</w:t>
      </w:r>
    </w:p>
    <w:p w14:paraId="21D94593" w14:textId="765EC6AB" w:rsidR="00747CCA" w:rsidRDefault="00747CCA" w:rsidP="00747CCA">
      <w:pPr>
        <w:pStyle w:val="Bulletindented"/>
        <w:ind w:left="426"/>
      </w:pPr>
      <w:r>
        <w:t xml:space="preserve">Policy – For example a policy within the current Cairngorms National Park Local Development Plan 2021, Scotland’s National Planning Framework 4 or something mentioned within </w:t>
      </w:r>
      <w:r w:rsidR="006F66FD">
        <w:t>our</w:t>
      </w:r>
      <w:r>
        <w:t xml:space="preserve"> Evidence Report</w:t>
      </w:r>
      <w:r w:rsidR="00020BFF">
        <w:t>.</w:t>
      </w:r>
    </w:p>
    <w:p w14:paraId="274EE6A1" w14:textId="2CF89119" w:rsidR="00747CCA" w:rsidRDefault="00747CCA" w:rsidP="00747CCA">
      <w:pPr>
        <w:pStyle w:val="Bulletindented"/>
        <w:ind w:left="426"/>
      </w:pPr>
      <w:r>
        <w:t>Something else – Any other planning related issue you think would help inform the next Local Development Plan</w:t>
      </w:r>
      <w:r w:rsidR="00020BFF">
        <w:t>.</w:t>
      </w:r>
    </w:p>
    <w:p w14:paraId="18F27A3E" w14:textId="77777777" w:rsidR="00747CCA" w:rsidRDefault="00747CCA" w:rsidP="007C010A">
      <w:pPr>
        <w:pStyle w:val="Bodycopy"/>
      </w:pPr>
    </w:p>
    <w:p w14:paraId="503B74AD" w14:textId="18AE67E4" w:rsidR="00BD3789" w:rsidRPr="00D62A61" w:rsidRDefault="00BD3789" w:rsidP="00A07798">
      <w:pPr>
        <w:pStyle w:val="Boldbodycopy"/>
        <w:rPr>
          <w:sz w:val="28"/>
          <w:szCs w:val="28"/>
        </w:rPr>
      </w:pPr>
      <w:r w:rsidRPr="00D62A61">
        <w:rPr>
          <w:sz w:val="28"/>
          <w:szCs w:val="28"/>
        </w:rPr>
        <w:t>Place</w:t>
      </w:r>
    </w:p>
    <w:p w14:paraId="29486881" w14:textId="77FBAA08" w:rsidR="00747CCA" w:rsidRPr="00C55FBC" w:rsidRDefault="00747CCA" w:rsidP="009C2655">
      <w:pPr>
        <w:pStyle w:val="Bodycopy"/>
        <w:rPr>
          <w:b/>
          <w:bCs/>
        </w:rPr>
      </w:pPr>
      <w:r w:rsidRPr="00C55FBC">
        <w:rPr>
          <w:b/>
          <w:bCs/>
        </w:rPr>
        <w:t>Does your idea relate to a specific place?</w:t>
      </w:r>
      <w:r w:rsidR="00236DC2">
        <w:rPr>
          <w:b/>
          <w:bCs/>
        </w:rPr>
        <w:t>*</w:t>
      </w:r>
    </w:p>
    <w:tbl>
      <w:tblPr>
        <w:tblStyle w:val="TableGrid"/>
        <w:tblW w:w="0" w:type="auto"/>
        <w:tblInd w:w="-108" w:type="dxa"/>
        <w:tblLook w:val="04A0" w:firstRow="1" w:lastRow="0" w:firstColumn="1" w:lastColumn="0" w:noHBand="0" w:noVBand="1"/>
      </w:tblPr>
      <w:tblGrid>
        <w:gridCol w:w="9493"/>
      </w:tblGrid>
      <w:tr w:rsidR="009C2655" w14:paraId="253204E1" w14:textId="77777777" w:rsidTr="3ADBB3C5">
        <w:tc>
          <w:tcPr>
            <w:tcW w:w="9493" w:type="dxa"/>
            <w:tcBorders>
              <w:top w:val="nil"/>
              <w:left w:val="nil"/>
              <w:bottom w:val="nil"/>
              <w:right w:val="nil"/>
            </w:tcBorders>
          </w:tcPr>
          <w:bookmarkStart w:id="3" w:name="_Hlk215583169"/>
          <w:p w14:paraId="00F3D4A9" w14:textId="6476E0FC" w:rsidR="009C2655" w:rsidRDefault="00D62A61" w:rsidP="009C2655">
            <w:pPr>
              <w:pStyle w:val="Bodycopy"/>
            </w:pPr>
            <w:sdt>
              <w:sdtPr>
                <w:id w:val="297890713"/>
                <w14:checkbox>
                  <w14:checked w14:val="0"/>
                  <w14:checkedState w14:val="2612" w14:font="MS Gothic"/>
                  <w14:uncheckedState w14:val="2610" w14:font="MS Gothic"/>
                </w14:checkbox>
              </w:sdtPr>
              <w:sdtContent>
                <w:r w:rsidR="009C2655">
                  <w:rPr>
                    <w:rFonts w:ascii="MS Gothic" w:eastAsia="MS Gothic" w:hAnsi="MS Gothic" w:hint="eastAsia"/>
                  </w:rPr>
                  <w:t>☐</w:t>
                </w:r>
              </w:sdtContent>
            </w:sdt>
            <w:r w:rsidR="009C2655">
              <w:t xml:space="preserve"> Yes</w:t>
            </w:r>
          </w:p>
        </w:tc>
      </w:tr>
      <w:tr w:rsidR="009C2655" w14:paraId="4D9325BD" w14:textId="77777777" w:rsidTr="3ADBB3C5">
        <w:tc>
          <w:tcPr>
            <w:tcW w:w="9493" w:type="dxa"/>
            <w:tcBorders>
              <w:top w:val="nil"/>
              <w:left w:val="nil"/>
              <w:bottom w:val="nil"/>
              <w:right w:val="nil"/>
            </w:tcBorders>
          </w:tcPr>
          <w:p w14:paraId="7E924CA4" w14:textId="63952D4D" w:rsidR="009C2655" w:rsidRDefault="00D62A61" w:rsidP="009C2655">
            <w:pPr>
              <w:pStyle w:val="Bodycopy"/>
            </w:pPr>
            <w:sdt>
              <w:sdtPr>
                <w:id w:val="1686549551"/>
                <w14:checkbox>
                  <w14:checked w14:val="0"/>
                  <w14:checkedState w14:val="2612" w14:font="MS Gothic"/>
                  <w14:uncheckedState w14:val="2610" w14:font="MS Gothic"/>
                </w14:checkbox>
              </w:sdtPr>
              <w:sdtContent>
                <w:r w:rsidR="009C2655">
                  <w:rPr>
                    <w:rFonts w:ascii="MS Gothic" w:eastAsia="MS Gothic" w:hAnsi="MS Gothic" w:hint="eastAsia"/>
                  </w:rPr>
                  <w:t>☐</w:t>
                </w:r>
              </w:sdtContent>
            </w:sdt>
            <w:r w:rsidR="009C2655">
              <w:t xml:space="preserve"> No </w:t>
            </w:r>
          </w:p>
        </w:tc>
      </w:tr>
      <w:bookmarkEnd w:id="3"/>
    </w:tbl>
    <w:p w14:paraId="200556F3" w14:textId="77777777" w:rsidR="00747CCA" w:rsidRDefault="00747CCA" w:rsidP="009C2655">
      <w:pPr>
        <w:pStyle w:val="Bodycopy"/>
      </w:pPr>
    </w:p>
    <w:p w14:paraId="67021B75" w14:textId="77777777" w:rsidR="00FF6678" w:rsidRPr="00FF6678" w:rsidRDefault="00747CCA" w:rsidP="35250FEC">
      <w:pPr>
        <w:pStyle w:val="Bodycopy"/>
        <w:rPr>
          <w:b/>
          <w:bCs/>
        </w:rPr>
      </w:pPr>
      <w:r w:rsidRPr="00FF6678">
        <w:rPr>
          <w:b/>
          <w:bCs/>
        </w:rPr>
        <w:t>If yes, please describe the location</w:t>
      </w:r>
      <w:r w:rsidR="00FF6678" w:rsidRPr="00FF6678">
        <w:rPr>
          <w:b/>
          <w:bCs/>
        </w:rPr>
        <w:t>.</w:t>
      </w:r>
    </w:p>
    <w:p w14:paraId="07E567AC" w14:textId="56E44BDE" w:rsidR="00747CCA" w:rsidRDefault="00FF6678" w:rsidP="35250FEC">
      <w:pPr>
        <w:pStyle w:val="Bodycopy"/>
        <w:rPr>
          <w:highlight w:val="yellow"/>
        </w:rPr>
      </w:pPr>
      <w:r>
        <w:t>F</w:t>
      </w:r>
      <w:r w:rsidR="00DE48DF">
        <w:t xml:space="preserve">or example </w:t>
      </w:r>
      <w:r w:rsidR="00747CCA">
        <w:t>an individual settlement or a specific site</w:t>
      </w:r>
      <w:r w:rsidR="00020BFF">
        <w:t xml:space="preserve"> </w:t>
      </w:r>
    </w:p>
    <w:tbl>
      <w:tblPr>
        <w:tblStyle w:val="TableGrid"/>
        <w:tblW w:w="0" w:type="auto"/>
        <w:tblLook w:val="04A0" w:firstRow="1" w:lastRow="0" w:firstColumn="1" w:lastColumn="0" w:noHBand="0" w:noVBand="1"/>
      </w:tblPr>
      <w:tblGrid>
        <w:gridCol w:w="9634"/>
      </w:tblGrid>
      <w:tr w:rsidR="004E006D" w14:paraId="12E45713" w14:textId="77777777" w:rsidTr="00384030">
        <w:trPr>
          <w:trHeight w:val="1902"/>
        </w:trPr>
        <w:tc>
          <w:tcPr>
            <w:tcW w:w="9634" w:type="dxa"/>
          </w:tcPr>
          <w:p w14:paraId="5D61132F" w14:textId="77777777" w:rsidR="00565FEA" w:rsidRDefault="00565FEA">
            <w:pPr>
              <w:spacing w:line="264" w:lineRule="auto"/>
            </w:pPr>
          </w:p>
          <w:p w14:paraId="7E0874B9" w14:textId="77777777" w:rsidR="00565FEA" w:rsidRDefault="00565FEA" w:rsidP="00565FEA">
            <w:pPr>
              <w:spacing w:line="264" w:lineRule="auto"/>
              <w:jc w:val="center"/>
            </w:pPr>
          </w:p>
          <w:p w14:paraId="113E0221" w14:textId="1E3A776E" w:rsidR="00565FEA" w:rsidRDefault="00565FEA" w:rsidP="00565FEA">
            <w:pPr>
              <w:spacing w:line="264" w:lineRule="auto"/>
              <w:jc w:val="right"/>
            </w:pPr>
          </w:p>
        </w:tc>
      </w:tr>
    </w:tbl>
    <w:p w14:paraId="5CED3863" w14:textId="77777777" w:rsidR="00565FEA" w:rsidRDefault="00565FEA" w:rsidP="00565FEA">
      <w:pPr>
        <w:spacing w:line="264" w:lineRule="auto"/>
        <w:rPr>
          <w:b/>
          <w:bCs/>
        </w:rPr>
      </w:pPr>
    </w:p>
    <w:p w14:paraId="4FF2E7DF" w14:textId="1D3900C3" w:rsidR="009B431E" w:rsidRDefault="00565FEA" w:rsidP="009B431E">
      <w:pPr>
        <w:spacing w:line="264" w:lineRule="auto"/>
        <w:rPr>
          <w:b/>
          <w:bCs/>
        </w:rPr>
      </w:pPr>
      <w:r w:rsidRPr="00452818">
        <w:rPr>
          <w:b/>
          <w:bCs/>
        </w:rPr>
        <w:t xml:space="preserve">Please provide a </w:t>
      </w:r>
      <w:r w:rsidR="004A7F4C">
        <w:rPr>
          <w:b/>
          <w:bCs/>
        </w:rPr>
        <w:t xml:space="preserve">map </w:t>
      </w:r>
      <w:r w:rsidRPr="00452818">
        <w:rPr>
          <w:b/>
          <w:bCs/>
        </w:rPr>
        <w:t>of your site</w:t>
      </w:r>
      <w:r w:rsidR="004A7F4C">
        <w:rPr>
          <w:b/>
          <w:bCs/>
        </w:rPr>
        <w:t xml:space="preserve"> with a red line showing </w:t>
      </w:r>
      <w:r w:rsidR="0078737F">
        <w:rPr>
          <w:b/>
          <w:bCs/>
        </w:rPr>
        <w:t>its boundary</w:t>
      </w:r>
      <w:r w:rsidRPr="00452818">
        <w:rPr>
          <w:b/>
          <w:bCs/>
        </w:rPr>
        <w:t>*</w:t>
      </w:r>
    </w:p>
    <w:p w14:paraId="04F8B900" w14:textId="68834B21" w:rsidR="004A75D7" w:rsidRPr="004A75D7" w:rsidRDefault="004A75D7" w:rsidP="009B431E">
      <w:pPr>
        <w:spacing w:line="264" w:lineRule="auto"/>
      </w:pPr>
      <w:r w:rsidRPr="004A75D7">
        <w:t xml:space="preserve">File can be a jpeg, </w:t>
      </w:r>
      <w:proofErr w:type="spellStart"/>
      <w:r w:rsidRPr="004A75D7">
        <w:t>png</w:t>
      </w:r>
      <w:proofErr w:type="spellEnd"/>
      <w:r w:rsidRPr="004A75D7">
        <w:t xml:space="preserve"> or gif image or a PDF</w:t>
      </w:r>
    </w:p>
    <w:p w14:paraId="00CB2ADC" w14:textId="77777777" w:rsidR="009B431E" w:rsidRDefault="009B431E" w:rsidP="009B431E">
      <w:pPr>
        <w:spacing w:line="264" w:lineRule="auto"/>
      </w:pPr>
    </w:p>
    <w:p w14:paraId="3E08897C" w14:textId="77777777" w:rsidR="00565FEA" w:rsidRDefault="00565FEA" w:rsidP="00565FEA">
      <w:pPr>
        <w:spacing w:line="264" w:lineRule="auto"/>
        <w:rPr>
          <w:b/>
          <w:bCs/>
        </w:rPr>
      </w:pPr>
    </w:p>
    <w:p w14:paraId="688F3143" w14:textId="4F0F75A6" w:rsidR="00565FEA" w:rsidRDefault="00565FEA" w:rsidP="00565FEA">
      <w:pPr>
        <w:spacing w:line="264" w:lineRule="auto"/>
        <w:rPr>
          <w:b/>
          <w:bCs/>
        </w:rPr>
      </w:pPr>
      <w:r w:rsidRPr="00452818">
        <w:rPr>
          <w:b/>
          <w:bCs/>
        </w:rPr>
        <w:t>Estimated area of site</w:t>
      </w:r>
    </w:p>
    <w:p w14:paraId="58F24B98" w14:textId="59298737" w:rsidR="00EB352D" w:rsidRPr="00EB352D" w:rsidRDefault="00EB352D" w:rsidP="00565FEA">
      <w:pPr>
        <w:spacing w:line="264" w:lineRule="auto"/>
      </w:pPr>
      <w:r w:rsidRPr="00EB352D">
        <w:t>Hectares</w:t>
      </w:r>
    </w:p>
    <w:tbl>
      <w:tblPr>
        <w:tblStyle w:val="TableGrid"/>
        <w:tblW w:w="9776" w:type="dxa"/>
        <w:tblLook w:val="04A0" w:firstRow="1" w:lastRow="0" w:firstColumn="1" w:lastColumn="0" w:noHBand="0" w:noVBand="1"/>
      </w:tblPr>
      <w:tblGrid>
        <w:gridCol w:w="9776"/>
      </w:tblGrid>
      <w:tr w:rsidR="00AD173A" w14:paraId="362C9FF0" w14:textId="77777777" w:rsidTr="00EB352D">
        <w:tc>
          <w:tcPr>
            <w:tcW w:w="9776" w:type="dxa"/>
          </w:tcPr>
          <w:p w14:paraId="5861C1A9" w14:textId="77777777" w:rsidR="00565FEA" w:rsidRDefault="00565FEA">
            <w:pPr>
              <w:spacing w:line="264" w:lineRule="auto"/>
              <w:rPr>
                <w:b/>
                <w:bCs/>
              </w:rPr>
            </w:pPr>
          </w:p>
          <w:p w14:paraId="394F66EF" w14:textId="77777777" w:rsidR="00565FEA" w:rsidRDefault="00565FEA">
            <w:pPr>
              <w:spacing w:line="264" w:lineRule="auto"/>
              <w:rPr>
                <w:b/>
                <w:bCs/>
              </w:rPr>
            </w:pPr>
          </w:p>
        </w:tc>
      </w:tr>
    </w:tbl>
    <w:p w14:paraId="69008E1B" w14:textId="77777777" w:rsidR="00565FEA" w:rsidRDefault="00565FEA" w:rsidP="00565FEA">
      <w:pPr>
        <w:spacing w:line="264" w:lineRule="auto"/>
        <w:rPr>
          <w:b/>
          <w:bCs/>
        </w:rPr>
      </w:pPr>
    </w:p>
    <w:p w14:paraId="28BD7055" w14:textId="77777777" w:rsidR="001D7565" w:rsidRDefault="001D7565" w:rsidP="00565FEA">
      <w:pPr>
        <w:spacing w:line="264" w:lineRule="auto"/>
        <w:rPr>
          <w:b/>
          <w:bCs/>
        </w:rPr>
      </w:pPr>
    </w:p>
    <w:p w14:paraId="1D26582F" w14:textId="77777777" w:rsidR="00D62A61" w:rsidRDefault="00D62A61" w:rsidP="009C2655">
      <w:pPr>
        <w:pStyle w:val="Bodycopy"/>
        <w:rPr>
          <w:b/>
          <w:bCs/>
        </w:rPr>
      </w:pPr>
    </w:p>
    <w:p w14:paraId="3DA15246" w14:textId="77777777" w:rsidR="00D62A61" w:rsidRDefault="00D62A61" w:rsidP="009C2655">
      <w:pPr>
        <w:pStyle w:val="Bodycopy"/>
        <w:rPr>
          <w:b/>
          <w:bCs/>
        </w:rPr>
      </w:pPr>
    </w:p>
    <w:p w14:paraId="13535564" w14:textId="77777777" w:rsidR="00D62A61" w:rsidRDefault="00D62A61" w:rsidP="009C2655">
      <w:pPr>
        <w:pStyle w:val="Bodycopy"/>
        <w:rPr>
          <w:b/>
          <w:bCs/>
        </w:rPr>
      </w:pPr>
    </w:p>
    <w:p w14:paraId="3F1C0484" w14:textId="70DE1833" w:rsidR="00747CCA" w:rsidRPr="00565FEA" w:rsidRDefault="00747CCA" w:rsidP="009C2655">
      <w:pPr>
        <w:pStyle w:val="Bodycopy"/>
      </w:pPr>
      <w:r w:rsidRPr="0010134D">
        <w:rPr>
          <w:b/>
          <w:bCs/>
        </w:rPr>
        <w:t xml:space="preserve">Describe </w:t>
      </w:r>
      <w:r w:rsidR="00590C5E" w:rsidRPr="0010134D">
        <w:rPr>
          <w:b/>
          <w:bCs/>
        </w:rPr>
        <w:t>y</w:t>
      </w:r>
      <w:r w:rsidRPr="0010134D">
        <w:rPr>
          <w:b/>
          <w:bCs/>
        </w:rPr>
        <w:t xml:space="preserve">our </w:t>
      </w:r>
      <w:commentRangeStart w:id="4"/>
      <w:r w:rsidR="00590C5E" w:rsidRPr="0010134D">
        <w:rPr>
          <w:b/>
          <w:bCs/>
        </w:rPr>
        <w:t>i</w:t>
      </w:r>
      <w:r w:rsidRPr="0010134D">
        <w:rPr>
          <w:b/>
          <w:bCs/>
        </w:rPr>
        <w:t>dea</w:t>
      </w:r>
      <w:commentRangeEnd w:id="4"/>
      <w:r w:rsidR="001D7565" w:rsidRPr="00565FEA">
        <w:rPr>
          <w:rStyle w:val="CommentReference"/>
          <w:sz w:val="24"/>
          <w:szCs w:val="24"/>
        </w:rPr>
        <w:commentReference w:id="4"/>
      </w:r>
    </w:p>
    <w:tbl>
      <w:tblPr>
        <w:tblStyle w:val="TableGrid"/>
        <w:tblW w:w="0" w:type="auto"/>
        <w:tblLook w:val="04A0" w:firstRow="1" w:lastRow="0" w:firstColumn="1" w:lastColumn="0" w:noHBand="0" w:noVBand="1"/>
      </w:tblPr>
      <w:tblGrid>
        <w:gridCol w:w="9016"/>
      </w:tblGrid>
      <w:tr w:rsidR="004E006D" w14:paraId="0763CEAA" w14:textId="77777777" w:rsidTr="001D7565">
        <w:trPr>
          <w:trHeight w:val="7632"/>
        </w:trPr>
        <w:tc>
          <w:tcPr>
            <w:tcW w:w="9016" w:type="dxa"/>
          </w:tcPr>
          <w:p w14:paraId="7481439B" w14:textId="77777777" w:rsidR="00BE5D94" w:rsidRDefault="00BE5D94">
            <w:pPr>
              <w:spacing w:line="264" w:lineRule="auto"/>
            </w:pPr>
          </w:p>
          <w:p w14:paraId="652A8725" w14:textId="77777777" w:rsidR="00BE5D94" w:rsidRDefault="00BE5D94" w:rsidP="00BE5D94">
            <w:pPr>
              <w:spacing w:line="264" w:lineRule="auto"/>
            </w:pPr>
          </w:p>
          <w:p w14:paraId="6B521043" w14:textId="77777777" w:rsidR="00BE5D94" w:rsidRDefault="00BE5D94" w:rsidP="00BE5D94">
            <w:pPr>
              <w:spacing w:line="264" w:lineRule="auto"/>
            </w:pPr>
          </w:p>
          <w:p w14:paraId="3C89A3F5" w14:textId="1316AEB0" w:rsidR="00BE5D94" w:rsidRDefault="00BE5D94" w:rsidP="00BE5D94">
            <w:pPr>
              <w:spacing w:line="264" w:lineRule="auto"/>
              <w:jc w:val="right"/>
            </w:pPr>
          </w:p>
        </w:tc>
      </w:tr>
    </w:tbl>
    <w:p w14:paraId="11228627" w14:textId="12D51317" w:rsidR="001D7565" w:rsidRDefault="001D7565" w:rsidP="00AC026C">
      <w:pPr>
        <w:pStyle w:val="Bodycopy"/>
      </w:pPr>
    </w:p>
    <w:p w14:paraId="134A26D6" w14:textId="77777777" w:rsidR="001D7565" w:rsidRDefault="001D7565">
      <w:pPr>
        <w:spacing w:after="160" w:line="259" w:lineRule="auto"/>
      </w:pPr>
      <w:r>
        <w:br w:type="page"/>
      </w:r>
    </w:p>
    <w:p w14:paraId="48EC8B5E" w14:textId="5721285A" w:rsidR="00BE5D94" w:rsidRPr="00D62A61" w:rsidRDefault="00BE5D94" w:rsidP="00FF39A1">
      <w:pPr>
        <w:pStyle w:val="Boldbodycopy"/>
        <w:rPr>
          <w:sz w:val="28"/>
          <w:szCs w:val="28"/>
        </w:rPr>
      </w:pPr>
      <w:r w:rsidRPr="00D62A61">
        <w:rPr>
          <w:sz w:val="28"/>
          <w:szCs w:val="28"/>
        </w:rPr>
        <w:t>Policy</w:t>
      </w:r>
    </w:p>
    <w:p w14:paraId="71988E2A" w14:textId="73FE9590" w:rsidR="00BE5D94" w:rsidRPr="00D95AC6" w:rsidRDefault="00BE5D94" w:rsidP="009E430D">
      <w:pPr>
        <w:pStyle w:val="Bodycopy"/>
        <w:rPr>
          <w:b/>
          <w:bCs/>
        </w:rPr>
      </w:pPr>
      <w:r w:rsidRPr="00D95AC6">
        <w:rPr>
          <w:b/>
          <w:bCs/>
        </w:rPr>
        <w:t xml:space="preserve">Does your idea relate to a specific policy </w:t>
      </w:r>
      <w:r>
        <w:rPr>
          <w:b/>
          <w:bCs/>
        </w:rPr>
        <w:t>topic</w:t>
      </w:r>
      <w:r w:rsidRPr="00D95AC6">
        <w:rPr>
          <w:b/>
          <w:bCs/>
        </w:rPr>
        <w:t>?</w:t>
      </w:r>
      <w:r w:rsidR="00236DC2">
        <w:rPr>
          <w:b/>
          <w:bCs/>
        </w:rPr>
        <w:t>*</w:t>
      </w:r>
    </w:p>
    <w:tbl>
      <w:tblPr>
        <w:tblStyle w:val="TableGrid"/>
        <w:tblW w:w="0" w:type="auto"/>
        <w:tblInd w:w="-103" w:type="dxa"/>
        <w:tblLook w:val="04A0" w:firstRow="1" w:lastRow="0" w:firstColumn="1" w:lastColumn="0" w:noHBand="0" w:noVBand="1"/>
      </w:tblPr>
      <w:tblGrid>
        <w:gridCol w:w="9601"/>
      </w:tblGrid>
      <w:tr w:rsidR="004E006D" w14:paraId="1D3B355A" w14:textId="77777777" w:rsidTr="00565FEA">
        <w:tc>
          <w:tcPr>
            <w:tcW w:w="9601" w:type="dxa"/>
            <w:tcBorders>
              <w:top w:val="nil"/>
              <w:left w:val="nil"/>
              <w:bottom w:val="nil"/>
              <w:right w:val="nil"/>
            </w:tcBorders>
          </w:tcPr>
          <w:p w14:paraId="357D2683" w14:textId="77777777" w:rsidR="00524A87" w:rsidRDefault="00D62A61" w:rsidP="009E430D">
            <w:pPr>
              <w:pStyle w:val="Bodycopy"/>
            </w:pPr>
            <w:sdt>
              <w:sdtPr>
                <w:id w:val="-352107551"/>
                <w14:checkbox>
                  <w14:checked w14:val="0"/>
                  <w14:checkedState w14:val="2612" w14:font="MS Gothic"/>
                  <w14:uncheckedState w14:val="2610" w14:font="MS Gothic"/>
                </w14:checkbox>
              </w:sdtPr>
              <w:sdtContent>
                <w:r w:rsidR="00524A87">
                  <w:rPr>
                    <w:rFonts w:ascii="MS Gothic" w:eastAsia="MS Gothic" w:hAnsi="MS Gothic" w:hint="eastAsia"/>
                  </w:rPr>
                  <w:t>☐</w:t>
                </w:r>
              </w:sdtContent>
            </w:sdt>
            <w:r w:rsidR="00524A87">
              <w:t xml:space="preserve"> Yes</w:t>
            </w:r>
          </w:p>
        </w:tc>
      </w:tr>
      <w:tr w:rsidR="004E006D" w14:paraId="0BF28F8C" w14:textId="77777777" w:rsidTr="00565FEA">
        <w:tc>
          <w:tcPr>
            <w:tcW w:w="9601" w:type="dxa"/>
            <w:tcBorders>
              <w:top w:val="nil"/>
              <w:left w:val="nil"/>
              <w:bottom w:val="nil"/>
              <w:right w:val="nil"/>
            </w:tcBorders>
          </w:tcPr>
          <w:p w14:paraId="037A754C" w14:textId="77777777" w:rsidR="00524A87" w:rsidRDefault="00D62A61" w:rsidP="009E430D">
            <w:pPr>
              <w:pStyle w:val="Bodycopy"/>
            </w:pPr>
            <w:sdt>
              <w:sdtPr>
                <w:id w:val="1824397140"/>
                <w14:checkbox>
                  <w14:checked w14:val="0"/>
                  <w14:checkedState w14:val="2612" w14:font="MS Gothic"/>
                  <w14:uncheckedState w14:val="2610" w14:font="MS Gothic"/>
                </w14:checkbox>
              </w:sdtPr>
              <w:sdtContent>
                <w:r w:rsidR="00524A87">
                  <w:rPr>
                    <w:rFonts w:ascii="MS Gothic" w:eastAsia="MS Gothic" w:hAnsi="MS Gothic" w:hint="eastAsia"/>
                  </w:rPr>
                  <w:t>☐</w:t>
                </w:r>
              </w:sdtContent>
            </w:sdt>
            <w:r w:rsidR="00524A87">
              <w:t xml:space="preserve"> No </w:t>
            </w:r>
          </w:p>
        </w:tc>
      </w:tr>
    </w:tbl>
    <w:p w14:paraId="328FA6FB" w14:textId="77777777" w:rsidR="00BE5D94" w:rsidRDefault="00BE5D94" w:rsidP="009C2655">
      <w:pPr>
        <w:pStyle w:val="Bodycopy"/>
      </w:pPr>
    </w:p>
    <w:p w14:paraId="00EA3AED" w14:textId="77777777" w:rsidR="00216003" w:rsidRPr="00216003" w:rsidRDefault="00BE5D94" w:rsidP="009C2655">
      <w:pPr>
        <w:pStyle w:val="Bodycopy"/>
        <w:rPr>
          <w:b/>
          <w:bCs/>
        </w:rPr>
      </w:pPr>
      <w:r w:rsidRPr="00216003">
        <w:rPr>
          <w:b/>
          <w:bCs/>
        </w:rPr>
        <w:t xml:space="preserve">If yes, please specify which policy topic the idea relates to and the relevant document </w:t>
      </w:r>
    </w:p>
    <w:p w14:paraId="4C05AAA6" w14:textId="0A0FAEDB" w:rsidR="00CB74A2" w:rsidRPr="004A75D7" w:rsidRDefault="00216003" w:rsidP="00CB74A2">
      <w:pPr>
        <w:pStyle w:val="Bodycopy"/>
      </w:pPr>
      <w:r>
        <w:t>F</w:t>
      </w:r>
      <w:r w:rsidR="00BE5D94">
        <w:t xml:space="preserve">or </w:t>
      </w:r>
      <w:r w:rsidR="00D62A61">
        <w:t>example,</w:t>
      </w:r>
      <w:r w:rsidR="00BE5D94">
        <w:t xml:space="preserve"> National Planning Framework 4 or the Cairngorms National Park Local Development Plan 2021</w:t>
      </w:r>
    </w:p>
    <w:tbl>
      <w:tblPr>
        <w:tblStyle w:val="TableGrid"/>
        <w:tblW w:w="9780" w:type="dxa"/>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CB74A2" w:rsidRPr="00AB3A43" w14:paraId="6BE7E383" w14:textId="77777777">
        <w:trPr>
          <w:trHeight w:val="1013"/>
        </w:trPr>
        <w:tc>
          <w:tcPr>
            <w:tcW w:w="9780" w:type="dxa"/>
            <w:tcBorders>
              <w:top w:val="single" w:sz="4" w:space="0" w:color="auto"/>
              <w:left w:val="single" w:sz="4" w:space="0" w:color="auto"/>
              <w:bottom w:val="single" w:sz="4" w:space="0" w:color="auto"/>
              <w:right w:val="single" w:sz="4" w:space="0" w:color="auto"/>
            </w:tcBorders>
          </w:tcPr>
          <w:p w14:paraId="402C0558" w14:textId="77777777" w:rsidR="00CB74A2" w:rsidRDefault="00CB74A2">
            <w:pPr>
              <w:spacing w:line="264" w:lineRule="auto"/>
              <w:jc w:val="center"/>
            </w:pPr>
          </w:p>
          <w:p w14:paraId="73D5CB5F" w14:textId="77777777" w:rsidR="00CB74A2" w:rsidRDefault="00CB74A2">
            <w:pPr>
              <w:spacing w:line="264" w:lineRule="auto"/>
              <w:jc w:val="center"/>
            </w:pPr>
          </w:p>
        </w:tc>
      </w:tr>
    </w:tbl>
    <w:p w14:paraId="51B27645" w14:textId="77777777" w:rsidR="00CB74A2" w:rsidRDefault="00CB74A2" w:rsidP="009C2655">
      <w:pPr>
        <w:pStyle w:val="Bodycopy"/>
      </w:pPr>
    </w:p>
    <w:p w14:paraId="43766AFA" w14:textId="77777777" w:rsidR="00BE5D94" w:rsidRDefault="00BE5D94" w:rsidP="00592D21">
      <w:pPr>
        <w:pStyle w:val="Bodycopy"/>
        <w:rPr>
          <w:b/>
          <w:bCs/>
        </w:rPr>
      </w:pPr>
      <w:r w:rsidRPr="00BE5D94">
        <w:rPr>
          <w:b/>
          <w:bCs/>
        </w:rPr>
        <w:t>Describe Your Idea</w:t>
      </w:r>
    </w:p>
    <w:tbl>
      <w:tblPr>
        <w:tblStyle w:val="TableGrid"/>
        <w:tblW w:w="0" w:type="auto"/>
        <w:tblLook w:val="04A0" w:firstRow="1" w:lastRow="0" w:firstColumn="1" w:lastColumn="0" w:noHBand="0" w:noVBand="1"/>
      </w:tblPr>
      <w:tblGrid>
        <w:gridCol w:w="9016"/>
      </w:tblGrid>
      <w:tr w:rsidR="004E006D" w14:paraId="1F5CCA1F" w14:textId="77777777" w:rsidTr="00D62A61">
        <w:trPr>
          <w:trHeight w:val="7724"/>
        </w:trPr>
        <w:tc>
          <w:tcPr>
            <w:tcW w:w="9016" w:type="dxa"/>
          </w:tcPr>
          <w:p w14:paraId="018071C5" w14:textId="77777777" w:rsidR="002D13A7" w:rsidRDefault="002D13A7">
            <w:pPr>
              <w:spacing w:line="264" w:lineRule="auto"/>
            </w:pPr>
          </w:p>
          <w:p w14:paraId="379932DD" w14:textId="77777777" w:rsidR="002D13A7" w:rsidRDefault="002D13A7">
            <w:pPr>
              <w:spacing w:line="264" w:lineRule="auto"/>
            </w:pPr>
          </w:p>
          <w:p w14:paraId="0B4106C8" w14:textId="77777777" w:rsidR="002D13A7" w:rsidRDefault="002D13A7">
            <w:pPr>
              <w:spacing w:line="264" w:lineRule="auto"/>
            </w:pPr>
          </w:p>
          <w:p w14:paraId="6E5589F2" w14:textId="77777777" w:rsidR="00FF39A1" w:rsidRDefault="00FF39A1">
            <w:pPr>
              <w:spacing w:line="264" w:lineRule="auto"/>
              <w:jc w:val="right"/>
            </w:pPr>
          </w:p>
          <w:p w14:paraId="48966A14" w14:textId="77777777" w:rsidR="00FF39A1" w:rsidRDefault="00FF39A1">
            <w:pPr>
              <w:spacing w:line="264" w:lineRule="auto"/>
              <w:jc w:val="right"/>
            </w:pPr>
          </w:p>
          <w:p w14:paraId="6B35C30A" w14:textId="77777777" w:rsidR="00FF39A1" w:rsidRDefault="00FF39A1">
            <w:pPr>
              <w:spacing w:line="264" w:lineRule="auto"/>
              <w:jc w:val="right"/>
            </w:pPr>
          </w:p>
          <w:p w14:paraId="6C8FFA14" w14:textId="77777777" w:rsidR="00FF39A1" w:rsidRDefault="00FF39A1">
            <w:pPr>
              <w:spacing w:line="264" w:lineRule="auto"/>
              <w:jc w:val="right"/>
            </w:pPr>
          </w:p>
          <w:p w14:paraId="5A58091A" w14:textId="77777777" w:rsidR="00FF39A1" w:rsidRDefault="00FF39A1">
            <w:pPr>
              <w:spacing w:line="264" w:lineRule="auto"/>
              <w:jc w:val="right"/>
            </w:pPr>
          </w:p>
          <w:p w14:paraId="120BCD88" w14:textId="77777777" w:rsidR="00FF39A1" w:rsidRDefault="00FF39A1">
            <w:pPr>
              <w:spacing w:line="264" w:lineRule="auto"/>
              <w:jc w:val="right"/>
            </w:pPr>
          </w:p>
          <w:p w14:paraId="3297367C" w14:textId="77777777" w:rsidR="00FF39A1" w:rsidRDefault="00FF39A1">
            <w:pPr>
              <w:spacing w:line="264" w:lineRule="auto"/>
              <w:jc w:val="right"/>
            </w:pPr>
          </w:p>
          <w:p w14:paraId="41ED5B85" w14:textId="77777777" w:rsidR="00FF39A1" w:rsidRDefault="00FF39A1">
            <w:pPr>
              <w:spacing w:line="264" w:lineRule="auto"/>
              <w:jc w:val="right"/>
            </w:pPr>
          </w:p>
          <w:p w14:paraId="3A5352E4" w14:textId="77777777" w:rsidR="00FF39A1" w:rsidRDefault="00FF39A1">
            <w:pPr>
              <w:spacing w:line="264" w:lineRule="auto"/>
              <w:jc w:val="right"/>
            </w:pPr>
          </w:p>
          <w:p w14:paraId="58ADD1F7" w14:textId="5B5BB037" w:rsidR="002D13A7" w:rsidRDefault="002D13A7">
            <w:pPr>
              <w:spacing w:line="264" w:lineRule="auto"/>
              <w:jc w:val="right"/>
            </w:pPr>
          </w:p>
        </w:tc>
      </w:tr>
    </w:tbl>
    <w:p w14:paraId="03FFA598" w14:textId="77777777" w:rsidR="002D13A7" w:rsidRPr="00BE5D94" w:rsidRDefault="002D13A7" w:rsidP="00592D21">
      <w:pPr>
        <w:pStyle w:val="Bodycopy"/>
        <w:rPr>
          <w:b/>
          <w:bCs/>
        </w:rPr>
      </w:pPr>
    </w:p>
    <w:p w14:paraId="45FC384C" w14:textId="77777777" w:rsidR="002D13A7" w:rsidRDefault="002D13A7">
      <w:pPr>
        <w:spacing w:after="160" w:line="259" w:lineRule="auto"/>
        <w:rPr>
          <w:b/>
          <w:bCs/>
          <w:sz w:val="28"/>
          <w:szCs w:val="28"/>
        </w:rPr>
      </w:pPr>
      <w:r>
        <w:rPr>
          <w:b/>
          <w:bCs/>
          <w:sz w:val="28"/>
          <w:szCs w:val="28"/>
        </w:rPr>
        <w:br w:type="page"/>
      </w:r>
    </w:p>
    <w:p w14:paraId="5D50AF06" w14:textId="4FD1FDA3" w:rsidR="002D13A7" w:rsidRPr="00D62A61" w:rsidRDefault="002D13A7" w:rsidP="00FF39A1">
      <w:pPr>
        <w:pStyle w:val="Boldbodycopy"/>
        <w:rPr>
          <w:sz w:val="28"/>
          <w:szCs w:val="28"/>
        </w:rPr>
      </w:pPr>
      <w:r w:rsidRPr="00D62A61">
        <w:rPr>
          <w:sz w:val="28"/>
          <w:szCs w:val="28"/>
        </w:rPr>
        <w:t>Something else entirely</w:t>
      </w:r>
    </w:p>
    <w:p w14:paraId="726A4BCB" w14:textId="3A5B5381" w:rsidR="002D13A7" w:rsidRDefault="002D13A7" w:rsidP="001A0169">
      <w:r>
        <w:t>Does your idea relate to something else entirely which would be relevant to the creation of the next Local Development Plan?</w:t>
      </w:r>
      <w:r w:rsidR="00384030">
        <w:t>*</w:t>
      </w:r>
    </w:p>
    <w:tbl>
      <w:tblPr>
        <w:tblStyle w:val="TableGrid"/>
        <w:tblW w:w="0" w:type="auto"/>
        <w:tblInd w:w="-103" w:type="dxa"/>
        <w:tblLook w:val="04A0" w:firstRow="1" w:lastRow="0" w:firstColumn="1" w:lastColumn="0" w:noHBand="0" w:noVBand="1"/>
      </w:tblPr>
      <w:tblGrid>
        <w:gridCol w:w="9601"/>
      </w:tblGrid>
      <w:tr w:rsidR="004E006D" w14:paraId="07E77B4A" w14:textId="77777777">
        <w:tc>
          <w:tcPr>
            <w:tcW w:w="9601" w:type="dxa"/>
            <w:tcBorders>
              <w:top w:val="nil"/>
              <w:left w:val="nil"/>
              <w:bottom w:val="nil"/>
              <w:right w:val="nil"/>
            </w:tcBorders>
          </w:tcPr>
          <w:p w14:paraId="45E54727" w14:textId="77777777" w:rsidR="002D13A7" w:rsidRDefault="00D62A61">
            <w:pPr>
              <w:pStyle w:val="Bodycopy"/>
            </w:pPr>
            <w:sdt>
              <w:sdtPr>
                <w:id w:val="808982587"/>
                <w14:checkbox>
                  <w14:checked w14:val="0"/>
                  <w14:checkedState w14:val="2612" w14:font="MS Gothic"/>
                  <w14:uncheckedState w14:val="2610" w14:font="MS Gothic"/>
                </w14:checkbox>
              </w:sdtPr>
              <w:sdtContent>
                <w:r w:rsidR="002D13A7">
                  <w:rPr>
                    <w:rFonts w:ascii="MS Gothic" w:eastAsia="MS Gothic" w:hAnsi="MS Gothic" w:hint="eastAsia"/>
                  </w:rPr>
                  <w:t>☐</w:t>
                </w:r>
              </w:sdtContent>
            </w:sdt>
            <w:r w:rsidR="002D13A7">
              <w:t xml:space="preserve"> Yes</w:t>
            </w:r>
          </w:p>
        </w:tc>
      </w:tr>
      <w:tr w:rsidR="004E006D" w14:paraId="580AA9F5" w14:textId="77777777">
        <w:tc>
          <w:tcPr>
            <w:tcW w:w="9601" w:type="dxa"/>
            <w:tcBorders>
              <w:top w:val="nil"/>
              <w:left w:val="nil"/>
              <w:bottom w:val="nil"/>
              <w:right w:val="nil"/>
            </w:tcBorders>
          </w:tcPr>
          <w:p w14:paraId="56716A5F" w14:textId="77777777" w:rsidR="002D13A7" w:rsidRDefault="00D62A61">
            <w:pPr>
              <w:pStyle w:val="Bodycopy"/>
            </w:pPr>
            <w:sdt>
              <w:sdtPr>
                <w:id w:val="-536586806"/>
                <w14:checkbox>
                  <w14:checked w14:val="0"/>
                  <w14:checkedState w14:val="2612" w14:font="MS Gothic"/>
                  <w14:uncheckedState w14:val="2610" w14:font="MS Gothic"/>
                </w14:checkbox>
              </w:sdtPr>
              <w:sdtContent>
                <w:r w:rsidR="002D13A7">
                  <w:rPr>
                    <w:rFonts w:ascii="MS Gothic" w:eastAsia="MS Gothic" w:hAnsi="MS Gothic" w:hint="eastAsia"/>
                  </w:rPr>
                  <w:t>☐</w:t>
                </w:r>
              </w:sdtContent>
            </w:sdt>
            <w:r w:rsidR="002D13A7">
              <w:t xml:space="preserve"> No </w:t>
            </w:r>
          </w:p>
        </w:tc>
      </w:tr>
    </w:tbl>
    <w:p w14:paraId="3064F5C0" w14:textId="77777777" w:rsidR="002D13A7" w:rsidRDefault="002D13A7" w:rsidP="001A0169"/>
    <w:p w14:paraId="6BADDFC8" w14:textId="10AA259B" w:rsidR="003E5CA5" w:rsidRPr="002F48EC" w:rsidRDefault="003E5CA5" w:rsidP="001A0169">
      <w:pPr>
        <w:rPr>
          <w:b/>
          <w:bCs/>
        </w:rPr>
      </w:pPr>
      <w:r w:rsidRPr="002F48EC">
        <w:rPr>
          <w:b/>
          <w:bCs/>
        </w:rPr>
        <w:t>If yes, please describe your idea.</w:t>
      </w:r>
    </w:p>
    <w:p w14:paraId="160128DC" w14:textId="6A715557" w:rsidR="002D13A7" w:rsidRPr="002D13A7" w:rsidRDefault="002D13A7" w:rsidP="001A0169">
      <w:pPr>
        <w:rPr>
          <w:b/>
          <w:bCs/>
        </w:rPr>
      </w:pPr>
    </w:p>
    <w:tbl>
      <w:tblPr>
        <w:tblStyle w:val="TableGrid"/>
        <w:tblW w:w="0" w:type="auto"/>
        <w:tblInd w:w="-93" w:type="dxa"/>
        <w:tblLook w:val="04A0" w:firstRow="1" w:lastRow="0" w:firstColumn="1" w:lastColumn="0" w:noHBand="0" w:noVBand="1"/>
      </w:tblPr>
      <w:tblGrid>
        <w:gridCol w:w="9493"/>
      </w:tblGrid>
      <w:tr w:rsidR="00AD173A" w14:paraId="4A33D558" w14:textId="77777777" w:rsidTr="003E5CA5">
        <w:trPr>
          <w:trHeight w:val="9191"/>
        </w:trPr>
        <w:tc>
          <w:tcPr>
            <w:tcW w:w="9493" w:type="dxa"/>
            <w:tcBorders>
              <w:top w:val="single" w:sz="4" w:space="0" w:color="auto"/>
              <w:left w:val="single" w:sz="4" w:space="0" w:color="auto"/>
              <w:bottom w:val="single" w:sz="4" w:space="0" w:color="auto"/>
              <w:right w:val="single" w:sz="4" w:space="0" w:color="auto"/>
            </w:tcBorders>
            <w:vAlign w:val="top"/>
          </w:tcPr>
          <w:p w14:paraId="299B69BA" w14:textId="77777777" w:rsidR="001A0169" w:rsidRDefault="001A0169" w:rsidP="00434FD7"/>
        </w:tc>
      </w:tr>
    </w:tbl>
    <w:p w14:paraId="17623E4C" w14:textId="77777777" w:rsidR="00F4518B" w:rsidRPr="00DD7D3F" w:rsidRDefault="00F4518B" w:rsidP="00FE1184"/>
    <w:sectPr w:rsidR="00F4518B" w:rsidRPr="00DD7D3F" w:rsidSect="00F4518B">
      <w:headerReference w:type="default" r:id="rId16"/>
      <w:pgSz w:w="11906" w:h="16838"/>
      <w:pgMar w:top="993" w:right="1133" w:bottom="1103" w:left="993" w:header="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ff Pyrah" w:initials="JP">
    <w:p w14:paraId="015C8B4E" w14:textId="77777777" w:rsidR="00F76567" w:rsidRDefault="00F76567" w:rsidP="00F76567">
      <w:pPr>
        <w:pStyle w:val="CommentText"/>
      </w:pPr>
      <w:r>
        <w:rPr>
          <w:rStyle w:val="CommentReference"/>
        </w:rPr>
        <w:annotationRef/>
      </w:r>
      <w:r>
        <w:t xml:space="preserve">Hyperlink to </w:t>
      </w:r>
      <w:hyperlink r:id="rId1" w:history="1">
        <w:r w:rsidRPr="00E0305F">
          <w:rPr>
            <w:rStyle w:val="Hyperlink"/>
          </w:rPr>
          <w:t>https://cairngorms.co.uk/privacy-policy</w:t>
        </w:r>
      </w:hyperlink>
    </w:p>
  </w:comment>
  <w:comment w:id="1" w:author="Jeff Pyrah" w:date="2025-11-26T15:01:00Z" w:initials="JP">
    <w:p w14:paraId="5658EBE1" w14:textId="77777777" w:rsidR="00F76567" w:rsidRDefault="00F76567" w:rsidP="00F76567">
      <w:pPr>
        <w:pStyle w:val="CommentText"/>
      </w:pPr>
      <w:r>
        <w:rPr>
          <w:rStyle w:val="CommentReference"/>
        </w:rPr>
        <w:annotationRef/>
      </w:r>
      <w:r>
        <w:t>Is our overarching privacy policy sufficient?</w:t>
      </w:r>
    </w:p>
  </w:comment>
  <w:comment w:id="4" w:author="Lauren Neil" w:date="2026-01-09T12:07:00Z" w:initials="LN">
    <w:p w14:paraId="0C783036" w14:textId="77777777" w:rsidR="001D7565" w:rsidRDefault="001D7565" w:rsidP="001D7565">
      <w:pPr>
        <w:pStyle w:val="CommentText"/>
      </w:pPr>
      <w:r>
        <w:rPr>
          <w:rStyle w:val="CommentReference"/>
        </w:rPr>
        <w:annotationRef/>
      </w:r>
      <w:r>
        <w:t>May wish to put word limits?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C8B4E" w15:done="1"/>
  <w15:commentEx w15:paraId="5658EBE1" w15:done="1"/>
  <w15:commentEx w15:paraId="0C7830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453108" w16cex:dateUtc="2025-11-26T14:58:00Z"/>
  <w16cex:commentExtensible w16cex:durableId="5AA81F56" w16cex:dateUtc="2025-11-26T15:01:00Z"/>
  <w16cex:commentExtensible w16cex:durableId="596671C9" w16cex:dateUtc="2026-01-09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C8B4E" w16cid:durableId="5D453108"/>
  <w16cid:commentId w16cid:paraId="5658EBE1" w16cid:durableId="5AA81F56"/>
  <w16cid:commentId w16cid:paraId="0C783036" w16cid:durableId="596671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3377" w14:textId="77777777" w:rsidR="00553996" w:rsidRDefault="00553996" w:rsidP="008F3EF2">
      <w:r>
        <w:separator/>
      </w:r>
    </w:p>
  </w:endnote>
  <w:endnote w:type="continuationSeparator" w:id="0">
    <w:p w14:paraId="57044037" w14:textId="77777777" w:rsidR="00553996" w:rsidRDefault="00553996" w:rsidP="008F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altName w:val="Calibri"/>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erata Medium">
    <w:charset w:val="00"/>
    <w:family w:val="auto"/>
    <w:pitch w:val="variable"/>
    <w:sig w:usb0="E00002F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charset w:val="00"/>
    <w:family w:val="swiss"/>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Literata Light">
    <w:charset w:val="00"/>
    <w:family w:val="auto"/>
    <w:pitch w:val="variable"/>
    <w:sig w:usb0="E00002F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7219" w14:textId="77777777" w:rsidR="00553996" w:rsidRDefault="00553996" w:rsidP="008F3EF2">
      <w:r>
        <w:separator/>
      </w:r>
    </w:p>
  </w:footnote>
  <w:footnote w:type="continuationSeparator" w:id="0">
    <w:p w14:paraId="656A64CE" w14:textId="77777777" w:rsidR="00553996" w:rsidRDefault="00553996" w:rsidP="008F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C1BB" w14:textId="02152900" w:rsidR="00111CDA" w:rsidRPr="00C67567" w:rsidRDefault="002D13A7" w:rsidP="00111CDA">
    <w:pPr>
      <w:pStyle w:val="Header"/>
      <w:spacing w:line="276" w:lineRule="auto"/>
      <w:ind w:right="-1"/>
      <w:jc w:val="right"/>
      <w:rPr>
        <w:color w:val="245881"/>
      </w:rPr>
    </w:pPr>
    <w:r w:rsidRPr="00C67567">
      <w:rPr>
        <w:noProof/>
        <w:color w:val="245881"/>
      </w:rPr>
      <mc:AlternateContent>
        <mc:Choice Requires="wpg">
          <w:drawing>
            <wp:anchor distT="0" distB="0" distL="114300" distR="114300" simplePos="0" relativeHeight="251658240" behindDoc="0" locked="0" layoutInCell="1" allowOverlap="1" wp14:anchorId="2ACA76F9" wp14:editId="6313E25F">
              <wp:simplePos x="0" y="0"/>
              <wp:positionH relativeFrom="column">
                <wp:posOffset>-611505</wp:posOffset>
              </wp:positionH>
              <wp:positionV relativeFrom="paragraph">
                <wp:posOffset>31750</wp:posOffset>
              </wp:positionV>
              <wp:extent cx="10696575" cy="1327150"/>
              <wp:effectExtent l="0" t="0" r="9525" b="0"/>
              <wp:wrapNone/>
              <wp:docPr id="956677831" name="Group 956677831"/>
              <wp:cNvGraphicFramePr/>
              <a:graphic xmlns:a="http://schemas.openxmlformats.org/drawingml/2006/main">
                <a:graphicData uri="http://schemas.microsoft.com/office/word/2010/wordprocessingGroup">
                  <wpg:wgp>
                    <wpg:cNvGrpSpPr/>
                    <wpg:grpSpPr>
                      <a:xfrm>
                        <a:off x="0" y="0"/>
                        <a:ext cx="10696575" cy="1327150"/>
                        <a:chOff x="-514351" y="0"/>
                        <a:chExt cx="10696575" cy="1466850"/>
                      </a:xfrm>
                    </wpg:grpSpPr>
                    <pic:pic xmlns:pic="http://schemas.openxmlformats.org/drawingml/2006/picture">
                      <pic:nvPicPr>
                        <pic:cNvPr id="1284399162" name="Picture 1284399162" descr="Cairngorms National Park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8575" y="0"/>
                          <a:ext cx="2715895" cy="1177925"/>
                        </a:xfrm>
                        <a:prstGeom prst="rect">
                          <a:avLst/>
                        </a:prstGeom>
                        <a:noFill/>
                        <a:ln>
                          <a:noFill/>
                        </a:ln>
                      </pic:spPr>
                    </pic:pic>
                    <pic:pic xmlns:pic="http://schemas.openxmlformats.org/drawingml/2006/picture">
                      <pic:nvPicPr>
                        <pic:cNvPr id="1796058885" name="Picture 1796058885">
                          <a:extLs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Lst>
                        </a:blip>
                        <a:srcRect t="83683" b="13461"/>
                        <a:stretch/>
                      </pic:blipFill>
                      <pic:spPr bwMode="auto">
                        <a:xfrm>
                          <a:off x="-514351" y="1162050"/>
                          <a:ext cx="10696575" cy="3048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0B8A914" id="Group 956677831" o:spid="_x0000_s1026" style="position:absolute;margin-left:-48.15pt;margin-top:2.5pt;width:842.25pt;height:104.5pt;z-index:251658240;mso-width-relative:margin;mso-height-relative:margin" coordorigin="-5143" coordsize="106965,14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2mdDmMAAAgAElEQVQ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GLXjgUAAAAABvlbD2NPcSS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vE&#10;rh0LAAAAAAzytx7GnuII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YDY&#10;tWMBAAAAgEH+1sPYUxwB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I2ih&#10;JQAAIABJREFU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BC7&#10;diwAAAAAMMjfehh7iiM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GLXjgUAAAAABvlbD2NP&#10;cQQ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4399162" o:spid="_x0000_s1027" type="#_x0000_t75" alt="Cairngorms National Park Authority logo" style="position:absolute;left:-285;width:27158;height:11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">
                <v:imagedata r:id="rId3" o:title="Cairngorms National Park Authority logo"/>
              </v:shape>
              <v:shape id="Picture 1796058885" o:spid="_x0000_s1028" type="#_x0000_t75" alt="&quot;&quot;" style="position:absolute;left:-5143;top:11620;width:106965;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">
                <v:imagedata r:id="rId4" o:title="" croptop="54842f" cropbottom="8822f"/>
              </v:shape>
            </v:group>
          </w:pict>
        </mc:Fallback>
      </mc:AlternateContent>
    </w:r>
  </w:p>
  <w:p w14:paraId="61FA0EFA" w14:textId="4FFEEE9F" w:rsidR="00111CDA" w:rsidRPr="00C67567" w:rsidRDefault="00111CDA" w:rsidP="00111CDA">
    <w:pPr>
      <w:pStyle w:val="Header"/>
      <w:spacing w:line="276" w:lineRule="auto"/>
      <w:jc w:val="right"/>
      <w:rPr>
        <w:color w:val="245881"/>
      </w:rPr>
    </w:pPr>
  </w:p>
  <w:p w14:paraId="511D8A2D" w14:textId="77777777" w:rsidR="00111CDA" w:rsidRPr="00C67567" w:rsidRDefault="00111CDA" w:rsidP="00111CDA">
    <w:pPr>
      <w:pStyle w:val="Header"/>
      <w:spacing w:line="276" w:lineRule="auto"/>
      <w:jc w:val="right"/>
      <w:rPr>
        <w:color w:val="245881"/>
      </w:rPr>
    </w:pPr>
  </w:p>
  <w:p w14:paraId="754AB5C3" w14:textId="77777777" w:rsidR="00111CDA" w:rsidRPr="00C67567" w:rsidRDefault="00111CDA" w:rsidP="00111CDA">
    <w:pPr>
      <w:pStyle w:val="Header"/>
      <w:spacing w:line="276" w:lineRule="auto"/>
      <w:jc w:val="right"/>
      <w:rPr>
        <w:color w:val="245881"/>
      </w:rPr>
    </w:pPr>
  </w:p>
  <w:p w14:paraId="088BC517" w14:textId="38FA3907" w:rsidR="00111CDA" w:rsidRDefault="00111CDA" w:rsidP="002D13A7">
    <w:pPr>
      <w:pStyle w:val="Header"/>
      <w:spacing w:before="40" w:line="276" w:lineRule="auto"/>
      <w:jc w:val="right"/>
      <w:rPr>
        <w:b/>
        <w:bCs/>
        <w:color w:val="44546A" w:themeColor="text2"/>
      </w:rPr>
    </w:pPr>
    <w:r w:rsidRPr="00E15148">
      <w:rPr>
        <w:color w:val="44546A" w:themeColor="text2"/>
      </w:rPr>
      <w:t xml:space="preserve">Page </w:t>
    </w:r>
    <w:r w:rsidRPr="00E15148">
      <w:rPr>
        <w:b/>
        <w:bCs/>
        <w:color w:val="44546A" w:themeColor="text2"/>
      </w:rPr>
      <w:fldChar w:fldCharType="begin"/>
    </w:r>
    <w:r w:rsidRPr="00E15148">
      <w:rPr>
        <w:b/>
        <w:bCs/>
        <w:color w:val="44546A" w:themeColor="text2"/>
      </w:rPr>
      <w:instrText xml:space="preserve"> PAGE  \* Arabic  \* MERGEFORMAT </w:instrText>
    </w:r>
    <w:r w:rsidRPr="00E15148">
      <w:rPr>
        <w:b/>
        <w:bCs/>
        <w:color w:val="44546A" w:themeColor="text2"/>
      </w:rPr>
      <w:fldChar w:fldCharType="separate"/>
    </w:r>
    <w:r>
      <w:rPr>
        <w:b/>
        <w:bCs/>
        <w:color w:val="44546A" w:themeColor="text2"/>
      </w:rPr>
      <w:t>1</w:t>
    </w:r>
    <w:r w:rsidRPr="00E15148">
      <w:rPr>
        <w:b/>
        <w:bCs/>
        <w:color w:val="44546A" w:themeColor="text2"/>
      </w:rPr>
      <w:fldChar w:fldCharType="end"/>
    </w:r>
    <w:r w:rsidRPr="00E15148">
      <w:rPr>
        <w:color w:val="44546A" w:themeColor="text2"/>
      </w:rPr>
      <w:t xml:space="preserve"> of </w:t>
    </w:r>
    <w:r w:rsidRPr="00E15148">
      <w:rPr>
        <w:b/>
        <w:bCs/>
        <w:color w:val="44546A" w:themeColor="text2"/>
      </w:rPr>
      <w:fldChar w:fldCharType="begin"/>
    </w:r>
    <w:r w:rsidRPr="00E15148">
      <w:rPr>
        <w:b/>
        <w:bCs/>
        <w:color w:val="44546A" w:themeColor="text2"/>
      </w:rPr>
      <w:instrText xml:space="preserve"> NUMPAGES  \* Arabic  \* MERGEFORMAT </w:instrText>
    </w:r>
    <w:r w:rsidRPr="00E15148">
      <w:rPr>
        <w:b/>
        <w:bCs/>
        <w:color w:val="44546A" w:themeColor="text2"/>
      </w:rPr>
      <w:fldChar w:fldCharType="separate"/>
    </w:r>
    <w:r>
      <w:rPr>
        <w:b/>
        <w:bCs/>
        <w:color w:val="44546A" w:themeColor="text2"/>
      </w:rPr>
      <w:t>3</w:t>
    </w:r>
    <w:r w:rsidRPr="00E15148">
      <w:rPr>
        <w:b/>
        <w:bCs/>
        <w:color w:val="44546A" w:themeColor="text2"/>
      </w:rPr>
      <w:fldChar w:fldCharType="end"/>
    </w:r>
  </w:p>
  <w:p w14:paraId="7514C271" w14:textId="77777777" w:rsidR="004D58D3" w:rsidRDefault="004D58D3" w:rsidP="00111C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C367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7BB44196"/>
    <w:lvl w:ilvl="0">
      <w:start w:val="1"/>
      <w:numFmt w:val="lowerRoman"/>
      <w:lvlText w:val="%1."/>
      <w:lvlJc w:val="right"/>
      <w:pPr>
        <w:ind w:left="720" w:hanging="360"/>
      </w:pPr>
      <w:rPr>
        <w:color w:val="245881"/>
      </w:rPr>
    </w:lvl>
  </w:abstractNum>
  <w:abstractNum w:abstractNumId="2" w15:restartNumberingAfterBreak="0">
    <w:nsid w:val="FFFFFF89"/>
    <w:multiLevelType w:val="singleLevel"/>
    <w:tmpl w:val="42DC5EEA"/>
    <w:lvl w:ilvl="0">
      <w:start w:val="1"/>
      <w:numFmt w:val="bullet"/>
      <w:pStyle w:val="ListBullet"/>
      <w:lvlText w:val=""/>
      <w:lvlJc w:val="left"/>
      <w:pPr>
        <w:tabs>
          <w:tab w:val="num" w:pos="360"/>
        </w:tabs>
        <w:ind w:left="360" w:hanging="360"/>
      </w:pPr>
      <w:rPr>
        <w:rFonts w:ascii="Symbol" w:hAnsi="Symbol" w:hint="default"/>
        <w:color w:val="245881"/>
      </w:rPr>
    </w:lvl>
  </w:abstractNum>
  <w:abstractNum w:abstractNumId="3" w15:restartNumberingAfterBreak="0">
    <w:nsid w:val="11EC4246"/>
    <w:multiLevelType w:val="hybridMultilevel"/>
    <w:tmpl w:val="877AE6D4"/>
    <w:lvl w:ilvl="0" w:tplc="12D61FB2">
      <w:start w:val="1"/>
      <w:numFmt w:val="decimal"/>
      <w:pStyle w:val="Numberedlist1"/>
      <w:lvlText w:val="%1."/>
      <w:lvlJc w:val="left"/>
      <w:pPr>
        <w:ind w:left="720" w:hanging="360"/>
      </w:pPr>
      <w:rPr>
        <w:color w:val="24588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9B3C2A"/>
    <w:multiLevelType w:val="hybridMultilevel"/>
    <w:tmpl w:val="8A12661E"/>
    <w:lvl w:ilvl="0" w:tplc="7BB44196">
      <w:start w:val="1"/>
      <w:numFmt w:val="lowerRoman"/>
      <w:lvlText w:val="%1."/>
      <w:lvlJc w:val="right"/>
      <w:pPr>
        <w:ind w:left="720" w:hanging="360"/>
      </w:pPr>
      <w:rPr>
        <w:color w:val="24588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E43761"/>
    <w:multiLevelType w:val="hybridMultilevel"/>
    <w:tmpl w:val="92F2E59E"/>
    <w:lvl w:ilvl="0" w:tplc="7BB44196">
      <w:start w:val="1"/>
      <w:numFmt w:val="lowerRoman"/>
      <w:lvlText w:val="%1."/>
      <w:lvlJc w:val="right"/>
      <w:pPr>
        <w:ind w:left="720" w:hanging="360"/>
      </w:pPr>
      <w:rPr>
        <w:color w:val="24588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851C8"/>
    <w:multiLevelType w:val="hybridMultilevel"/>
    <w:tmpl w:val="5DE48650"/>
    <w:lvl w:ilvl="0" w:tplc="48CACAC4">
      <w:start w:val="1"/>
      <w:numFmt w:val="bullet"/>
      <w:pStyle w:val="Bulletindented"/>
      <w:lvlText w:val=""/>
      <w:lvlJc w:val="left"/>
      <w:pPr>
        <w:ind w:left="720" w:hanging="360"/>
      </w:pPr>
      <w:rPr>
        <w:rFonts w:ascii="Symbol" w:hAnsi="Symbol" w:hint="default"/>
        <w:color w:val="24588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24C32"/>
    <w:multiLevelType w:val="hybridMultilevel"/>
    <w:tmpl w:val="17D8296E"/>
    <w:lvl w:ilvl="0" w:tplc="E6ACFBC8">
      <w:start w:val="1"/>
      <w:numFmt w:val="upperRoman"/>
      <w:lvlText w:val="%1."/>
      <w:lvlJc w:val="right"/>
      <w:pPr>
        <w:ind w:left="720" w:hanging="360"/>
      </w:pPr>
      <w:rPr>
        <w:color w:val="24588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3F649F"/>
    <w:multiLevelType w:val="hybridMultilevel"/>
    <w:tmpl w:val="E864F234"/>
    <w:lvl w:ilvl="0" w:tplc="7BB44196">
      <w:start w:val="1"/>
      <w:numFmt w:val="lowerRoman"/>
      <w:lvlText w:val="%1."/>
      <w:lvlJc w:val="right"/>
      <w:pPr>
        <w:ind w:left="720" w:hanging="360"/>
      </w:pPr>
      <w:rPr>
        <w:color w:val="24588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401EA7"/>
    <w:multiLevelType w:val="multilevel"/>
    <w:tmpl w:val="EA6AA85A"/>
    <w:lvl w:ilvl="0">
      <w:start w:val="1"/>
      <w:numFmt w:val="lowerLetter"/>
      <w:pStyle w:val="Alphaindentedbullet"/>
      <w:lvlText w:val="%1)"/>
      <w:lvlJc w:val="left"/>
      <w:pPr>
        <w:ind w:left="709" w:hanging="425"/>
      </w:pPr>
      <w:rPr>
        <w:rFonts w:ascii="Mulish" w:hAnsi="Mulish" w:hint="default"/>
        <w:b w:val="0"/>
        <w:i w:val="0"/>
        <w:color w:val="245881"/>
        <w:sz w:val="24"/>
      </w:rPr>
    </w:lvl>
    <w:lvl w:ilvl="1">
      <w:start w:val="1"/>
      <w:numFmt w:val="lowerLetter"/>
      <w:lvlText w:val="%2."/>
      <w:lvlJc w:val="left"/>
      <w:pPr>
        <w:ind w:left="709" w:hanging="284"/>
      </w:pPr>
      <w:rPr>
        <w:rFonts w:hint="default"/>
      </w:rPr>
    </w:lvl>
    <w:lvl w:ilvl="2">
      <w:start w:val="1"/>
      <w:numFmt w:val="lowerRoman"/>
      <w:lvlText w:val="%3."/>
      <w:lvlJc w:val="right"/>
      <w:pPr>
        <w:ind w:left="709" w:hanging="284"/>
      </w:pPr>
      <w:rPr>
        <w:rFonts w:hint="default"/>
      </w:rPr>
    </w:lvl>
    <w:lvl w:ilvl="3">
      <w:start w:val="1"/>
      <w:numFmt w:val="decimal"/>
      <w:lvlText w:val="%4."/>
      <w:lvlJc w:val="left"/>
      <w:pPr>
        <w:ind w:left="709" w:hanging="284"/>
      </w:pPr>
      <w:rPr>
        <w:rFonts w:hint="default"/>
      </w:rPr>
    </w:lvl>
    <w:lvl w:ilvl="4">
      <w:start w:val="1"/>
      <w:numFmt w:val="lowerLetter"/>
      <w:lvlText w:val="%5."/>
      <w:lvlJc w:val="left"/>
      <w:pPr>
        <w:ind w:left="709" w:hanging="284"/>
      </w:pPr>
      <w:rPr>
        <w:rFonts w:hint="default"/>
      </w:rPr>
    </w:lvl>
    <w:lvl w:ilvl="5">
      <w:start w:val="1"/>
      <w:numFmt w:val="lowerRoman"/>
      <w:lvlText w:val="%6."/>
      <w:lvlJc w:val="right"/>
      <w:pPr>
        <w:ind w:left="709" w:hanging="284"/>
      </w:pPr>
      <w:rPr>
        <w:rFonts w:hint="default"/>
      </w:rPr>
    </w:lvl>
    <w:lvl w:ilvl="6">
      <w:start w:val="1"/>
      <w:numFmt w:val="decimal"/>
      <w:lvlText w:val="%7."/>
      <w:lvlJc w:val="left"/>
      <w:pPr>
        <w:ind w:left="709" w:hanging="284"/>
      </w:pPr>
      <w:rPr>
        <w:rFonts w:hint="default"/>
      </w:rPr>
    </w:lvl>
    <w:lvl w:ilvl="7">
      <w:start w:val="1"/>
      <w:numFmt w:val="lowerLetter"/>
      <w:lvlText w:val="%8."/>
      <w:lvlJc w:val="left"/>
      <w:pPr>
        <w:ind w:left="709" w:hanging="284"/>
      </w:pPr>
      <w:rPr>
        <w:rFonts w:hint="default"/>
      </w:rPr>
    </w:lvl>
    <w:lvl w:ilvl="8">
      <w:start w:val="1"/>
      <w:numFmt w:val="lowerRoman"/>
      <w:lvlText w:val="%9."/>
      <w:lvlJc w:val="right"/>
      <w:pPr>
        <w:ind w:left="709" w:hanging="284"/>
      </w:pPr>
      <w:rPr>
        <w:rFonts w:hint="default"/>
      </w:rPr>
    </w:lvl>
  </w:abstractNum>
  <w:abstractNum w:abstractNumId="10" w15:restartNumberingAfterBreak="0">
    <w:nsid w:val="52CF19A2"/>
    <w:multiLevelType w:val="hybridMultilevel"/>
    <w:tmpl w:val="DCE49556"/>
    <w:lvl w:ilvl="0" w:tplc="79460282">
      <w:start w:val="1"/>
      <w:numFmt w:val="upperRoman"/>
      <w:pStyle w:val="Romannumeralsindented"/>
      <w:lvlText w:val="%1."/>
      <w:lvlJc w:val="right"/>
      <w:pPr>
        <w:ind w:left="720" w:hanging="360"/>
      </w:pPr>
      <w:rPr>
        <w:color w:val="24588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295B1B"/>
    <w:multiLevelType w:val="hybridMultilevel"/>
    <w:tmpl w:val="41D2AB48"/>
    <w:lvl w:ilvl="0" w:tplc="7BB44196">
      <w:start w:val="1"/>
      <w:numFmt w:val="lowerRoman"/>
      <w:lvlText w:val="%1."/>
      <w:lvlJc w:val="right"/>
      <w:pPr>
        <w:ind w:left="720" w:hanging="360"/>
      </w:pPr>
      <w:rPr>
        <w:color w:val="24588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102802"/>
    <w:multiLevelType w:val="hybridMultilevel"/>
    <w:tmpl w:val="4428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E48F0"/>
    <w:multiLevelType w:val="hybridMultilevel"/>
    <w:tmpl w:val="A1FCBFE2"/>
    <w:lvl w:ilvl="0" w:tplc="7BB44196">
      <w:start w:val="1"/>
      <w:numFmt w:val="lowerRoman"/>
      <w:lvlText w:val="%1."/>
      <w:lvlJc w:val="right"/>
      <w:pPr>
        <w:ind w:left="720" w:hanging="360"/>
      </w:pPr>
      <w:rPr>
        <w:color w:val="24588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3616253">
    <w:abstractNumId w:val="2"/>
  </w:num>
  <w:num w:numId="2" w16cid:durableId="1295716669">
    <w:abstractNumId w:val="1"/>
  </w:num>
  <w:num w:numId="3" w16cid:durableId="978849591">
    <w:abstractNumId w:val="11"/>
  </w:num>
  <w:num w:numId="4" w16cid:durableId="1365594131">
    <w:abstractNumId w:val="5"/>
  </w:num>
  <w:num w:numId="5" w16cid:durableId="1402292561">
    <w:abstractNumId w:val="0"/>
  </w:num>
  <w:num w:numId="6" w16cid:durableId="451899287">
    <w:abstractNumId w:val="8"/>
  </w:num>
  <w:num w:numId="7" w16cid:durableId="906837023">
    <w:abstractNumId w:val="4"/>
  </w:num>
  <w:num w:numId="8" w16cid:durableId="1576475652">
    <w:abstractNumId w:val="13"/>
  </w:num>
  <w:num w:numId="9" w16cid:durableId="236479438">
    <w:abstractNumId w:val="3"/>
  </w:num>
  <w:num w:numId="10" w16cid:durableId="1226337742">
    <w:abstractNumId w:val="7"/>
  </w:num>
  <w:num w:numId="11" w16cid:durableId="367950439">
    <w:abstractNumId w:val="10"/>
  </w:num>
  <w:num w:numId="12" w16cid:durableId="1276521215">
    <w:abstractNumId w:val="6"/>
  </w:num>
  <w:num w:numId="13" w16cid:durableId="844049612">
    <w:abstractNumId w:val="9"/>
  </w:num>
  <w:num w:numId="14" w16cid:durableId="137697247">
    <w:abstractNumId w:val="9"/>
    <w:lvlOverride w:ilvl="0">
      <w:startOverride w:val="1"/>
    </w:lvlOverride>
  </w:num>
  <w:num w:numId="15" w16cid:durableId="213277043">
    <w:abstractNumId w:val="9"/>
    <w:lvlOverride w:ilvl="0">
      <w:startOverride w:val="1"/>
    </w:lvlOverride>
  </w:num>
  <w:num w:numId="16" w16cid:durableId="593978767">
    <w:abstractNumId w:val="9"/>
    <w:lvlOverride w:ilvl="0">
      <w:startOverride w:val="1"/>
    </w:lvlOverride>
  </w:num>
  <w:num w:numId="17" w16cid:durableId="917835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9984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514068">
    <w:abstractNumId w:val="10"/>
    <w:lvlOverride w:ilvl="0">
      <w:startOverride w:val="1"/>
    </w:lvlOverride>
  </w:num>
  <w:num w:numId="20" w16cid:durableId="471170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18003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Pyrah">
    <w15:presenceInfo w15:providerId="AD" w15:userId="S::jeffpyrah@cairngorms.co.uk::8202bafe-efd5-4e2d-8b63-777841d58276"/>
  </w15:person>
  <w15:person w15:author="Lauren Neil">
    <w15:presenceInfo w15:providerId="AD" w15:userId="S::laurenneil@cairngorms.co.uk::38fab450-471a-4910-b0e1-bbc99150c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9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A2"/>
    <w:rsid w:val="000009F7"/>
    <w:rsid w:val="00001544"/>
    <w:rsid w:val="00003836"/>
    <w:rsid w:val="00005EF0"/>
    <w:rsid w:val="000129E3"/>
    <w:rsid w:val="0001320A"/>
    <w:rsid w:val="000133ED"/>
    <w:rsid w:val="0001470F"/>
    <w:rsid w:val="00016A63"/>
    <w:rsid w:val="00020BFF"/>
    <w:rsid w:val="000232E1"/>
    <w:rsid w:val="00024A9C"/>
    <w:rsid w:val="00026009"/>
    <w:rsid w:val="000269FA"/>
    <w:rsid w:val="00031222"/>
    <w:rsid w:val="00034BF3"/>
    <w:rsid w:val="0003526E"/>
    <w:rsid w:val="00036E9A"/>
    <w:rsid w:val="00037B93"/>
    <w:rsid w:val="00043DF2"/>
    <w:rsid w:val="0004430C"/>
    <w:rsid w:val="0004442B"/>
    <w:rsid w:val="000473B6"/>
    <w:rsid w:val="00062BE5"/>
    <w:rsid w:val="00064349"/>
    <w:rsid w:val="00066E81"/>
    <w:rsid w:val="0007007B"/>
    <w:rsid w:val="00081441"/>
    <w:rsid w:val="0008332E"/>
    <w:rsid w:val="000A16D1"/>
    <w:rsid w:val="000A26E8"/>
    <w:rsid w:val="000B4507"/>
    <w:rsid w:val="000B588C"/>
    <w:rsid w:val="000B604F"/>
    <w:rsid w:val="000B6690"/>
    <w:rsid w:val="000C4BF2"/>
    <w:rsid w:val="000D0DA4"/>
    <w:rsid w:val="000D16EA"/>
    <w:rsid w:val="000D1880"/>
    <w:rsid w:val="000D44A3"/>
    <w:rsid w:val="000D577B"/>
    <w:rsid w:val="000D6BD3"/>
    <w:rsid w:val="000D7D25"/>
    <w:rsid w:val="000F28CB"/>
    <w:rsid w:val="000F3E8A"/>
    <w:rsid w:val="00101154"/>
    <w:rsid w:val="0010134D"/>
    <w:rsid w:val="001045CB"/>
    <w:rsid w:val="00110E62"/>
    <w:rsid w:val="00111CDA"/>
    <w:rsid w:val="001154DA"/>
    <w:rsid w:val="00117DD7"/>
    <w:rsid w:val="00124E9F"/>
    <w:rsid w:val="00126497"/>
    <w:rsid w:val="00143840"/>
    <w:rsid w:val="00146ACA"/>
    <w:rsid w:val="0015315B"/>
    <w:rsid w:val="00153D5A"/>
    <w:rsid w:val="00156C72"/>
    <w:rsid w:val="00165213"/>
    <w:rsid w:val="001A0169"/>
    <w:rsid w:val="001A09B4"/>
    <w:rsid w:val="001A34CA"/>
    <w:rsid w:val="001A40A9"/>
    <w:rsid w:val="001B2D4E"/>
    <w:rsid w:val="001B3D32"/>
    <w:rsid w:val="001C04B7"/>
    <w:rsid w:val="001D1E11"/>
    <w:rsid w:val="001D2CBE"/>
    <w:rsid w:val="001D3510"/>
    <w:rsid w:val="001D366A"/>
    <w:rsid w:val="001D49EE"/>
    <w:rsid w:val="001D5032"/>
    <w:rsid w:val="001D7565"/>
    <w:rsid w:val="001E09A7"/>
    <w:rsid w:val="001E1F7F"/>
    <w:rsid w:val="001E2FC4"/>
    <w:rsid w:val="001E36EC"/>
    <w:rsid w:val="001E6417"/>
    <w:rsid w:val="001F1601"/>
    <w:rsid w:val="001F2B75"/>
    <w:rsid w:val="0020227E"/>
    <w:rsid w:val="00202417"/>
    <w:rsid w:val="00203BE6"/>
    <w:rsid w:val="0020631B"/>
    <w:rsid w:val="002132C6"/>
    <w:rsid w:val="00216003"/>
    <w:rsid w:val="0021629E"/>
    <w:rsid w:val="0021736E"/>
    <w:rsid w:val="00222962"/>
    <w:rsid w:val="00223DB3"/>
    <w:rsid w:val="00226CB2"/>
    <w:rsid w:val="0023027C"/>
    <w:rsid w:val="00230AB6"/>
    <w:rsid w:val="00231B61"/>
    <w:rsid w:val="002361D1"/>
    <w:rsid w:val="00236DC2"/>
    <w:rsid w:val="0024066D"/>
    <w:rsid w:val="00241061"/>
    <w:rsid w:val="00242C2D"/>
    <w:rsid w:val="00243734"/>
    <w:rsid w:val="00243C7D"/>
    <w:rsid w:val="00245D44"/>
    <w:rsid w:val="00246DB9"/>
    <w:rsid w:val="002548C7"/>
    <w:rsid w:val="00256EF4"/>
    <w:rsid w:val="002607BC"/>
    <w:rsid w:val="00265127"/>
    <w:rsid w:val="00276DC7"/>
    <w:rsid w:val="002775D4"/>
    <w:rsid w:val="00280847"/>
    <w:rsid w:val="00280AC4"/>
    <w:rsid w:val="002816A3"/>
    <w:rsid w:val="0028388E"/>
    <w:rsid w:val="00287893"/>
    <w:rsid w:val="002922B2"/>
    <w:rsid w:val="002928F4"/>
    <w:rsid w:val="00292EA6"/>
    <w:rsid w:val="00297338"/>
    <w:rsid w:val="002A7DA4"/>
    <w:rsid w:val="002B0D7D"/>
    <w:rsid w:val="002B54A7"/>
    <w:rsid w:val="002B5F61"/>
    <w:rsid w:val="002C2333"/>
    <w:rsid w:val="002D13A7"/>
    <w:rsid w:val="002D2148"/>
    <w:rsid w:val="002E1AF2"/>
    <w:rsid w:val="002E36EE"/>
    <w:rsid w:val="002E484F"/>
    <w:rsid w:val="002F48EC"/>
    <w:rsid w:val="002F776D"/>
    <w:rsid w:val="002F79C2"/>
    <w:rsid w:val="00314DD2"/>
    <w:rsid w:val="003173C3"/>
    <w:rsid w:val="0032255C"/>
    <w:rsid w:val="00325E94"/>
    <w:rsid w:val="0034252A"/>
    <w:rsid w:val="003432FC"/>
    <w:rsid w:val="00346562"/>
    <w:rsid w:val="0037025B"/>
    <w:rsid w:val="0037620B"/>
    <w:rsid w:val="00383F2B"/>
    <w:rsid w:val="00384030"/>
    <w:rsid w:val="00391AD1"/>
    <w:rsid w:val="00391C46"/>
    <w:rsid w:val="003A028F"/>
    <w:rsid w:val="003A3D81"/>
    <w:rsid w:val="003A4620"/>
    <w:rsid w:val="003B3E2D"/>
    <w:rsid w:val="003B46AE"/>
    <w:rsid w:val="003B792B"/>
    <w:rsid w:val="003C045D"/>
    <w:rsid w:val="003D1CD9"/>
    <w:rsid w:val="003D250D"/>
    <w:rsid w:val="003D3394"/>
    <w:rsid w:val="003D5A2B"/>
    <w:rsid w:val="003D70C3"/>
    <w:rsid w:val="003D744E"/>
    <w:rsid w:val="003E5CA5"/>
    <w:rsid w:val="003F7A1F"/>
    <w:rsid w:val="00404493"/>
    <w:rsid w:val="00422B85"/>
    <w:rsid w:val="00423E30"/>
    <w:rsid w:val="004340CA"/>
    <w:rsid w:val="00434FD7"/>
    <w:rsid w:val="004438BB"/>
    <w:rsid w:val="00447D6B"/>
    <w:rsid w:val="00450ADB"/>
    <w:rsid w:val="0045689B"/>
    <w:rsid w:val="00462BC3"/>
    <w:rsid w:val="00463B7A"/>
    <w:rsid w:val="00463BB8"/>
    <w:rsid w:val="00465748"/>
    <w:rsid w:val="00465E57"/>
    <w:rsid w:val="004A48AE"/>
    <w:rsid w:val="004A4E80"/>
    <w:rsid w:val="004A7314"/>
    <w:rsid w:val="004A75D7"/>
    <w:rsid w:val="004A7F4C"/>
    <w:rsid w:val="004C1104"/>
    <w:rsid w:val="004D3A1D"/>
    <w:rsid w:val="004D58D3"/>
    <w:rsid w:val="004E006D"/>
    <w:rsid w:val="004E0525"/>
    <w:rsid w:val="004E5D83"/>
    <w:rsid w:val="004F09B6"/>
    <w:rsid w:val="004F4471"/>
    <w:rsid w:val="004F63AF"/>
    <w:rsid w:val="004F6B42"/>
    <w:rsid w:val="004F7FF1"/>
    <w:rsid w:val="00500CB3"/>
    <w:rsid w:val="005016EA"/>
    <w:rsid w:val="00502091"/>
    <w:rsid w:val="00506D0F"/>
    <w:rsid w:val="005219C9"/>
    <w:rsid w:val="00522D01"/>
    <w:rsid w:val="00524A87"/>
    <w:rsid w:val="00526036"/>
    <w:rsid w:val="00527502"/>
    <w:rsid w:val="00533BF3"/>
    <w:rsid w:val="00534EF8"/>
    <w:rsid w:val="005411BB"/>
    <w:rsid w:val="0054675D"/>
    <w:rsid w:val="00551433"/>
    <w:rsid w:val="00553996"/>
    <w:rsid w:val="00561435"/>
    <w:rsid w:val="00565FEA"/>
    <w:rsid w:val="00566274"/>
    <w:rsid w:val="005679EA"/>
    <w:rsid w:val="00573E38"/>
    <w:rsid w:val="00574565"/>
    <w:rsid w:val="005778BA"/>
    <w:rsid w:val="00582825"/>
    <w:rsid w:val="0058499F"/>
    <w:rsid w:val="0058674D"/>
    <w:rsid w:val="00590C5E"/>
    <w:rsid w:val="00592D21"/>
    <w:rsid w:val="00593D58"/>
    <w:rsid w:val="005A0A67"/>
    <w:rsid w:val="005B27C3"/>
    <w:rsid w:val="005B2814"/>
    <w:rsid w:val="005B2ACF"/>
    <w:rsid w:val="005B55D9"/>
    <w:rsid w:val="005B57D9"/>
    <w:rsid w:val="005C365A"/>
    <w:rsid w:val="005C5F60"/>
    <w:rsid w:val="005D3905"/>
    <w:rsid w:val="005D5530"/>
    <w:rsid w:val="005E5DAA"/>
    <w:rsid w:val="005F4F0C"/>
    <w:rsid w:val="005F5A19"/>
    <w:rsid w:val="006000AC"/>
    <w:rsid w:val="00602858"/>
    <w:rsid w:val="00603465"/>
    <w:rsid w:val="00610BAF"/>
    <w:rsid w:val="00612439"/>
    <w:rsid w:val="00617AD3"/>
    <w:rsid w:val="00622A11"/>
    <w:rsid w:val="00622A32"/>
    <w:rsid w:val="00625919"/>
    <w:rsid w:val="00625B4D"/>
    <w:rsid w:val="00625F97"/>
    <w:rsid w:val="00631714"/>
    <w:rsid w:val="00635B1A"/>
    <w:rsid w:val="00640789"/>
    <w:rsid w:val="00644DE6"/>
    <w:rsid w:val="00650BDB"/>
    <w:rsid w:val="00652AD8"/>
    <w:rsid w:val="00654FBA"/>
    <w:rsid w:val="006611E8"/>
    <w:rsid w:val="0066167A"/>
    <w:rsid w:val="00662EE8"/>
    <w:rsid w:val="00663BA2"/>
    <w:rsid w:val="006707E2"/>
    <w:rsid w:val="00674292"/>
    <w:rsid w:val="00684304"/>
    <w:rsid w:val="0068476E"/>
    <w:rsid w:val="00693407"/>
    <w:rsid w:val="006A23A4"/>
    <w:rsid w:val="006B1EB8"/>
    <w:rsid w:val="006B6D48"/>
    <w:rsid w:val="006B7216"/>
    <w:rsid w:val="006C5D0E"/>
    <w:rsid w:val="006D248B"/>
    <w:rsid w:val="006E3CD4"/>
    <w:rsid w:val="006F15EA"/>
    <w:rsid w:val="006F1A9C"/>
    <w:rsid w:val="006F23AC"/>
    <w:rsid w:val="006F66FD"/>
    <w:rsid w:val="0070114D"/>
    <w:rsid w:val="00706084"/>
    <w:rsid w:val="007075CC"/>
    <w:rsid w:val="00716E80"/>
    <w:rsid w:val="00722EF9"/>
    <w:rsid w:val="0073056B"/>
    <w:rsid w:val="007319BC"/>
    <w:rsid w:val="00740985"/>
    <w:rsid w:val="00743CB7"/>
    <w:rsid w:val="00744B17"/>
    <w:rsid w:val="00746FB3"/>
    <w:rsid w:val="00747CCA"/>
    <w:rsid w:val="00760CB3"/>
    <w:rsid w:val="007639FC"/>
    <w:rsid w:val="00763E52"/>
    <w:rsid w:val="00766400"/>
    <w:rsid w:val="007677B1"/>
    <w:rsid w:val="00767F19"/>
    <w:rsid w:val="007713D0"/>
    <w:rsid w:val="007717D8"/>
    <w:rsid w:val="00772E13"/>
    <w:rsid w:val="00773726"/>
    <w:rsid w:val="00774D8B"/>
    <w:rsid w:val="00777364"/>
    <w:rsid w:val="007825E5"/>
    <w:rsid w:val="00786CC6"/>
    <w:rsid w:val="0078737F"/>
    <w:rsid w:val="00787F4B"/>
    <w:rsid w:val="00790DC3"/>
    <w:rsid w:val="007922C1"/>
    <w:rsid w:val="007975F2"/>
    <w:rsid w:val="00797D69"/>
    <w:rsid w:val="007A1A99"/>
    <w:rsid w:val="007B0A95"/>
    <w:rsid w:val="007B1511"/>
    <w:rsid w:val="007B7B37"/>
    <w:rsid w:val="007B7BDA"/>
    <w:rsid w:val="007C010A"/>
    <w:rsid w:val="007C34B5"/>
    <w:rsid w:val="007C4B21"/>
    <w:rsid w:val="007C6583"/>
    <w:rsid w:val="007D19D2"/>
    <w:rsid w:val="007D1B20"/>
    <w:rsid w:val="007E2612"/>
    <w:rsid w:val="007E534E"/>
    <w:rsid w:val="007F1956"/>
    <w:rsid w:val="00803385"/>
    <w:rsid w:val="00804EEA"/>
    <w:rsid w:val="008128F6"/>
    <w:rsid w:val="008129B0"/>
    <w:rsid w:val="00815C55"/>
    <w:rsid w:val="0082046C"/>
    <w:rsid w:val="008242D0"/>
    <w:rsid w:val="008269ED"/>
    <w:rsid w:val="00826CB1"/>
    <w:rsid w:val="0082749F"/>
    <w:rsid w:val="00830A0A"/>
    <w:rsid w:val="00830B98"/>
    <w:rsid w:val="00833D96"/>
    <w:rsid w:val="00837042"/>
    <w:rsid w:val="00847AA5"/>
    <w:rsid w:val="00855679"/>
    <w:rsid w:val="008559F3"/>
    <w:rsid w:val="00857166"/>
    <w:rsid w:val="00857E57"/>
    <w:rsid w:val="00867DCE"/>
    <w:rsid w:val="008732D4"/>
    <w:rsid w:val="00874B82"/>
    <w:rsid w:val="008851C4"/>
    <w:rsid w:val="0089752E"/>
    <w:rsid w:val="00897730"/>
    <w:rsid w:val="008A3597"/>
    <w:rsid w:val="008A41F7"/>
    <w:rsid w:val="008A4D1D"/>
    <w:rsid w:val="008B4FB9"/>
    <w:rsid w:val="008B7871"/>
    <w:rsid w:val="008C188B"/>
    <w:rsid w:val="008C28B0"/>
    <w:rsid w:val="008C290A"/>
    <w:rsid w:val="008C508E"/>
    <w:rsid w:val="008D193A"/>
    <w:rsid w:val="008D62C2"/>
    <w:rsid w:val="008F1DD6"/>
    <w:rsid w:val="008F3EF2"/>
    <w:rsid w:val="008F425C"/>
    <w:rsid w:val="008F7E31"/>
    <w:rsid w:val="00901AC6"/>
    <w:rsid w:val="00902213"/>
    <w:rsid w:val="00917841"/>
    <w:rsid w:val="0091786F"/>
    <w:rsid w:val="009209B9"/>
    <w:rsid w:val="00924353"/>
    <w:rsid w:val="00925F40"/>
    <w:rsid w:val="00926B3F"/>
    <w:rsid w:val="0093435C"/>
    <w:rsid w:val="00943B55"/>
    <w:rsid w:val="00945558"/>
    <w:rsid w:val="00951D7B"/>
    <w:rsid w:val="00954111"/>
    <w:rsid w:val="00957977"/>
    <w:rsid w:val="00960ADC"/>
    <w:rsid w:val="009673AF"/>
    <w:rsid w:val="00973267"/>
    <w:rsid w:val="009745DE"/>
    <w:rsid w:val="0097611A"/>
    <w:rsid w:val="00991768"/>
    <w:rsid w:val="0099505E"/>
    <w:rsid w:val="00996C72"/>
    <w:rsid w:val="009A0D18"/>
    <w:rsid w:val="009A464C"/>
    <w:rsid w:val="009B1D51"/>
    <w:rsid w:val="009B2BED"/>
    <w:rsid w:val="009B3EFF"/>
    <w:rsid w:val="009B431E"/>
    <w:rsid w:val="009C2655"/>
    <w:rsid w:val="009C710A"/>
    <w:rsid w:val="009D6DA5"/>
    <w:rsid w:val="009E25C2"/>
    <w:rsid w:val="009E3CE7"/>
    <w:rsid w:val="009E403B"/>
    <w:rsid w:val="009E430D"/>
    <w:rsid w:val="009F5053"/>
    <w:rsid w:val="00A018A2"/>
    <w:rsid w:val="00A01909"/>
    <w:rsid w:val="00A06A40"/>
    <w:rsid w:val="00A07798"/>
    <w:rsid w:val="00A152D5"/>
    <w:rsid w:val="00A33D93"/>
    <w:rsid w:val="00A4242B"/>
    <w:rsid w:val="00A439EF"/>
    <w:rsid w:val="00A446D8"/>
    <w:rsid w:val="00A458E3"/>
    <w:rsid w:val="00A46065"/>
    <w:rsid w:val="00A4746E"/>
    <w:rsid w:val="00A56F86"/>
    <w:rsid w:val="00A60B7B"/>
    <w:rsid w:val="00A67096"/>
    <w:rsid w:val="00A7124F"/>
    <w:rsid w:val="00A7223D"/>
    <w:rsid w:val="00A76450"/>
    <w:rsid w:val="00A820CC"/>
    <w:rsid w:val="00A86AE2"/>
    <w:rsid w:val="00A93686"/>
    <w:rsid w:val="00A95041"/>
    <w:rsid w:val="00AA6E25"/>
    <w:rsid w:val="00AA7C0B"/>
    <w:rsid w:val="00AB1913"/>
    <w:rsid w:val="00AB1A7A"/>
    <w:rsid w:val="00AB3C96"/>
    <w:rsid w:val="00AC026C"/>
    <w:rsid w:val="00AC4455"/>
    <w:rsid w:val="00AC74CB"/>
    <w:rsid w:val="00AD173A"/>
    <w:rsid w:val="00AD28C1"/>
    <w:rsid w:val="00AD47B5"/>
    <w:rsid w:val="00AD4D93"/>
    <w:rsid w:val="00AE40BE"/>
    <w:rsid w:val="00AE4322"/>
    <w:rsid w:val="00B01061"/>
    <w:rsid w:val="00B01FDA"/>
    <w:rsid w:val="00B06F99"/>
    <w:rsid w:val="00B07991"/>
    <w:rsid w:val="00B10514"/>
    <w:rsid w:val="00B106C6"/>
    <w:rsid w:val="00B1194D"/>
    <w:rsid w:val="00B1718B"/>
    <w:rsid w:val="00B20F0D"/>
    <w:rsid w:val="00B26D97"/>
    <w:rsid w:val="00B27A66"/>
    <w:rsid w:val="00B35AF9"/>
    <w:rsid w:val="00B36495"/>
    <w:rsid w:val="00B47DEF"/>
    <w:rsid w:val="00B485B1"/>
    <w:rsid w:val="00B54A8A"/>
    <w:rsid w:val="00B62DD2"/>
    <w:rsid w:val="00B71457"/>
    <w:rsid w:val="00B73E2B"/>
    <w:rsid w:val="00B759E5"/>
    <w:rsid w:val="00B92A96"/>
    <w:rsid w:val="00BA0660"/>
    <w:rsid w:val="00BB2FC4"/>
    <w:rsid w:val="00BC7049"/>
    <w:rsid w:val="00BD179F"/>
    <w:rsid w:val="00BD3789"/>
    <w:rsid w:val="00BD50EF"/>
    <w:rsid w:val="00BD61B9"/>
    <w:rsid w:val="00BE2064"/>
    <w:rsid w:val="00BE5D94"/>
    <w:rsid w:val="00BF0B88"/>
    <w:rsid w:val="00BF7596"/>
    <w:rsid w:val="00C01236"/>
    <w:rsid w:val="00C059B5"/>
    <w:rsid w:val="00C11873"/>
    <w:rsid w:val="00C14774"/>
    <w:rsid w:val="00C20278"/>
    <w:rsid w:val="00C21D0D"/>
    <w:rsid w:val="00C232C4"/>
    <w:rsid w:val="00C262B1"/>
    <w:rsid w:val="00C26C9D"/>
    <w:rsid w:val="00C272D7"/>
    <w:rsid w:val="00C3021B"/>
    <w:rsid w:val="00C40C87"/>
    <w:rsid w:val="00C410F3"/>
    <w:rsid w:val="00C55FBC"/>
    <w:rsid w:val="00C56410"/>
    <w:rsid w:val="00C60652"/>
    <w:rsid w:val="00C60C64"/>
    <w:rsid w:val="00C60DFB"/>
    <w:rsid w:val="00C650B4"/>
    <w:rsid w:val="00C67567"/>
    <w:rsid w:val="00C71DCA"/>
    <w:rsid w:val="00C72118"/>
    <w:rsid w:val="00C7675C"/>
    <w:rsid w:val="00C800F4"/>
    <w:rsid w:val="00C8154B"/>
    <w:rsid w:val="00C8284E"/>
    <w:rsid w:val="00C845BA"/>
    <w:rsid w:val="00C84D42"/>
    <w:rsid w:val="00C86714"/>
    <w:rsid w:val="00C867A7"/>
    <w:rsid w:val="00C869AE"/>
    <w:rsid w:val="00C87297"/>
    <w:rsid w:val="00C929A3"/>
    <w:rsid w:val="00CA387C"/>
    <w:rsid w:val="00CA39A4"/>
    <w:rsid w:val="00CA6F0D"/>
    <w:rsid w:val="00CB74A2"/>
    <w:rsid w:val="00CC24BD"/>
    <w:rsid w:val="00CC5F54"/>
    <w:rsid w:val="00CD455B"/>
    <w:rsid w:val="00CD532A"/>
    <w:rsid w:val="00CF06D2"/>
    <w:rsid w:val="00CF2929"/>
    <w:rsid w:val="00D025B3"/>
    <w:rsid w:val="00D04845"/>
    <w:rsid w:val="00D253CF"/>
    <w:rsid w:val="00D35D2A"/>
    <w:rsid w:val="00D41B6F"/>
    <w:rsid w:val="00D4497C"/>
    <w:rsid w:val="00D62A61"/>
    <w:rsid w:val="00D67D71"/>
    <w:rsid w:val="00D70FA3"/>
    <w:rsid w:val="00D71B85"/>
    <w:rsid w:val="00D71F6B"/>
    <w:rsid w:val="00D739A7"/>
    <w:rsid w:val="00D80423"/>
    <w:rsid w:val="00D94EF2"/>
    <w:rsid w:val="00D94FE3"/>
    <w:rsid w:val="00D95AC6"/>
    <w:rsid w:val="00D9673B"/>
    <w:rsid w:val="00DA1E47"/>
    <w:rsid w:val="00DA3AC6"/>
    <w:rsid w:val="00DB4BF8"/>
    <w:rsid w:val="00DB5FF3"/>
    <w:rsid w:val="00DB6911"/>
    <w:rsid w:val="00DB7516"/>
    <w:rsid w:val="00DC6B3F"/>
    <w:rsid w:val="00DD0D58"/>
    <w:rsid w:val="00DD28F3"/>
    <w:rsid w:val="00DD7366"/>
    <w:rsid w:val="00DD7D3F"/>
    <w:rsid w:val="00DE48DF"/>
    <w:rsid w:val="00DF0A02"/>
    <w:rsid w:val="00DF0BEA"/>
    <w:rsid w:val="00DF238E"/>
    <w:rsid w:val="00DF7ED4"/>
    <w:rsid w:val="00E0302E"/>
    <w:rsid w:val="00E24D61"/>
    <w:rsid w:val="00E3476B"/>
    <w:rsid w:val="00E3799F"/>
    <w:rsid w:val="00E403AC"/>
    <w:rsid w:val="00E54224"/>
    <w:rsid w:val="00E55C80"/>
    <w:rsid w:val="00E56B9C"/>
    <w:rsid w:val="00E70D1A"/>
    <w:rsid w:val="00E751CE"/>
    <w:rsid w:val="00E85D72"/>
    <w:rsid w:val="00E86102"/>
    <w:rsid w:val="00E8735D"/>
    <w:rsid w:val="00EA020A"/>
    <w:rsid w:val="00EA0C41"/>
    <w:rsid w:val="00EA4236"/>
    <w:rsid w:val="00EA5203"/>
    <w:rsid w:val="00EB1910"/>
    <w:rsid w:val="00EB352D"/>
    <w:rsid w:val="00EC019E"/>
    <w:rsid w:val="00EC1224"/>
    <w:rsid w:val="00ED00DF"/>
    <w:rsid w:val="00ED1BA7"/>
    <w:rsid w:val="00EE196E"/>
    <w:rsid w:val="00EE7711"/>
    <w:rsid w:val="00EF386E"/>
    <w:rsid w:val="00EF7DE1"/>
    <w:rsid w:val="00F036AE"/>
    <w:rsid w:val="00F0440D"/>
    <w:rsid w:val="00F07318"/>
    <w:rsid w:val="00F10F63"/>
    <w:rsid w:val="00F116BE"/>
    <w:rsid w:val="00F124C4"/>
    <w:rsid w:val="00F27663"/>
    <w:rsid w:val="00F27696"/>
    <w:rsid w:val="00F27713"/>
    <w:rsid w:val="00F27C70"/>
    <w:rsid w:val="00F31241"/>
    <w:rsid w:val="00F3631D"/>
    <w:rsid w:val="00F43321"/>
    <w:rsid w:val="00F43A22"/>
    <w:rsid w:val="00F4518B"/>
    <w:rsid w:val="00F459F0"/>
    <w:rsid w:val="00F465D0"/>
    <w:rsid w:val="00F466F3"/>
    <w:rsid w:val="00F576B3"/>
    <w:rsid w:val="00F6340D"/>
    <w:rsid w:val="00F66E6D"/>
    <w:rsid w:val="00F67DFE"/>
    <w:rsid w:val="00F710F9"/>
    <w:rsid w:val="00F74B34"/>
    <w:rsid w:val="00F76567"/>
    <w:rsid w:val="00F76801"/>
    <w:rsid w:val="00F825D1"/>
    <w:rsid w:val="00F839A7"/>
    <w:rsid w:val="00F8598B"/>
    <w:rsid w:val="00F86739"/>
    <w:rsid w:val="00F87BB9"/>
    <w:rsid w:val="00F90118"/>
    <w:rsid w:val="00F941F5"/>
    <w:rsid w:val="00FA1D59"/>
    <w:rsid w:val="00FA2137"/>
    <w:rsid w:val="00FA7FD1"/>
    <w:rsid w:val="00FB7063"/>
    <w:rsid w:val="00FC10E2"/>
    <w:rsid w:val="00FD01B9"/>
    <w:rsid w:val="00FD0482"/>
    <w:rsid w:val="00FE1184"/>
    <w:rsid w:val="00FE13F0"/>
    <w:rsid w:val="00FE2782"/>
    <w:rsid w:val="00FE559A"/>
    <w:rsid w:val="00FE7FD6"/>
    <w:rsid w:val="00FF39A1"/>
    <w:rsid w:val="00FF6402"/>
    <w:rsid w:val="00FF6678"/>
    <w:rsid w:val="03E52724"/>
    <w:rsid w:val="1820E37E"/>
    <w:rsid w:val="18F118A5"/>
    <w:rsid w:val="1E5969B8"/>
    <w:rsid w:val="1F84ED28"/>
    <w:rsid w:val="20418EFB"/>
    <w:rsid w:val="224416A8"/>
    <w:rsid w:val="226F538A"/>
    <w:rsid w:val="2B789E62"/>
    <w:rsid w:val="2C212AD1"/>
    <w:rsid w:val="2D1F074F"/>
    <w:rsid w:val="2ED605C8"/>
    <w:rsid w:val="3075BFA3"/>
    <w:rsid w:val="325DF7E4"/>
    <w:rsid w:val="35250FEC"/>
    <w:rsid w:val="38251AA3"/>
    <w:rsid w:val="3ADBB3C5"/>
    <w:rsid w:val="3EBD9E24"/>
    <w:rsid w:val="40BBFD26"/>
    <w:rsid w:val="48EFDB55"/>
    <w:rsid w:val="4916BF5B"/>
    <w:rsid w:val="4AE0133D"/>
    <w:rsid w:val="4FAB5139"/>
    <w:rsid w:val="51D55E76"/>
    <w:rsid w:val="52ADA28F"/>
    <w:rsid w:val="5317DB29"/>
    <w:rsid w:val="5593E60B"/>
    <w:rsid w:val="5C189B88"/>
    <w:rsid w:val="62DC5778"/>
    <w:rsid w:val="66B57AF0"/>
    <w:rsid w:val="6752D962"/>
    <w:rsid w:val="68DD3A68"/>
    <w:rsid w:val="6B2BAF8F"/>
    <w:rsid w:val="6D8C45E7"/>
    <w:rsid w:val="6F106946"/>
    <w:rsid w:val="7340FD38"/>
    <w:rsid w:val="76303AF2"/>
    <w:rsid w:val="7798D1AD"/>
    <w:rsid w:val="788FD9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2AB67"/>
  <w15:chartTrackingRefBased/>
  <w15:docId w15:val="{51ABB42C-C1F3-471B-B424-1129B601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rsid w:val="0037620B"/>
    <w:pPr>
      <w:spacing w:after="0" w:line="288" w:lineRule="auto"/>
    </w:pPr>
    <w:rPr>
      <w:rFonts w:ascii="Mulish" w:hAnsi="Mulish"/>
      <w:kern w:val="0"/>
      <w:sz w:val="24"/>
      <w:szCs w:val="24"/>
      <w14:ligatures w14:val="none"/>
    </w:rPr>
  </w:style>
  <w:style w:type="paragraph" w:styleId="Heading1">
    <w:name w:val="heading 1"/>
    <w:basedOn w:val="Normal"/>
    <w:next w:val="Normal"/>
    <w:link w:val="Heading1Char"/>
    <w:uiPriority w:val="9"/>
    <w:qFormat/>
    <w:rsid w:val="007C6583"/>
    <w:pPr>
      <w:keepNext/>
      <w:keepLines/>
      <w:spacing w:before="120" w:after="120"/>
      <w:outlineLvl w:val="0"/>
    </w:pPr>
    <w:rPr>
      <w:rFonts w:ascii="Literata Medium" w:eastAsiaTheme="majorEastAsia" w:hAnsi="Literata Medium" w:cstheme="majorBidi"/>
      <w:color w:val="245881"/>
      <w:sz w:val="48"/>
      <w:szCs w:val="32"/>
    </w:rPr>
  </w:style>
  <w:style w:type="paragraph" w:styleId="Heading2">
    <w:name w:val="heading 2"/>
    <w:basedOn w:val="Normal"/>
    <w:next w:val="Normal"/>
    <w:link w:val="Heading2Char"/>
    <w:uiPriority w:val="9"/>
    <w:unhideWhenUsed/>
    <w:qFormat/>
    <w:rsid w:val="007C6583"/>
    <w:pPr>
      <w:keepNext/>
      <w:keepLines/>
      <w:spacing w:before="40"/>
      <w:outlineLvl w:val="1"/>
    </w:pPr>
    <w:rPr>
      <w:rFonts w:ascii="Literata Medium" w:eastAsiaTheme="majorEastAsia" w:hAnsi="Literata Medium" w:cstheme="majorBidi"/>
      <w:color w:val="245881"/>
      <w:sz w:val="36"/>
      <w:szCs w:val="26"/>
    </w:rPr>
  </w:style>
  <w:style w:type="paragraph" w:styleId="Heading3">
    <w:name w:val="heading 3"/>
    <w:basedOn w:val="Normal"/>
    <w:next w:val="Normal"/>
    <w:link w:val="Heading3Char"/>
    <w:uiPriority w:val="9"/>
    <w:unhideWhenUsed/>
    <w:qFormat/>
    <w:rsid w:val="00C929A3"/>
    <w:pPr>
      <w:keepNext/>
      <w:keepLines/>
      <w:spacing w:before="40"/>
      <w:outlineLvl w:val="2"/>
    </w:pPr>
    <w:rPr>
      <w:rFonts w:ascii="Literata Medium" w:eastAsiaTheme="majorEastAsia" w:hAnsi="Literata Medium" w:cstheme="majorBidi"/>
      <w:sz w:val="28"/>
    </w:rPr>
  </w:style>
  <w:style w:type="paragraph" w:styleId="Heading4">
    <w:name w:val="heading 4"/>
    <w:basedOn w:val="Normal"/>
    <w:next w:val="Normal"/>
    <w:link w:val="Heading4Char"/>
    <w:uiPriority w:val="9"/>
    <w:unhideWhenUsed/>
    <w:qFormat/>
    <w:rsid w:val="00C929A3"/>
    <w:pPr>
      <w:keepNext/>
      <w:keepLines/>
      <w:spacing w:before="40"/>
      <w:outlineLvl w:val="3"/>
    </w:pPr>
    <w:rPr>
      <w:rFonts w:eastAsiaTheme="majorEastAsia" w:cstheme="majorBidi"/>
      <w:b/>
      <w:iCs/>
      <w:color w:val="000000" w:themeColor="text1"/>
      <w:sz w:val="28"/>
    </w:rPr>
  </w:style>
  <w:style w:type="paragraph" w:styleId="Heading5">
    <w:name w:val="heading 5"/>
    <w:basedOn w:val="Normal"/>
    <w:next w:val="Normal"/>
    <w:link w:val="Heading5Char"/>
    <w:uiPriority w:val="9"/>
    <w:unhideWhenUsed/>
    <w:qFormat/>
    <w:rsid w:val="00CA6F0D"/>
    <w:pPr>
      <w:keepNext/>
      <w:keepLines/>
      <w:spacing w:before="40"/>
      <w:outlineLvl w:val="4"/>
    </w:pPr>
    <w:rPr>
      <w:rFonts w:eastAsiaTheme="majorEastAsia" w:cstheme="majorBidi"/>
      <w:b/>
    </w:rPr>
  </w:style>
  <w:style w:type="paragraph" w:styleId="Heading6">
    <w:name w:val="heading 6"/>
    <w:basedOn w:val="Normal"/>
    <w:next w:val="Normal"/>
    <w:link w:val="Heading6Char"/>
    <w:uiPriority w:val="9"/>
    <w:unhideWhenUsed/>
    <w:qFormat/>
    <w:rsid w:val="00CA6F0D"/>
    <w:pPr>
      <w:keepNext/>
      <w:keepLines/>
      <w:spacing w:before="40"/>
      <w:outlineLvl w:val="5"/>
    </w:pPr>
    <w:rPr>
      <w:rFonts w:eastAsiaTheme="majorEastAsia" w:cstheme="majorBidi"/>
      <w:b/>
      <w:color w:val="2458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NPA Table"/>
    <w:basedOn w:val="TableNormal"/>
    <w:uiPriority w:val="39"/>
    <w:rsid w:val="00533BF3"/>
    <w:pPr>
      <w:spacing w:after="0" w:line="240" w:lineRule="auto"/>
    </w:pPr>
    <w:rPr>
      <w:rFonts w:ascii="Gill Sans MT" w:hAnsi="Gill Sans M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Caption">
    <w:name w:val="caption"/>
    <w:basedOn w:val="Normal"/>
    <w:next w:val="Normal"/>
    <w:uiPriority w:val="35"/>
    <w:semiHidden/>
    <w:unhideWhenUsed/>
    <w:qFormat/>
    <w:rsid w:val="0032255C"/>
    <w:pPr>
      <w:spacing w:before="240" w:after="240"/>
    </w:pPr>
    <w:rPr>
      <w:iCs/>
      <w:color w:val="245881"/>
      <w:szCs w:val="18"/>
    </w:rPr>
  </w:style>
  <w:style w:type="paragraph" w:styleId="ListParagraph">
    <w:name w:val="List Paragraph"/>
    <w:aliases w:val="Bullet points,Bullet 1"/>
    <w:basedOn w:val="ListBullet"/>
    <w:link w:val="ListParagraphChar"/>
    <w:uiPriority w:val="34"/>
    <w:qFormat/>
    <w:rsid w:val="00774D8B"/>
  </w:style>
  <w:style w:type="paragraph" w:styleId="ListBullet">
    <w:name w:val="List Bullet"/>
    <w:basedOn w:val="Normal"/>
    <w:link w:val="ListBulletChar"/>
    <w:uiPriority w:val="99"/>
    <w:semiHidden/>
    <w:unhideWhenUsed/>
    <w:rsid w:val="00774D8B"/>
    <w:pPr>
      <w:numPr>
        <w:numId w:val="1"/>
      </w:numPr>
      <w:contextualSpacing/>
    </w:pPr>
  </w:style>
  <w:style w:type="character" w:customStyle="1" w:styleId="ListBulletChar">
    <w:name w:val="List Bullet Char"/>
    <w:basedOn w:val="DefaultParagraphFont"/>
    <w:link w:val="ListBullet"/>
    <w:uiPriority w:val="99"/>
    <w:semiHidden/>
    <w:rsid w:val="00774D8B"/>
  </w:style>
  <w:style w:type="character" w:customStyle="1" w:styleId="ListParagraphChar">
    <w:name w:val="List Paragraph Char"/>
    <w:aliases w:val="Bullet points Char,Bullet 1 Char"/>
    <w:basedOn w:val="ListBulletChar"/>
    <w:link w:val="ListParagraph"/>
    <w:uiPriority w:val="34"/>
    <w:rsid w:val="00774D8B"/>
    <w:rPr>
      <w:rFonts w:ascii="Mulish" w:hAnsi="Mulish"/>
      <w:sz w:val="24"/>
    </w:rPr>
  </w:style>
  <w:style w:type="paragraph" w:customStyle="1" w:styleId="Caption1">
    <w:name w:val="Caption1"/>
    <w:basedOn w:val="ListParagraph"/>
    <w:link w:val="captionChar"/>
    <w:rsid w:val="00774D8B"/>
    <w:pPr>
      <w:numPr>
        <w:numId w:val="0"/>
      </w:numPr>
      <w:ind w:left="360"/>
    </w:pPr>
  </w:style>
  <w:style w:type="character" w:customStyle="1" w:styleId="captionChar">
    <w:name w:val="caption Char"/>
    <w:basedOn w:val="ListParagraphChar"/>
    <w:link w:val="Caption1"/>
    <w:rsid w:val="00774D8B"/>
    <w:rPr>
      <w:rFonts w:ascii="Mulish" w:hAnsi="Mulish"/>
      <w:sz w:val="24"/>
    </w:rPr>
  </w:style>
  <w:style w:type="paragraph" w:customStyle="1" w:styleId="Captioning">
    <w:name w:val="Captioning"/>
    <w:basedOn w:val="Normal"/>
    <w:next w:val="Normal"/>
    <w:qFormat/>
    <w:rsid w:val="00774D8B"/>
    <w:pPr>
      <w:spacing w:before="120"/>
    </w:pPr>
    <w:rPr>
      <w:color w:val="245881"/>
    </w:rPr>
  </w:style>
  <w:style w:type="paragraph" w:styleId="Quote">
    <w:name w:val="Quote"/>
    <w:basedOn w:val="Normal"/>
    <w:next w:val="Normal"/>
    <w:link w:val="QuoteChar"/>
    <w:uiPriority w:val="29"/>
    <w:qFormat/>
    <w:rsid w:val="00C929A3"/>
    <w:pPr>
      <w:spacing w:before="120" w:after="120"/>
      <w:ind w:left="720" w:right="864"/>
    </w:pPr>
    <w:rPr>
      <w:b/>
      <w:i/>
      <w:iCs/>
      <w:color w:val="245881"/>
    </w:rPr>
  </w:style>
  <w:style w:type="character" w:customStyle="1" w:styleId="QuoteChar">
    <w:name w:val="Quote Char"/>
    <w:basedOn w:val="DefaultParagraphFont"/>
    <w:link w:val="Quote"/>
    <w:uiPriority w:val="29"/>
    <w:rsid w:val="00C929A3"/>
    <w:rPr>
      <w:rFonts w:ascii="Mulish" w:hAnsi="Mulish"/>
      <w:b/>
      <w:i/>
      <w:iCs/>
      <w:color w:val="245881"/>
      <w:sz w:val="24"/>
    </w:rPr>
  </w:style>
  <w:style w:type="character" w:styleId="Strong">
    <w:name w:val="Strong"/>
    <w:basedOn w:val="DefaultParagraphFont"/>
    <w:uiPriority w:val="22"/>
    <w:qFormat/>
    <w:rsid w:val="00C929A3"/>
    <w:rPr>
      <w:rFonts w:ascii="Mulish" w:hAnsi="Mulish"/>
      <w:b/>
      <w:bCs/>
      <w:color w:val="245881"/>
      <w:sz w:val="24"/>
    </w:rPr>
  </w:style>
  <w:style w:type="character" w:styleId="Emphasis">
    <w:name w:val="Emphasis"/>
    <w:aliases w:val="Bold / Italics"/>
    <w:basedOn w:val="DefaultParagraphFont"/>
    <w:uiPriority w:val="20"/>
    <w:qFormat/>
    <w:rsid w:val="008D62C2"/>
    <w:rPr>
      <w:rFonts w:ascii="Mulish" w:hAnsi="Mulish"/>
      <w:b/>
      <w:i/>
      <w:iCs/>
      <w:sz w:val="24"/>
    </w:rPr>
  </w:style>
  <w:style w:type="character" w:styleId="SubtleEmphasis">
    <w:name w:val="Subtle Emphasis"/>
    <w:aliases w:val="Subtle Italics"/>
    <w:basedOn w:val="DefaultParagraphFont"/>
    <w:uiPriority w:val="19"/>
    <w:qFormat/>
    <w:rsid w:val="00C929A3"/>
    <w:rPr>
      <w:rFonts w:ascii="Mulish" w:hAnsi="Mulish"/>
      <w:i/>
      <w:iCs/>
      <w:color w:val="595959" w:themeColor="text1" w:themeTint="A6"/>
      <w:sz w:val="24"/>
    </w:rPr>
  </w:style>
  <w:style w:type="character" w:styleId="IntenseEmphasis">
    <w:name w:val="Intense Emphasis"/>
    <w:aliases w:val="Subtle talics"/>
    <w:basedOn w:val="DefaultParagraphFont"/>
    <w:uiPriority w:val="21"/>
    <w:qFormat/>
    <w:rsid w:val="008D62C2"/>
    <w:rPr>
      <w:rFonts w:ascii="Mulish" w:hAnsi="Mulish"/>
      <w:i/>
      <w:iCs/>
      <w:color w:val="245881"/>
      <w:sz w:val="24"/>
    </w:rPr>
  </w:style>
  <w:style w:type="paragraph" w:styleId="Subtitle">
    <w:name w:val="Subtitle"/>
    <w:basedOn w:val="Normal"/>
    <w:next w:val="Normal"/>
    <w:link w:val="SubtitleChar"/>
    <w:uiPriority w:val="11"/>
    <w:qFormat/>
    <w:rsid w:val="00C929A3"/>
    <w:pPr>
      <w:numPr>
        <w:ilvl w:val="1"/>
      </w:numPr>
      <w:spacing w:before="120" w:after="120"/>
    </w:pPr>
    <w:rPr>
      <w:rFonts w:eastAsiaTheme="minorEastAsia"/>
      <w:color w:val="7F7F7F" w:themeColor="text1" w:themeTint="80"/>
      <w:spacing w:val="15"/>
    </w:rPr>
  </w:style>
  <w:style w:type="character" w:customStyle="1" w:styleId="SubtitleChar">
    <w:name w:val="Subtitle Char"/>
    <w:basedOn w:val="DefaultParagraphFont"/>
    <w:link w:val="Subtitle"/>
    <w:uiPriority w:val="11"/>
    <w:rsid w:val="00C929A3"/>
    <w:rPr>
      <w:rFonts w:ascii="Mulish" w:eastAsiaTheme="minorEastAsia" w:hAnsi="Mulish"/>
      <w:color w:val="7F7F7F" w:themeColor="text1" w:themeTint="80"/>
      <w:spacing w:val="15"/>
      <w:sz w:val="24"/>
    </w:rPr>
  </w:style>
  <w:style w:type="paragraph" w:styleId="Title">
    <w:name w:val="Title"/>
    <w:basedOn w:val="Normal"/>
    <w:next w:val="Normal"/>
    <w:link w:val="TitleChar"/>
    <w:uiPriority w:val="10"/>
    <w:qFormat/>
    <w:rsid w:val="007C6583"/>
    <w:pPr>
      <w:spacing w:before="240" w:after="240"/>
      <w:contextualSpacing/>
    </w:pPr>
    <w:rPr>
      <w:rFonts w:ascii="Literata Medium" w:eastAsiaTheme="majorEastAsia" w:hAnsi="Literata Medium" w:cstheme="majorBidi"/>
      <w:color w:val="245881"/>
      <w:spacing w:val="-10"/>
      <w:kern w:val="28"/>
      <w:sz w:val="72"/>
      <w:szCs w:val="56"/>
    </w:rPr>
  </w:style>
  <w:style w:type="character" w:customStyle="1" w:styleId="TitleChar">
    <w:name w:val="Title Char"/>
    <w:basedOn w:val="DefaultParagraphFont"/>
    <w:link w:val="Title"/>
    <w:uiPriority w:val="10"/>
    <w:rsid w:val="007C6583"/>
    <w:rPr>
      <w:rFonts w:ascii="Literata Medium" w:eastAsiaTheme="majorEastAsia" w:hAnsi="Literata Medium" w:cstheme="majorBidi"/>
      <w:color w:val="245881"/>
      <w:spacing w:val="-10"/>
      <w:kern w:val="28"/>
      <w:sz w:val="72"/>
      <w:szCs w:val="56"/>
    </w:rPr>
  </w:style>
  <w:style w:type="paragraph" w:customStyle="1" w:styleId="Style1">
    <w:name w:val="Style1"/>
    <w:basedOn w:val="Caption1"/>
    <w:link w:val="Style1Char"/>
    <w:rsid w:val="00404493"/>
  </w:style>
  <w:style w:type="character" w:customStyle="1" w:styleId="Style1Char">
    <w:name w:val="Style1 Char"/>
    <w:basedOn w:val="captionChar"/>
    <w:link w:val="Style1"/>
    <w:rsid w:val="00404493"/>
    <w:rPr>
      <w:rFonts w:ascii="Mulish" w:hAnsi="Mulish"/>
      <w:sz w:val="24"/>
    </w:rPr>
  </w:style>
  <w:style w:type="character" w:customStyle="1" w:styleId="Heading1Char">
    <w:name w:val="Heading 1 Char"/>
    <w:basedOn w:val="DefaultParagraphFont"/>
    <w:link w:val="Heading1"/>
    <w:uiPriority w:val="9"/>
    <w:rsid w:val="007C6583"/>
    <w:rPr>
      <w:rFonts w:ascii="Literata Medium" w:eastAsiaTheme="majorEastAsia" w:hAnsi="Literata Medium" w:cstheme="majorBidi"/>
      <w:color w:val="245881"/>
      <w:sz w:val="48"/>
      <w:szCs w:val="32"/>
    </w:rPr>
  </w:style>
  <w:style w:type="character" w:customStyle="1" w:styleId="Heading4Char">
    <w:name w:val="Heading 4 Char"/>
    <w:basedOn w:val="DefaultParagraphFont"/>
    <w:link w:val="Heading4"/>
    <w:uiPriority w:val="9"/>
    <w:rsid w:val="00C929A3"/>
    <w:rPr>
      <w:rFonts w:ascii="Mulish" w:eastAsiaTheme="majorEastAsia" w:hAnsi="Mulish" w:cstheme="majorBidi"/>
      <w:b/>
      <w:iCs/>
      <w:color w:val="000000" w:themeColor="text1"/>
      <w:sz w:val="28"/>
    </w:rPr>
  </w:style>
  <w:style w:type="character" w:customStyle="1" w:styleId="Heading3Char">
    <w:name w:val="Heading 3 Char"/>
    <w:basedOn w:val="DefaultParagraphFont"/>
    <w:link w:val="Heading3"/>
    <w:uiPriority w:val="9"/>
    <w:rsid w:val="00C929A3"/>
    <w:rPr>
      <w:rFonts w:ascii="Literata Medium" w:eastAsiaTheme="majorEastAsia" w:hAnsi="Literata Medium" w:cstheme="majorBidi"/>
      <w:sz w:val="28"/>
      <w:szCs w:val="24"/>
    </w:rPr>
  </w:style>
  <w:style w:type="character" w:customStyle="1" w:styleId="Heading2Char">
    <w:name w:val="Heading 2 Char"/>
    <w:basedOn w:val="DefaultParagraphFont"/>
    <w:link w:val="Heading2"/>
    <w:uiPriority w:val="9"/>
    <w:rsid w:val="007C6583"/>
    <w:rPr>
      <w:rFonts w:ascii="Literata Medium" w:eastAsiaTheme="majorEastAsia" w:hAnsi="Literata Medium" w:cstheme="majorBidi"/>
      <w:color w:val="245881"/>
      <w:sz w:val="36"/>
      <w:szCs w:val="26"/>
    </w:rPr>
  </w:style>
  <w:style w:type="paragraph" w:customStyle="1" w:styleId="Shapecopy">
    <w:name w:val="Shape copy"/>
    <w:basedOn w:val="Normal"/>
    <w:link w:val="ShapecopyChar"/>
    <w:qFormat/>
    <w:rsid w:val="007C6583"/>
    <w:rPr>
      <w:rFonts w:ascii="Literata Light" w:hAnsi="Literata Light"/>
      <w:color w:val="FFFFFF" w:themeColor="background1"/>
      <w:sz w:val="44"/>
    </w:rPr>
  </w:style>
  <w:style w:type="paragraph" w:customStyle="1" w:styleId="Romannumeralsindented">
    <w:name w:val="Roman numerals indented"/>
    <w:basedOn w:val="Numberedlist1"/>
    <w:link w:val="RomannumeralsindentedChar"/>
    <w:qFormat/>
    <w:rsid w:val="00B01FDA"/>
    <w:pPr>
      <w:numPr>
        <w:numId w:val="11"/>
      </w:numPr>
    </w:pPr>
  </w:style>
  <w:style w:type="paragraph" w:styleId="ListNumber">
    <w:name w:val="List Number"/>
    <w:basedOn w:val="Normal"/>
    <w:link w:val="ListNumberChar"/>
    <w:uiPriority w:val="99"/>
    <w:semiHidden/>
    <w:unhideWhenUsed/>
    <w:rsid w:val="006E3CD4"/>
    <w:pPr>
      <w:contextualSpacing/>
    </w:pPr>
  </w:style>
  <w:style w:type="character" w:customStyle="1" w:styleId="ListNumberChar">
    <w:name w:val="List Number Char"/>
    <w:basedOn w:val="DefaultParagraphFont"/>
    <w:link w:val="ListNumber"/>
    <w:uiPriority w:val="99"/>
    <w:semiHidden/>
    <w:rsid w:val="006E3CD4"/>
  </w:style>
  <w:style w:type="character" w:customStyle="1" w:styleId="RomannumeralsindentedChar">
    <w:name w:val="Roman numerals indented Char"/>
    <w:basedOn w:val="ListNumberChar"/>
    <w:link w:val="Romannumeralsindented"/>
    <w:rsid w:val="00B01FDA"/>
    <w:rPr>
      <w:rFonts w:ascii="Mulish" w:hAnsi="Mulish"/>
      <w:sz w:val="24"/>
    </w:rPr>
  </w:style>
  <w:style w:type="paragraph" w:customStyle="1" w:styleId="Numberedlist1">
    <w:name w:val="Numbered list 1"/>
    <w:basedOn w:val="Shapecopy"/>
    <w:link w:val="Numberedlist1Char"/>
    <w:qFormat/>
    <w:rsid w:val="00804EEA"/>
    <w:pPr>
      <w:numPr>
        <w:numId w:val="9"/>
      </w:numPr>
      <w:spacing w:after="40"/>
      <w:ind w:left="360"/>
    </w:pPr>
    <w:rPr>
      <w:rFonts w:ascii="Mulish" w:hAnsi="Mulish"/>
      <w:color w:val="auto"/>
      <w:sz w:val="24"/>
    </w:rPr>
  </w:style>
  <w:style w:type="character" w:customStyle="1" w:styleId="ShapecopyChar">
    <w:name w:val="Shape copy Char"/>
    <w:basedOn w:val="DefaultParagraphFont"/>
    <w:link w:val="Shapecopy"/>
    <w:rsid w:val="00804EEA"/>
    <w:rPr>
      <w:rFonts w:ascii="Literata Light" w:hAnsi="Literata Light"/>
      <w:color w:val="FFFFFF" w:themeColor="background1"/>
      <w:sz w:val="44"/>
    </w:rPr>
  </w:style>
  <w:style w:type="character" w:customStyle="1" w:styleId="Numberedlist1Char">
    <w:name w:val="Numbered list 1 Char"/>
    <w:basedOn w:val="ShapecopyChar"/>
    <w:link w:val="Numberedlist1"/>
    <w:rsid w:val="00804EEA"/>
    <w:rPr>
      <w:rFonts w:ascii="Mulish" w:hAnsi="Mulish"/>
      <w:color w:val="FFFFFF" w:themeColor="background1"/>
      <w:sz w:val="24"/>
    </w:rPr>
  </w:style>
  <w:style w:type="paragraph" w:customStyle="1" w:styleId="Bulletindented">
    <w:name w:val="Bullet indented"/>
    <w:basedOn w:val="ListBullet"/>
    <w:next w:val="List"/>
    <w:link w:val="BulletindentedChar"/>
    <w:qFormat/>
    <w:rsid w:val="00B01FDA"/>
    <w:pPr>
      <w:numPr>
        <w:numId w:val="12"/>
      </w:numPr>
      <w:spacing w:after="40"/>
      <w:ind w:hanging="436"/>
    </w:pPr>
  </w:style>
  <w:style w:type="character" w:customStyle="1" w:styleId="BulletindentedChar">
    <w:name w:val="Bullet indented Char"/>
    <w:basedOn w:val="ListBulletChar"/>
    <w:link w:val="Bulletindented"/>
    <w:rsid w:val="00B01FDA"/>
    <w:rPr>
      <w:rFonts w:ascii="Mulish" w:hAnsi="Mulish"/>
      <w:sz w:val="24"/>
    </w:rPr>
  </w:style>
  <w:style w:type="paragraph" w:styleId="BodyText">
    <w:name w:val="Body Text"/>
    <w:basedOn w:val="Normal"/>
    <w:link w:val="BodyTextChar"/>
    <w:uiPriority w:val="99"/>
    <w:unhideWhenUsed/>
    <w:rsid w:val="00B54A8A"/>
    <w:pPr>
      <w:spacing w:after="120"/>
    </w:pPr>
  </w:style>
  <w:style w:type="character" w:customStyle="1" w:styleId="BodyTextChar">
    <w:name w:val="Body Text Char"/>
    <w:basedOn w:val="DefaultParagraphFont"/>
    <w:link w:val="BodyText"/>
    <w:uiPriority w:val="99"/>
    <w:rsid w:val="00B54A8A"/>
    <w:rPr>
      <w:rFonts w:ascii="Mulish" w:hAnsi="Mulish"/>
      <w:color w:val="000000" w:themeColor="text1"/>
      <w:sz w:val="24"/>
    </w:rPr>
  </w:style>
  <w:style w:type="paragraph" w:customStyle="1" w:styleId="Alphaindentedbullet">
    <w:name w:val="Alpha indented bullet"/>
    <w:basedOn w:val="List"/>
    <w:link w:val="AlphaindentedbulletChar"/>
    <w:qFormat/>
    <w:rsid w:val="0058674D"/>
    <w:pPr>
      <w:numPr>
        <w:numId w:val="13"/>
      </w:numPr>
    </w:pPr>
  </w:style>
  <w:style w:type="paragraph" w:styleId="List">
    <w:name w:val="List"/>
    <w:basedOn w:val="Normal"/>
    <w:link w:val="ListChar"/>
    <w:uiPriority w:val="99"/>
    <w:unhideWhenUsed/>
    <w:rsid w:val="00016A63"/>
    <w:pPr>
      <w:ind w:left="283" w:hanging="283"/>
      <w:contextualSpacing/>
    </w:pPr>
  </w:style>
  <w:style w:type="character" w:customStyle="1" w:styleId="ListChar">
    <w:name w:val="List Char"/>
    <w:basedOn w:val="DefaultParagraphFont"/>
    <w:link w:val="List"/>
    <w:uiPriority w:val="99"/>
    <w:rsid w:val="00016A63"/>
    <w:rPr>
      <w:rFonts w:ascii="Mulish" w:hAnsi="Mulish"/>
      <w:color w:val="000000" w:themeColor="text1"/>
      <w:sz w:val="24"/>
    </w:rPr>
  </w:style>
  <w:style w:type="character" w:customStyle="1" w:styleId="AlphaindentedbulletChar">
    <w:name w:val="Alpha indented bullet Char"/>
    <w:basedOn w:val="ListChar"/>
    <w:link w:val="Alphaindentedbullet"/>
    <w:rsid w:val="0058674D"/>
    <w:rPr>
      <w:rFonts w:ascii="Mulish" w:hAnsi="Mulish"/>
      <w:color w:val="000000" w:themeColor="text1"/>
      <w:sz w:val="24"/>
    </w:rPr>
  </w:style>
  <w:style w:type="paragraph" w:customStyle="1" w:styleId="Boldbodycopy">
    <w:name w:val="Bold body copy"/>
    <w:basedOn w:val="Normal"/>
    <w:link w:val="BoldbodycopyChar"/>
    <w:qFormat/>
    <w:rsid w:val="00CA6F0D"/>
    <w:rPr>
      <w:b/>
      <w:color w:val="245881"/>
    </w:rPr>
  </w:style>
  <w:style w:type="character" w:customStyle="1" w:styleId="BoldbodycopyChar">
    <w:name w:val="Bold body copy Char"/>
    <w:basedOn w:val="DefaultParagraphFont"/>
    <w:link w:val="Boldbodycopy"/>
    <w:rsid w:val="00CA6F0D"/>
    <w:rPr>
      <w:rFonts w:ascii="Mulish" w:hAnsi="Mulish"/>
      <w:b/>
      <w:color w:val="245881"/>
      <w:sz w:val="24"/>
    </w:rPr>
  </w:style>
  <w:style w:type="character" w:customStyle="1" w:styleId="Heading5Char">
    <w:name w:val="Heading 5 Char"/>
    <w:basedOn w:val="DefaultParagraphFont"/>
    <w:link w:val="Heading5"/>
    <w:uiPriority w:val="9"/>
    <w:rsid w:val="00CA6F0D"/>
    <w:rPr>
      <w:rFonts w:ascii="Mulish" w:eastAsiaTheme="majorEastAsia" w:hAnsi="Mulish" w:cstheme="majorBidi"/>
      <w:b/>
      <w:sz w:val="24"/>
    </w:rPr>
  </w:style>
  <w:style w:type="character" w:customStyle="1" w:styleId="Heading6Char">
    <w:name w:val="Heading 6 Char"/>
    <w:basedOn w:val="DefaultParagraphFont"/>
    <w:link w:val="Heading6"/>
    <w:uiPriority w:val="9"/>
    <w:rsid w:val="00CA6F0D"/>
    <w:rPr>
      <w:rFonts w:ascii="Mulish" w:eastAsiaTheme="majorEastAsia" w:hAnsi="Mulish" w:cstheme="majorBidi"/>
      <w:b/>
      <w:color w:val="245881"/>
      <w:sz w:val="24"/>
    </w:rPr>
  </w:style>
  <w:style w:type="paragraph" w:styleId="BodyText2">
    <w:name w:val="Body Text 2"/>
    <w:basedOn w:val="Normal"/>
    <w:link w:val="BodyText2Char"/>
    <w:uiPriority w:val="99"/>
    <w:unhideWhenUsed/>
    <w:rsid w:val="00610BAF"/>
    <w:pPr>
      <w:spacing w:after="120" w:line="480" w:lineRule="auto"/>
    </w:pPr>
  </w:style>
  <w:style w:type="character" w:customStyle="1" w:styleId="BodyText2Char">
    <w:name w:val="Body Text 2 Char"/>
    <w:basedOn w:val="DefaultParagraphFont"/>
    <w:link w:val="BodyText2"/>
    <w:uiPriority w:val="99"/>
    <w:rsid w:val="00610BAF"/>
    <w:rPr>
      <w:rFonts w:ascii="Mulish" w:hAnsi="Mulish"/>
      <w:sz w:val="24"/>
    </w:rPr>
  </w:style>
  <w:style w:type="paragraph" w:styleId="List2">
    <w:name w:val="List 2"/>
    <w:basedOn w:val="Normal"/>
    <w:uiPriority w:val="99"/>
    <w:unhideWhenUsed/>
    <w:rsid w:val="00610BAF"/>
    <w:pPr>
      <w:ind w:left="566" w:hanging="283"/>
      <w:contextualSpacing/>
    </w:pPr>
  </w:style>
  <w:style w:type="paragraph" w:styleId="Header">
    <w:name w:val="header"/>
    <w:basedOn w:val="Normal"/>
    <w:link w:val="HeaderChar"/>
    <w:uiPriority w:val="99"/>
    <w:unhideWhenUsed/>
    <w:rsid w:val="009745DE"/>
    <w:pPr>
      <w:tabs>
        <w:tab w:val="center" w:pos="4513"/>
        <w:tab w:val="right" w:pos="9026"/>
      </w:tabs>
    </w:pPr>
  </w:style>
  <w:style w:type="character" w:customStyle="1" w:styleId="HeaderChar">
    <w:name w:val="Header Char"/>
    <w:basedOn w:val="DefaultParagraphFont"/>
    <w:link w:val="Header"/>
    <w:uiPriority w:val="99"/>
    <w:rsid w:val="009745DE"/>
    <w:rPr>
      <w:rFonts w:ascii="Mulish" w:hAnsi="Mulish"/>
      <w:kern w:val="0"/>
      <w:sz w:val="24"/>
      <w:szCs w:val="24"/>
      <w14:ligatures w14:val="none"/>
    </w:rPr>
  </w:style>
  <w:style w:type="paragraph" w:styleId="Footer">
    <w:name w:val="footer"/>
    <w:basedOn w:val="Normal"/>
    <w:link w:val="FooterChar"/>
    <w:uiPriority w:val="99"/>
    <w:unhideWhenUsed/>
    <w:rsid w:val="008F3EF2"/>
    <w:pPr>
      <w:tabs>
        <w:tab w:val="center" w:pos="4513"/>
        <w:tab w:val="right" w:pos="9026"/>
      </w:tabs>
    </w:pPr>
  </w:style>
  <w:style w:type="character" w:customStyle="1" w:styleId="FooterChar">
    <w:name w:val="Footer Char"/>
    <w:basedOn w:val="DefaultParagraphFont"/>
    <w:link w:val="Footer"/>
    <w:uiPriority w:val="99"/>
    <w:rsid w:val="008F3EF2"/>
    <w:rPr>
      <w:rFonts w:ascii="Mulish" w:hAnsi="Mulish"/>
      <w:sz w:val="24"/>
    </w:rPr>
  </w:style>
  <w:style w:type="paragraph" w:customStyle="1" w:styleId="Bodycopy">
    <w:name w:val="Body copy"/>
    <w:basedOn w:val="Normal"/>
    <w:link w:val="BodycopyChar"/>
    <w:qFormat/>
    <w:rsid w:val="0037620B"/>
    <w:pPr>
      <w:spacing w:line="264" w:lineRule="auto"/>
    </w:pPr>
  </w:style>
  <w:style w:type="character" w:customStyle="1" w:styleId="BodycopyChar">
    <w:name w:val="Body copy Char"/>
    <w:basedOn w:val="DefaultParagraphFont"/>
    <w:link w:val="Bodycopy"/>
    <w:rsid w:val="0037620B"/>
    <w:rPr>
      <w:rFonts w:ascii="Mulish" w:hAnsi="Mulish"/>
      <w:kern w:val="0"/>
      <w:sz w:val="24"/>
      <w:szCs w:val="24"/>
      <w14:ligatures w14:val="none"/>
    </w:rPr>
  </w:style>
  <w:style w:type="paragraph" w:customStyle="1" w:styleId="Boldstylecopy">
    <w:name w:val="Bold style copy"/>
    <w:basedOn w:val="Bodycopy"/>
    <w:qFormat/>
    <w:rsid w:val="008C508E"/>
    <w:pPr>
      <w:spacing w:line="240" w:lineRule="auto"/>
    </w:pPr>
    <w:rPr>
      <w:b/>
      <w:bCs/>
      <w:color w:val="245881"/>
    </w:rPr>
  </w:style>
  <w:style w:type="character" w:styleId="Hyperlink">
    <w:name w:val="Hyperlink"/>
    <w:basedOn w:val="DefaultParagraphFont"/>
    <w:uiPriority w:val="99"/>
    <w:unhideWhenUsed/>
    <w:rsid w:val="00F86739"/>
    <w:rPr>
      <w:color w:val="0563C1" w:themeColor="hyperlink"/>
      <w:u w:val="single"/>
    </w:rPr>
  </w:style>
  <w:style w:type="character" w:styleId="UnresolvedMention">
    <w:name w:val="Unresolved Mention"/>
    <w:basedOn w:val="DefaultParagraphFont"/>
    <w:uiPriority w:val="99"/>
    <w:semiHidden/>
    <w:unhideWhenUsed/>
    <w:rsid w:val="00F86739"/>
    <w:rPr>
      <w:color w:val="605E5C"/>
      <w:shd w:val="clear" w:color="auto" w:fill="E1DFDD"/>
    </w:rPr>
  </w:style>
  <w:style w:type="character" w:customStyle="1" w:styleId="normaltextrun">
    <w:name w:val="normaltextrun"/>
    <w:basedOn w:val="DefaultParagraphFont"/>
    <w:rsid w:val="00787F4B"/>
  </w:style>
  <w:style w:type="character" w:customStyle="1" w:styleId="eop">
    <w:name w:val="eop"/>
    <w:basedOn w:val="DefaultParagraphFont"/>
    <w:rsid w:val="00787F4B"/>
  </w:style>
  <w:style w:type="character" w:styleId="CommentReference">
    <w:name w:val="annotation reference"/>
    <w:basedOn w:val="DefaultParagraphFont"/>
    <w:uiPriority w:val="99"/>
    <w:semiHidden/>
    <w:unhideWhenUsed/>
    <w:rsid w:val="00DC6B3F"/>
    <w:rPr>
      <w:sz w:val="16"/>
      <w:szCs w:val="16"/>
    </w:rPr>
  </w:style>
  <w:style w:type="paragraph" w:styleId="CommentText">
    <w:name w:val="annotation text"/>
    <w:basedOn w:val="Normal"/>
    <w:link w:val="CommentTextChar"/>
    <w:uiPriority w:val="99"/>
    <w:unhideWhenUsed/>
    <w:rsid w:val="00DC6B3F"/>
    <w:pPr>
      <w:spacing w:line="240" w:lineRule="auto"/>
    </w:pPr>
    <w:rPr>
      <w:sz w:val="20"/>
      <w:szCs w:val="20"/>
    </w:rPr>
  </w:style>
  <w:style w:type="character" w:customStyle="1" w:styleId="CommentTextChar">
    <w:name w:val="Comment Text Char"/>
    <w:basedOn w:val="DefaultParagraphFont"/>
    <w:link w:val="CommentText"/>
    <w:uiPriority w:val="99"/>
    <w:rsid w:val="00DC6B3F"/>
    <w:rPr>
      <w:rFonts w:ascii="Mulish" w:hAnsi="Mulish"/>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6B3F"/>
    <w:rPr>
      <w:b/>
      <w:bCs/>
    </w:rPr>
  </w:style>
  <w:style w:type="character" w:customStyle="1" w:styleId="CommentSubjectChar">
    <w:name w:val="Comment Subject Char"/>
    <w:basedOn w:val="CommentTextChar"/>
    <w:link w:val="CommentSubject"/>
    <w:uiPriority w:val="99"/>
    <w:semiHidden/>
    <w:rsid w:val="00DC6B3F"/>
    <w:rPr>
      <w:rFonts w:ascii="Mulish" w:hAnsi="Mulish"/>
      <w:b/>
      <w:bCs/>
      <w:kern w:val="0"/>
      <w:sz w:val="20"/>
      <w:szCs w:val="20"/>
      <w14:ligatures w14:val="none"/>
    </w:rPr>
  </w:style>
  <w:style w:type="character" w:styleId="FollowedHyperlink">
    <w:name w:val="FollowedHyperlink"/>
    <w:basedOn w:val="DefaultParagraphFont"/>
    <w:uiPriority w:val="99"/>
    <w:semiHidden/>
    <w:unhideWhenUsed/>
    <w:rsid w:val="00F765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airngorms.co.uk/privacy-policy"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cairngorms.co.uk/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irngormuk.sharepoint.com/Communication/Document%20templates/Word%20templates/Park%20Authority%20Word%20template%20(portrait%20and%20landscape)%20-%20blue%20and%20white%20(ink%20sa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8DA3960AD7674B9C48C34F648D24AC" ma:contentTypeVersion="18" ma:contentTypeDescription="Create a new document." ma:contentTypeScope="" ma:versionID="423b4f47d692c01bf5763f43a439498a">
  <xsd:schema xmlns:xsd="http://www.w3.org/2001/XMLSchema" xmlns:xs="http://www.w3.org/2001/XMLSchema" xmlns:p="http://schemas.microsoft.com/office/2006/metadata/properties" xmlns:ns2="13ba6649-cd4c-4b0b-81ea-47a1e28aceb4" xmlns:ns3="9d8cd733-ae14-42e3-b3e1-8212bb44045d" targetNamespace="http://schemas.microsoft.com/office/2006/metadata/properties" ma:root="true" ma:fieldsID="9fb7801f3c4eeaf28bba5fece8ad8cf2" ns2:_="" ns3:_="">
    <xsd:import namespace="13ba6649-cd4c-4b0b-81ea-47a1e28aceb4"/>
    <xsd:import namespace="9d8cd733-ae14-42e3-b3e1-8212bb44045d"/>
    <xsd:element name="properties">
      <xsd:complexType>
        <xsd:sequence>
          <xsd:element name="documentManagement">
            <xsd:complexType>
              <xsd:all>
                <xsd:element ref="ns2:g96f39dba4344bc997583f9126435db4"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a6649-cd4c-4b0b-81ea-47a1e28aceb4" elementFormDefault="qualified">
    <xsd:import namespace="http://schemas.microsoft.com/office/2006/documentManagement/types"/>
    <xsd:import namespace="http://schemas.microsoft.com/office/infopath/2007/PartnerControls"/>
    <xsd:element name="g96f39dba4344bc997583f9126435db4" ma:index="9" nillable="true" ma:taxonomy="true" ma:internalName="g96f39dba4344bc997583f9126435db4" ma:taxonomyFieldName="File_x002e_Plan_x002e_Marker" ma:displayName="File.Plan.Marker" ma:default="" ma:fieldId="{096f39db-a434-4bc9-9758-3f9126435db4}" ma:sspId="02fb7e20-6419-4efc-b875-418774235d27" ma:termSetId="f64a3e70-63a6-4c4d-a19c-69dc8fbbdae6"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fb7e20-6419-4efc-b875-418774235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cd733-ae14-42e3-b3e1-8212bb44045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f5c75f-672e-41a0-a479-d3209338eb44}" ma:internalName="TaxCatchAll" ma:showField="CatchAllData" ma:web="9d8cd733-ae14-42e3-b3e1-8212bb4404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8cd733-ae14-42e3-b3e1-8212bb44045d">
      <Value>775</Value>
    </TaxCatchAll>
    <lcf76f155ced4ddcb4097134ff3c332f xmlns="13ba6649-cd4c-4b0b-81ea-47a1e28aceb4">
      <Terms xmlns="http://schemas.microsoft.com/office/infopath/2007/PartnerControls"/>
    </lcf76f155ced4ddcb4097134ff3c332f>
    <g96f39dba4344bc997583f9126435db4 xmlns="13ba6649-cd4c-4b0b-81ea-47a1e28aceb4">
      <Terms xmlns="http://schemas.microsoft.com/office/infopath/2007/PartnerControls">
        <TermInfo xmlns="http://schemas.microsoft.com/office/infopath/2007/PartnerControls">
          <TermName xmlns="http://schemas.microsoft.com/office/infopath/2007/PartnerControls">Branding</TermName>
          <TermId xmlns="http://schemas.microsoft.com/office/infopath/2007/PartnerControls">d13e4f62-2737-4819-b540-1e1e49b3582a</TermId>
        </TermInfo>
      </Terms>
    </g96f39dba4344bc997583f9126435db4>
  </documentManagement>
</p:properties>
</file>

<file path=customXml/itemProps1.xml><?xml version="1.0" encoding="utf-8"?>
<ds:datastoreItem xmlns:ds="http://schemas.openxmlformats.org/officeDocument/2006/customXml" ds:itemID="{93C89C13-E9A4-46A6-8AB9-DE5A81CDDAA7}">
  <ds:schemaRefs>
    <ds:schemaRef ds:uri="http://schemas.microsoft.com/sharepoint/v3/contenttype/forms"/>
  </ds:schemaRefs>
</ds:datastoreItem>
</file>

<file path=customXml/itemProps2.xml><?xml version="1.0" encoding="utf-8"?>
<ds:datastoreItem xmlns:ds="http://schemas.openxmlformats.org/officeDocument/2006/customXml" ds:itemID="{B04B2F99-750E-4E84-A6E3-F87F2B447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a6649-cd4c-4b0b-81ea-47a1e28aceb4"/>
    <ds:schemaRef ds:uri="9d8cd733-ae14-42e3-b3e1-8212bb440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069C0-C57D-4E01-8967-39653026C91C}">
  <ds:schemaRefs>
    <ds:schemaRef ds:uri="http://schemas.openxmlformats.org/officeDocument/2006/bibliography"/>
  </ds:schemaRefs>
</ds:datastoreItem>
</file>

<file path=customXml/itemProps4.xml><?xml version="1.0" encoding="utf-8"?>
<ds:datastoreItem xmlns:ds="http://schemas.openxmlformats.org/officeDocument/2006/customXml" ds:itemID="{39BCC1EA-B5E7-4D32-AFCC-7D713822ECFD}">
  <ds:schemaRefs>
    <ds:schemaRef ds:uri="http://schemas.microsoft.com/office/2006/metadata/properties"/>
    <ds:schemaRef ds:uri="http://schemas.microsoft.com/office/infopath/2007/PartnerControls"/>
    <ds:schemaRef ds:uri="9d8cd733-ae14-42e3-b3e1-8212bb44045d"/>
    <ds:schemaRef ds:uri="13ba6649-cd4c-4b0b-81ea-47a1e28aceb4"/>
  </ds:schemaRefs>
</ds:datastoreItem>
</file>

<file path=docProps/app.xml><?xml version="1.0" encoding="utf-8"?>
<Properties xmlns="http://schemas.openxmlformats.org/officeDocument/2006/extended-properties" xmlns:vt="http://schemas.openxmlformats.org/officeDocument/2006/docPropsVTypes">
  <Template>Park%20Authority%20Word%20template%20(portrait%20and%20landscape)%20-%20blue%20and%20white%20(ink%20saver).dotx</Template>
  <TotalTime>33</TotalTime>
  <Pages>1</Pages>
  <Words>379</Words>
  <Characters>2162</Characters>
  <Application>Microsoft Office Word</Application>
  <DocSecurity>4</DocSecurity>
  <Lines>18</Lines>
  <Paragraphs>5</Paragraphs>
  <ScaleCrop>false</ScaleCrop>
  <Company>HP Inc.</Company>
  <LinksUpToDate>false</LinksUpToDate>
  <CharactersWithSpaces>2536</CharactersWithSpaces>
  <SharedDoc>false</SharedDoc>
  <HLinks>
    <vt:vector size="12" baseType="variant">
      <vt:variant>
        <vt:i4>3932273</vt:i4>
      </vt:variant>
      <vt:variant>
        <vt:i4>0</vt:i4>
      </vt:variant>
      <vt:variant>
        <vt:i4>0</vt:i4>
      </vt:variant>
      <vt:variant>
        <vt:i4>5</vt:i4>
      </vt:variant>
      <vt:variant>
        <vt:lpwstr>https://cairngorms.co.uk/privacy-policy</vt:lpwstr>
      </vt:variant>
      <vt:variant>
        <vt:lpwstr/>
      </vt:variant>
      <vt:variant>
        <vt:i4>3932273</vt:i4>
      </vt:variant>
      <vt:variant>
        <vt:i4>0</vt:i4>
      </vt:variant>
      <vt:variant>
        <vt:i4>0</vt:i4>
      </vt:variant>
      <vt:variant>
        <vt:i4>5</vt:i4>
      </vt:variant>
      <vt:variant>
        <vt:lpwstr>https://cairngorms.co.uk/privacy-policy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Neil</dc:creator>
  <cp:keywords/>
  <dc:description/>
  <cp:lastModifiedBy>Jeff Pyrah</cp:lastModifiedBy>
  <cp:revision>256</cp:revision>
  <dcterms:created xsi:type="dcterms:W3CDTF">2025-12-11T20:06:00Z</dcterms:created>
  <dcterms:modified xsi:type="dcterms:W3CDTF">2026-03-11T13:50:00Z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0x010100448DA3960AD7674B9C48C34F648D24AC</vt:lpwstr>
  </property>
  <property fmtid="{D5CDD505-2E9C-101B-9397-08002B2CF9AE}" pid="3" name="MediaServiceImageTags">
    <vt:lpwstr/>
  </property>
  <property fmtid="{D5CDD505-2E9C-101B-9397-08002B2CF9AE}" pid="4" name="File.Plan.Marker">
    <vt:lpwstr>775;#Branding|d13e4f62-2737-4819-b540-1e1e49b3582a</vt:lpwstr>
  </property>
  <property fmtid="{D5CDD505-2E9C-101B-9397-08002B2CF9AE}" pid="5" name="File_x002e_Plan_x002e_Marker">
    <vt:lpwstr>775;#Branding|d13e4f62-2737-4819-b540-1e1e49b3582a</vt:lpwstr>
  </property>
</Properties>
</file>