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9716" w14:textId="5DED83EC" w:rsidR="0037620B" w:rsidRPr="009B6423" w:rsidRDefault="00E023C5" w:rsidP="00E500FA">
      <w:pPr>
        <w:pStyle w:val="Heading1"/>
      </w:pPr>
      <w:r w:rsidRPr="009B6423">
        <w:t xml:space="preserve">Call for Sites </w:t>
      </w:r>
      <w:r w:rsidR="004832BD">
        <w:t>Form</w:t>
      </w:r>
    </w:p>
    <w:p w14:paraId="612A0A70" w14:textId="798B462D" w:rsidR="0083482D" w:rsidRPr="0025118A" w:rsidRDefault="007B0D21" w:rsidP="0083482D">
      <w:pPr>
        <w:pStyle w:val="Boldbodycopy"/>
        <w:rPr>
          <w:sz w:val="28"/>
          <w:szCs w:val="28"/>
        </w:rPr>
      </w:pPr>
      <w:r w:rsidRPr="0025118A">
        <w:rPr>
          <w:sz w:val="28"/>
          <w:szCs w:val="28"/>
        </w:rPr>
        <w:t>Consent</w:t>
      </w:r>
    </w:p>
    <w:p w14:paraId="42B294D8" w14:textId="77777777" w:rsidR="0083482D" w:rsidRPr="00452818" w:rsidRDefault="0083482D" w:rsidP="0083482D">
      <w:pPr>
        <w:spacing w:line="264" w:lineRule="auto"/>
      </w:pPr>
      <w:r>
        <w:t>Your privacy is important to us. Our privacy policy explains our basis for processing information, including when and why we retain your personal data.</w:t>
      </w:r>
    </w:p>
    <w:p w14:paraId="3DA1934E" w14:textId="5C0D062D" w:rsidR="5EE83E62" w:rsidRDefault="5EE83E62" w:rsidP="4500D34C">
      <w:pPr>
        <w:spacing w:line="264" w:lineRule="auto"/>
        <w:rPr>
          <w:rFonts w:eastAsia="Mulish" w:cs="Mulish"/>
        </w:rPr>
      </w:pPr>
      <w:hyperlink r:id="rId11">
        <w:r w:rsidRPr="4500D34C">
          <w:rPr>
            <w:rStyle w:val="Hyperlink"/>
            <w:rFonts w:eastAsia="Mulish" w:cs="Mulish"/>
          </w:rPr>
          <w:t>Click here to read our privacy policy</w:t>
        </w:r>
      </w:hyperlink>
    </w:p>
    <w:p w14:paraId="5804ECCC" w14:textId="77777777" w:rsidR="0083482D" w:rsidRPr="00452818" w:rsidRDefault="0083482D" w:rsidP="0083482D">
      <w:pPr>
        <w:spacing w:line="264" w:lineRule="auto"/>
      </w:pPr>
    </w:p>
    <w:p w14:paraId="4FFD2F24" w14:textId="6878A908" w:rsidR="0083482D" w:rsidRDefault="0083482D" w:rsidP="0083482D">
      <w:pPr>
        <w:spacing w:line="264" w:lineRule="auto"/>
      </w:pPr>
      <w:r w:rsidRPr="00452818">
        <w:t xml:space="preserve">Do you consent to the information you provide being used as set out in </w:t>
      </w:r>
      <w:r>
        <w:t>ou</w:t>
      </w:r>
      <w:r w:rsidR="006D4205">
        <w:t>r privacy policy</w:t>
      </w:r>
      <w:r w:rsidRPr="00452818">
        <w:t>? We cannot accept your submission unless you give us your consent.</w:t>
      </w:r>
    </w:p>
    <w:p w14:paraId="40FEAF2D" w14:textId="77777777" w:rsidR="00A26FBD" w:rsidRDefault="00A26FBD" w:rsidP="0083482D">
      <w:pPr>
        <w:spacing w:line="264" w:lineRule="auto"/>
      </w:pPr>
    </w:p>
    <w:tbl>
      <w:tblPr>
        <w:tblStyle w:val="TableGrid"/>
        <w:tblW w:w="978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8457"/>
      </w:tblGrid>
      <w:tr w:rsidR="00965C68" w14:paraId="2B9D16B8" w14:textId="77777777">
        <w:trPr>
          <w:trHeight w:val="435"/>
        </w:trPr>
        <w:tc>
          <w:tcPr>
            <w:tcW w:w="1323" w:type="dxa"/>
            <w:tcBorders>
              <w:top w:val="single" w:sz="4" w:space="0" w:color="auto"/>
              <w:left w:val="single" w:sz="4" w:space="0" w:color="auto"/>
              <w:bottom w:val="single" w:sz="4" w:space="0" w:color="auto"/>
              <w:right w:val="single" w:sz="4" w:space="0" w:color="auto"/>
            </w:tcBorders>
          </w:tcPr>
          <w:p w14:paraId="53217C7D" w14:textId="77777777" w:rsidR="000E7E07" w:rsidRPr="00452818" w:rsidRDefault="000E7E07">
            <w:pPr>
              <w:spacing w:line="264" w:lineRule="auto"/>
            </w:pPr>
          </w:p>
        </w:tc>
        <w:tc>
          <w:tcPr>
            <w:tcW w:w="8457" w:type="dxa"/>
            <w:tcBorders>
              <w:top w:val="single" w:sz="4" w:space="0" w:color="auto"/>
              <w:left w:val="single" w:sz="4" w:space="0" w:color="auto"/>
              <w:bottom w:val="single" w:sz="4" w:space="0" w:color="auto"/>
              <w:right w:val="single" w:sz="4" w:space="0" w:color="auto"/>
            </w:tcBorders>
          </w:tcPr>
          <w:p w14:paraId="46B1BC99" w14:textId="0A5F78FC" w:rsidR="000E7E07" w:rsidRPr="00452818" w:rsidRDefault="000E7E07">
            <w:pPr>
              <w:spacing w:line="264" w:lineRule="auto"/>
            </w:pPr>
            <w:r w:rsidRPr="00452818">
              <w:t>I</w:t>
            </w:r>
            <w:r>
              <w:t xml:space="preserve"> </w:t>
            </w:r>
            <w:r w:rsidRPr="00452818">
              <w:t>/</w:t>
            </w:r>
            <w:r>
              <w:t xml:space="preserve"> </w:t>
            </w:r>
            <w:r w:rsidRPr="00452818">
              <w:t>We do consent</w:t>
            </w:r>
          </w:p>
        </w:tc>
      </w:tr>
    </w:tbl>
    <w:p w14:paraId="74257BB7" w14:textId="77777777" w:rsidR="00A26FBD" w:rsidRDefault="00A26FBD" w:rsidP="0083482D">
      <w:pPr>
        <w:spacing w:line="264" w:lineRule="auto"/>
      </w:pPr>
    </w:p>
    <w:p w14:paraId="61313FCF" w14:textId="77777777" w:rsidR="00A26FBD" w:rsidRDefault="00A26FBD" w:rsidP="00A26FBD">
      <w:pPr>
        <w:spacing w:line="264" w:lineRule="auto"/>
      </w:pPr>
      <w:r>
        <w:t>--------------------------------------------------------</w:t>
      </w:r>
    </w:p>
    <w:p w14:paraId="3969C569" w14:textId="77777777" w:rsidR="00A26FBD" w:rsidRDefault="00A26FBD" w:rsidP="00A26FBD">
      <w:pPr>
        <w:spacing w:line="264" w:lineRule="auto"/>
      </w:pPr>
      <w:r>
        <w:t>Publication of submitted information</w:t>
      </w:r>
    </w:p>
    <w:p w14:paraId="4FB433B1" w14:textId="29C7257D" w:rsidR="00A26FBD" w:rsidRDefault="00A26FBD" w:rsidP="00A26FBD">
      <w:pPr>
        <w:spacing w:line="264" w:lineRule="auto"/>
      </w:pPr>
      <w:r>
        <w:t>The information submitted in this form may be published as part of the Local Development Plan process. If you have concerns over the publication of all or any of the information submitted, please set these out below:</w:t>
      </w:r>
    </w:p>
    <w:p w14:paraId="1A126639" w14:textId="77777777" w:rsidR="00A26FBD" w:rsidRDefault="00A26FBD" w:rsidP="0083482D">
      <w:pPr>
        <w:spacing w:line="264" w:lineRule="auto"/>
      </w:pPr>
    </w:p>
    <w:tbl>
      <w:tblPr>
        <w:tblStyle w:val="TableGrid"/>
        <w:tblW w:w="97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E023C5" w14:paraId="4FDDA807" w14:textId="77777777" w:rsidTr="00A26FBD">
        <w:trPr>
          <w:trHeight w:val="1980"/>
        </w:trPr>
        <w:tc>
          <w:tcPr>
            <w:tcW w:w="9780" w:type="dxa"/>
            <w:tcBorders>
              <w:top w:val="single" w:sz="4" w:space="0" w:color="auto"/>
              <w:left w:val="single" w:sz="4" w:space="0" w:color="auto"/>
              <w:bottom w:val="single" w:sz="4" w:space="0" w:color="auto"/>
              <w:right w:val="single" w:sz="4" w:space="0" w:color="auto"/>
            </w:tcBorders>
          </w:tcPr>
          <w:p w14:paraId="256286E4" w14:textId="77777777" w:rsidR="00E023C5" w:rsidRPr="00452818" w:rsidRDefault="00E023C5" w:rsidP="00A26FBD">
            <w:pPr>
              <w:spacing w:after="160" w:line="259" w:lineRule="auto"/>
            </w:pPr>
          </w:p>
        </w:tc>
      </w:tr>
    </w:tbl>
    <w:p w14:paraId="6226295E" w14:textId="77777777" w:rsidR="00120F2A" w:rsidRDefault="00120F2A" w:rsidP="00A26FBD">
      <w:pPr>
        <w:spacing w:after="160" w:line="259" w:lineRule="auto"/>
      </w:pPr>
    </w:p>
    <w:p w14:paraId="4BEA9279" w14:textId="77777777" w:rsidR="00F80D31" w:rsidRDefault="00F80D31">
      <w:pPr>
        <w:spacing w:after="160" w:line="259" w:lineRule="auto"/>
        <w:rPr>
          <w:b/>
          <w:color w:val="245881"/>
        </w:rPr>
      </w:pPr>
      <w:r>
        <w:br w:type="page"/>
      </w:r>
    </w:p>
    <w:p w14:paraId="432DB68A" w14:textId="6F101CF6" w:rsidR="00120F2A" w:rsidRPr="0025118A" w:rsidRDefault="00120F2A" w:rsidP="00133B3C">
      <w:pPr>
        <w:pStyle w:val="Boldbodycopy"/>
        <w:rPr>
          <w:sz w:val="28"/>
          <w:szCs w:val="28"/>
        </w:rPr>
      </w:pPr>
      <w:r w:rsidRPr="0025118A">
        <w:rPr>
          <w:sz w:val="28"/>
          <w:szCs w:val="28"/>
        </w:rPr>
        <w:lastRenderedPageBreak/>
        <w:t>Your Details</w:t>
      </w:r>
    </w:p>
    <w:p w14:paraId="55E04049" w14:textId="6F533310" w:rsidR="00120F2A" w:rsidRPr="00816E67" w:rsidRDefault="00120F2A" w:rsidP="00F32B6C">
      <w:pPr>
        <w:rPr>
          <w:b/>
          <w:bCs/>
        </w:rPr>
      </w:pPr>
      <w:r w:rsidRPr="00816E67">
        <w:rPr>
          <w:b/>
          <w:bCs/>
        </w:rPr>
        <w:t>Your name*</w:t>
      </w:r>
      <w:r w:rsidR="004832BD">
        <w:rPr>
          <w:b/>
          <w:bCs/>
        </w:rPr>
        <w:t xml:space="preserve"> (</w:t>
      </w:r>
      <w:r w:rsidR="004832BD" w:rsidRPr="00816E67">
        <w:rPr>
          <w:b/>
          <w:bCs/>
        </w:rPr>
        <w:t>*</w:t>
      </w:r>
      <w:r w:rsidR="004832BD">
        <w:rPr>
          <w:b/>
          <w:bCs/>
        </w:rPr>
        <w:t xml:space="preserve"> </w:t>
      </w:r>
      <w:r w:rsidR="000444BF">
        <w:rPr>
          <w:b/>
          <w:bCs/>
        </w:rPr>
        <w:t>mandatory field)</w:t>
      </w:r>
    </w:p>
    <w:tbl>
      <w:tblPr>
        <w:tblStyle w:val="TableGrid"/>
        <w:tblW w:w="0" w:type="auto"/>
        <w:tblInd w:w="-108" w:type="dxa"/>
        <w:tblLook w:val="04A0" w:firstRow="1" w:lastRow="0" w:firstColumn="1" w:lastColumn="0" w:noHBand="0" w:noVBand="1"/>
      </w:tblPr>
      <w:tblGrid>
        <w:gridCol w:w="9493"/>
      </w:tblGrid>
      <w:tr w:rsidR="00F32B6C" w14:paraId="30D8508F" w14:textId="77777777">
        <w:trPr>
          <w:trHeight w:val="283"/>
        </w:trPr>
        <w:tc>
          <w:tcPr>
            <w:tcW w:w="9493" w:type="dxa"/>
            <w:tcBorders>
              <w:top w:val="single" w:sz="4" w:space="0" w:color="auto"/>
              <w:bottom w:val="single" w:sz="4" w:space="0" w:color="auto"/>
            </w:tcBorders>
            <w:vAlign w:val="top"/>
          </w:tcPr>
          <w:p w14:paraId="170F220A" w14:textId="77777777" w:rsidR="00F32B6C" w:rsidRDefault="00F32B6C"/>
          <w:p w14:paraId="3A99943A" w14:textId="77777777" w:rsidR="00F32B6C" w:rsidRDefault="00F32B6C"/>
        </w:tc>
      </w:tr>
    </w:tbl>
    <w:p w14:paraId="75974F78" w14:textId="77777777" w:rsidR="00F32B6C" w:rsidRPr="00C60652" w:rsidRDefault="00F32B6C" w:rsidP="00F32B6C">
      <w:pPr>
        <w:rPr>
          <w:b/>
          <w:bCs/>
        </w:rPr>
      </w:pPr>
    </w:p>
    <w:p w14:paraId="77826886" w14:textId="77777777" w:rsidR="000D1944" w:rsidRDefault="00120F2A" w:rsidP="00F32B6C">
      <w:pPr>
        <w:rPr>
          <w:b/>
          <w:bCs/>
        </w:rPr>
      </w:pPr>
      <w:r w:rsidRPr="00816E67">
        <w:rPr>
          <w:b/>
          <w:bCs/>
        </w:rPr>
        <w:t>Organisation name</w:t>
      </w:r>
    </w:p>
    <w:p w14:paraId="48D0A069" w14:textId="142E323A" w:rsidR="00120F2A" w:rsidRPr="000D1944" w:rsidRDefault="000D1944" w:rsidP="00F32B6C">
      <w:r w:rsidRPr="000D1944">
        <w:t>I</w:t>
      </w:r>
      <w:r w:rsidR="00120F2A" w:rsidRPr="000D1944">
        <w:t>f applicable</w:t>
      </w:r>
    </w:p>
    <w:tbl>
      <w:tblPr>
        <w:tblStyle w:val="TableGrid"/>
        <w:tblW w:w="0" w:type="auto"/>
        <w:tblInd w:w="-108" w:type="dxa"/>
        <w:tblLook w:val="04A0" w:firstRow="1" w:lastRow="0" w:firstColumn="1" w:lastColumn="0" w:noHBand="0" w:noVBand="1"/>
      </w:tblPr>
      <w:tblGrid>
        <w:gridCol w:w="9493"/>
      </w:tblGrid>
      <w:tr w:rsidR="00F32B6C" w14:paraId="61FE488B" w14:textId="77777777">
        <w:tc>
          <w:tcPr>
            <w:tcW w:w="9493" w:type="dxa"/>
            <w:tcBorders>
              <w:bottom w:val="single" w:sz="4" w:space="0" w:color="auto"/>
            </w:tcBorders>
            <w:vAlign w:val="top"/>
          </w:tcPr>
          <w:p w14:paraId="06A6B2B1" w14:textId="77777777" w:rsidR="00F32B6C" w:rsidRDefault="00F32B6C"/>
          <w:p w14:paraId="4421DBE9" w14:textId="77777777" w:rsidR="00F32B6C" w:rsidRDefault="00F32B6C"/>
        </w:tc>
      </w:tr>
    </w:tbl>
    <w:p w14:paraId="7331E099" w14:textId="77777777" w:rsidR="00F32B6C" w:rsidRPr="00C60652" w:rsidRDefault="00F32B6C" w:rsidP="00F32B6C">
      <w:pPr>
        <w:rPr>
          <w:b/>
          <w:bCs/>
        </w:rPr>
      </w:pPr>
    </w:p>
    <w:p w14:paraId="5B824132" w14:textId="32351248" w:rsidR="00120F2A" w:rsidRDefault="00120F2A" w:rsidP="00F32B6C">
      <w:pPr>
        <w:rPr>
          <w:b/>
          <w:bCs/>
        </w:rPr>
      </w:pPr>
      <w:r w:rsidRPr="00816E67">
        <w:rPr>
          <w:b/>
          <w:bCs/>
        </w:rPr>
        <w:t>Representing</w:t>
      </w:r>
    </w:p>
    <w:p w14:paraId="7955C1D2" w14:textId="6DAE511F" w:rsidR="000D1944" w:rsidRPr="000D1944" w:rsidRDefault="000D1944" w:rsidP="00F32B6C">
      <w:r w:rsidRPr="000D1944">
        <w:t>If applicable</w:t>
      </w:r>
    </w:p>
    <w:tbl>
      <w:tblPr>
        <w:tblStyle w:val="TableGrid"/>
        <w:tblW w:w="0" w:type="auto"/>
        <w:tblInd w:w="-108" w:type="dxa"/>
        <w:tblLook w:val="04A0" w:firstRow="1" w:lastRow="0" w:firstColumn="1" w:lastColumn="0" w:noHBand="0" w:noVBand="1"/>
      </w:tblPr>
      <w:tblGrid>
        <w:gridCol w:w="9493"/>
      </w:tblGrid>
      <w:tr w:rsidR="00F32B6C" w14:paraId="395A905A" w14:textId="77777777">
        <w:tc>
          <w:tcPr>
            <w:tcW w:w="9493" w:type="dxa"/>
            <w:tcBorders>
              <w:bottom w:val="single" w:sz="4" w:space="0" w:color="auto"/>
            </w:tcBorders>
            <w:vAlign w:val="top"/>
          </w:tcPr>
          <w:p w14:paraId="2F0BFF7F" w14:textId="77777777" w:rsidR="00F32B6C" w:rsidRDefault="00F32B6C"/>
          <w:p w14:paraId="7A5566ED" w14:textId="77777777" w:rsidR="00F32B6C" w:rsidRDefault="00F32B6C"/>
        </w:tc>
      </w:tr>
    </w:tbl>
    <w:p w14:paraId="6260A915" w14:textId="77777777" w:rsidR="00F32B6C" w:rsidRPr="00C60652" w:rsidRDefault="00F32B6C" w:rsidP="00F32B6C">
      <w:pPr>
        <w:rPr>
          <w:b/>
          <w:bCs/>
        </w:rPr>
      </w:pPr>
    </w:p>
    <w:p w14:paraId="3143630C" w14:textId="77777777" w:rsidR="00120F2A" w:rsidRPr="00816E67" w:rsidRDefault="00120F2A" w:rsidP="00F32B6C">
      <w:pPr>
        <w:rPr>
          <w:b/>
          <w:bCs/>
        </w:rPr>
      </w:pPr>
      <w:r w:rsidRPr="00816E67">
        <w:rPr>
          <w:b/>
          <w:bCs/>
        </w:rPr>
        <w:t>Email address*</w:t>
      </w:r>
    </w:p>
    <w:tbl>
      <w:tblPr>
        <w:tblStyle w:val="TableGrid"/>
        <w:tblW w:w="0" w:type="auto"/>
        <w:tblInd w:w="-108" w:type="dxa"/>
        <w:tblLook w:val="04A0" w:firstRow="1" w:lastRow="0" w:firstColumn="1" w:lastColumn="0" w:noHBand="0" w:noVBand="1"/>
      </w:tblPr>
      <w:tblGrid>
        <w:gridCol w:w="9493"/>
      </w:tblGrid>
      <w:tr w:rsidR="00F32B6C" w14:paraId="2339FE18" w14:textId="77777777">
        <w:tc>
          <w:tcPr>
            <w:tcW w:w="9493" w:type="dxa"/>
            <w:tcBorders>
              <w:bottom w:val="single" w:sz="4" w:space="0" w:color="auto"/>
            </w:tcBorders>
            <w:vAlign w:val="top"/>
          </w:tcPr>
          <w:p w14:paraId="013B83BA" w14:textId="77777777" w:rsidR="00F32B6C" w:rsidRDefault="00F32B6C"/>
          <w:p w14:paraId="63392B2B" w14:textId="77777777" w:rsidR="00F32B6C" w:rsidRDefault="00F32B6C"/>
        </w:tc>
      </w:tr>
    </w:tbl>
    <w:p w14:paraId="02D5AC20" w14:textId="77777777" w:rsidR="00F32B6C" w:rsidRPr="00C60652" w:rsidRDefault="00F32B6C" w:rsidP="00F32B6C">
      <w:pPr>
        <w:rPr>
          <w:b/>
          <w:bCs/>
        </w:rPr>
      </w:pPr>
    </w:p>
    <w:p w14:paraId="5A38ED16" w14:textId="77777777" w:rsidR="00120F2A" w:rsidRPr="00816E67" w:rsidRDefault="00120F2A" w:rsidP="00F32B6C">
      <w:pPr>
        <w:rPr>
          <w:b/>
          <w:bCs/>
        </w:rPr>
      </w:pPr>
      <w:r w:rsidRPr="00816E67">
        <w:rPr>
          <w:b/>
          <w:bCs/>
        </w:rPr>
        <w:t>Contact number*</w:t>
      </w:r>
    </w:p>
    <w:tbl>
      <w:tblPr>
        <w:tblStyle w:val="TableGrid"/>
        <w:tblW w:w="0" w:type="auto"/>
        <w:tblInd w:w="-108" w:type="dxa"/>
        <w:tblLook w:val="04A0" w:firstRow="1" w:lastRow="0" w:firstColumn="1" w:lastColumn="0" w:noHBand="0" w:noVBand="1"/>
      </w:tblPr>
      <w:tblGrid>
        <w:gridCol w:w="9493"/>
      </w:tblGrid>
      <w:tr w:rsidR="00F32B6C" w14:paraId="6698557C" w14:textId="77777777">
        <w:tc>
          <w:tcPr>
            <w:tcW w:w="9493" w:type="dxa"/>
            <w:tcBorders>
              <w:bottom w:val="single" w:sz="4" w:space="0" w:color="auto"/>
            </w:tcBorders>
            <w:vAlign w:val="top"/>
          </w:tcPr>
          <w:p w14:paraId="54EC5E4D" w14:textId="77777777" w:rsidR="00F32B6C" w:rsidRDefault="00F32B6C"/>
          <w:p w14:paraId="0AEAA3BE" w14:textId="77777777" w:rsidR="00F32B6C" w:rsidRDefault="00F32B6C"/>
        </w:tc>
      </w:tr>
    </w:tbl>
    <w:p w14:paraId="7D146F5A" w14:textId="77777777" w:rsidR="00F32B6C" w:rsidRPr="00C60652" w:rsidRDefault="00F32B6C" w:rsidP="00F32B6C">
      <w:pPr>
        <w:rPr>
          <w:b/>
          <w:bCs/>
        </w:rPr>
      </w:pPr>
    </w:p>
    <w:p w14:paraId="1400D2D3" w14:textId="77777777" w:rsidR="00120F2A" w:rsidRPr="00816E67" w:rsidRDefault="00120F2A" w:rsidP="00F32B6C">
      <w:pPr>
        <w:rPr>
          <w:b/>
          <w:bCs/>
        </w:rPr>
      </w:pPr>
      <w:r w:rsidRPr="00816E67">
        <w:rPr>
          <w:b/>
          <w:bCs/>
        </w:rPr>
        <w:t>Correspondence address</w:t>
      </w:r>
    </w:p>
    <w:tbl>
      <w:tblPr>
        <w:tblStyle w:val="TableGrid"/>
        <w:tblW w:w="0" w:type="auto"/>
        <w:tblInd w:w="-108" w:type="dxa"/>
        <w:tblLook w:val="04A0" w:firstRow="1" w:lastRow="0" w:firstColumn="1" w:lastColumn="0" w:noHBand="0" w:noVBand="1"/>
      </w:tblPr>
      <w:tblGrid>
        <w:gridCol w:w="9493"/>
      </w:tblGrid>
      <w:tr w:rsidR="00E023C5" w14:paraId="0B4E77F1" w14:textId="77777777">
        <w:trPr>
          <w:trHeight w:val="1303"/>
        </w:trPr>
        <w:tc>
          <w:tcPr>
            <w:tcW w:w="9493" w:type="dxa"/>
            <w:tcBorders>
              <w:bottom w:val="single" w:sz="4" w:space="0" w:color="auto"/>
            </w:tcBorders>
            <w:vAlign w:val="top"/>
          </w:tcPr>
          <w:p w14:paraId="18DDBA22" w14:textId="77777777" w:rsidR="00E023C5" w:rsidRDefault="00E023C5"/>
          <w:p w14:paraId="1616DE32" w14:textId="77777777" w:rsidR="000444BF" w:rsidRDefault="000444BF"/>
          <w:p w14:paraId="4D8FD542" w14:textId="77777777" w:rsidR="000444BF" w:rsidRDefault="000444BF"/>
          <w:p w14:paraId="52DA330A" w14:textId="77777777" w:rsidR="000444BF" w:rsidRDefault="000444BF"/>
          <w:p w14:paraId="7EA49754" w14:textId="77777777" w:rsidR="000444BF" w:rsidRDefault="000444BF"/>
        </w:tc>
      </w:tr>
    </w:tbl>
    <w:p w14:paraId="69AF3CE4" w14:textId="77777777" w:rsidR="00120F2A" w:rsidRDefault="00120F2A" w:rsidP="00E023C5">
      <w:pPr>
        <w:pStyle w:val="Bodycopy"/>
      </w:pPr>
    </w:p>
    <w:p w14:paraId="7954EA6C" w14:textId="77777777" w:rsidR="00816E67" w:rsidRDefault="00816E67">
      <w:pPr>
        <w:spacing w:after="160" w:line="259" w:lineRule="auto"/>
        <w:rPr>
          <w:b/>
          <w:color w:val="245881"/>
        </w:rPr>
      </w:pPr>
      <w:r>
        <w:br w:type="page"/>
      </w:r>
    </w:p>
    <w:p w14:paraId="189A4969" w14:textId="583409DE" w:rsidR="00120F2A" w:rsidRPr="0025118A" w:rsidRDefault="00120F2A" w:rsidP="003F546E">
      <w:pPr>
        <w:pStyle w:val="Boldbodycopy"/>
        <w:rPr>
          <w:sz w:val="28"/>
          <w:szCs w:val="28"/>
        </w:rPr>
      </w:pPr>
      <w:r w:rsidRPr="0025118A">
        <w:rPr>
          <w:sz w:val="28"/>
          <w:szCs w:val="28"/>
        </w:rPr>
        <w:lastRenderedPageBreak/>
        <w:t>Deliverability</w:t>
      </w:r>
    </w:p>
    <w:p w14:paraId="68543E33" w14:textId="418A3EE1" w:rsidR="003F546E" w:rsidRDefault="003F546E" w:rsidP="003F546E">
      <w:pPr>
        <w:pStyle w:val="Bodycopy"/>
      </w:pPr>
      <w:r>
        <w:t>Deliverability is key to effective plan</w:t>
      </w:r>
      <w:r w:rsidR="000444BF">
        <w:t xml:space="preserve"> </w:t>
      </w:r>
      <w:r>
        <w:t>making and we need confidence that any new allocation will be deliverable, or for large scale developments partly deliverable, during the period of the next Local Development Plan 2028-2037. Please provide as much detail as available to help a thorough assessment of the proposal.</w:t>
      </w:r>
    </w:p>
    <w:p w14:paraId="02E31CE0" w14:textId="77777777" w:rsidR="003F546E" w:rsidRDefault="003F546E" w:rsidP="003F546E">
      <w:pPr>
        <w:pStyle w:val="Bodycopy"/>
      </w:pPr>
    </w:p>
    <w:p w14:paraId="21DF4056" w14:textId="15D54708" w:rsidR="003F546E" w:rsidRPr="00816E67" w:rsidRDefault="003F546E" w:rsidP="00816E67">
      <w:pPr>
        <w:pStyle w:val="Bodycopy"/>
        <w:rPr>
          <w:b/>
          <w:bCs/>
        </w:rPr>
      </w:pPr>
      <w:r w:rsidRPr="6C210772">
        <w:rPr>
          <w:b/>
          <w:bCs/>
        </w:rPr>
        <w:t>Ownership*</w:t>
      </w:r>
    </w:p>
    <w:p w14:paraId="1AD802B9" w14:textId="7850C15A" w:rsidR="528886C8" w:rsidRDefault="528886C8" w:rsidP="6C210772">
      <w:pPr>
        <w:pStyle w:val="Bodycopy"/>
        <w:rPr>
          <w:b/>
          <w:bCs/>
        </w:rPr>
      </w:pPr>
      <w:r w:rsidRPr="6C210772">
        <w:rPr>
          <w:b/>
          <w:bCs/>
        </w:rPr>
        <w:t>Are you:</w:t>
      </w:r>
    </w:p>
    <w:tbl>
      <w:tblPr>
        <w:tblStyle w:val="TableGrid"/>
        <w:tblW w:w="9780" w:type="dxa"/>
        <w:tblInd w:w="-15" w:type="dxa"/>
        <w:tblLook w:val="04A0" w:firstRow="1" w:lastRow="0" w:firstColumn="1" w:lastColumn="0" w:noHBand="0" w:noVBand="1"/>
      </w:tblPr>
      <w:tblGrid>
        <w:gridCol w:w="719"/>
        <w:gridCol w:w="9061"/>
      </w:tblGrid>
      <w:tr w:rsidR="00965C68" w14:paraId="6B69BF49" w14:textId="77777777" w:rsidTr="00877C85">
        <w:trPr>
          <w:trHeight w:val="308"/>
        </w:trPr>
        <w:tc>
          <w:tcPr>
            <w:tcW w:w="719" w:type="dxa"/>
            <w:tcBorders>
              <w:right w:val="single" w:sz="4" w:space="0" w:color="auto"/>
            </w:tcBorders>
          </w:tcPr>
          <w:p w14:paraId="39F4B6B8" w14:textId="77777777" w:rsidR="00F726E7" w:rsidRDefault="00F726E7">
            <w:pPr>
              <w:spacing w:line="264" w:lineRule="auto"/>
            </w:pPr>
          </w:p>
        </w:tc>
        <w:tc>
          <w:tcPr>
            <w:tcW w:w="9061" w:type="dxa"/>
            <w:tcBorders>
              <w:top w:val="nil"/>
              <w:left w:val="single" w:sz="4" w:space="0" w:color="auto"/>
              <w:bottom w:val="nil"/>
              <w:right w:val="nil"/>
            </w:tcBorders>
          </w:tcPr>
          <w:p w14:paraId="7C1276F0" w14:textId="3125ABF4" w:rsidR="00F726E7" w:rsidRDefault="00AB14DA">
            <w:pPr>
              <w:spacing w:line="264" w:lineRule="auto"/>
            </w:pPr>
            <w:r>
              <w:t>t</w:t>
            </w:r>
            <w:r w:rsidR="00F726E7">
              <w:t>he landowner</w:t>
            </w:r>
          </w:p>
        </w:tc>
      </w:tr>
      <w:tr w:rsidR="00965C68" w14:paraId="6272FA9B" w14:textId="77777777" w:rsidTr="00877C85">
        <w:trPr>
          <w:trHeight w:val="308"/>
        </w:trPr>
        <w:tc>
          <w:tcPr>
            <w:tcW w:w="719" w:type="dxa"/>
            <w:tcBorders>
              <w:right w:val="single" w:sz="4" w:space="0" w:color="auto"/>
            </w:tcBorders>
          </w:tcPr>
          <w:p w14:paraId="52DC3526" w14:textId="77777777" w:rsidR="00F726E7" w:rsidRDefault="00F726E7">
            <w:pPr>
              <w:spacing w:line="264" w:lineRule="auto"/>
            </w:pPr>
          </w:p>
        </w:tc>
        <w:tc>
          <w:tcPr>
            <w:tcW w:w="9061" w:type="dxa"/>
            <w:tcBorders>
              <w:top w:val="nil"/>
              <w:left w:val="single" w:sz="4" w:space="0" w:color="auto"/>
              <w:bottom w:val="nil"/>
              <w:right w:val="nil"/>
            </w:tcBorders>
          </w:tcPr>
          <w:p w14:paraId="64EFE6B8" w14:textId="68208F4E" w:rsidR="00F726E7" w:rsidRDefault="00AB14DA">
            <w:pPr>
              <w:spacing w:line="264" w:lineRule="auto"/>
            </w:pPr>
            <w:r>
              <w:t>A developer</w:t>
            </w:r>
          </w:p>
        </w:tc>
      </w:tr>
      <w:tr w:rsidR="00965C68" w14:paraId="653588D0" w14:textId="77777777" w:rsidTr="00877C85">
        <w:trPr>
          <w:trHeight w:val="308"/>
        </w:trPr>
        <w:tc>
          <w:tcPr>
            <w:tcW w:w="719" w:type="dxa"/>
            <w:tcBorders>
              <w:right w:val="single" w:sz="4" w:space="0" w:color="auto"/>
            </w:tcBorders>
          </w:tcPr>
          <w:p w14:paraId="7004FD5F" w14:textId="77777777" w:rsidR="00F726E7" w:rsidRDefault="00F726E7">
            <w:pPr>
              <w:spacing w:line="264" w:lineRule="auto"/>
            </w:pPr>
          </w:p>
        </w:tc>
        <w:tc>
          <w:tcPr>
            <w:tcW w:w="9061" w:type="dxa"/>
            <w:tcBorders>
              <w:top w:val="nil"/>
              <w:left w:val="single" w:sz="4" w:space="0" w:color="auto"/>
              <w:bottom w:val="nil"/>
              <w:right w:val="nil"/>
            </w:tcBorders>
          </w:tcPr>
          <w:p w14:paraId="0A792964" w14:textId="6D2D59B4" w:rsidR="00F726E7" w:rsidRDefault="00AB14DA">
            <w:pPr>
              <w:spacing w:line="264" w:lineRule="auto"/>
            </w:pPr>
            <w:r>
              <w:t>An agent</w:t>
            </w:r>
          </w:p>
        </w:tc>
      </w:tr>
      <w:tr w:rsidR="00D6002E" w14:paraId="744DBFC5" w14:textId="77777777" w:rsidTr="00877C85">
        <w:trPr>
          <w:trHeight w:val="308"/>
        </w:trPr>
        <w:tc>
          <w:tcPr>
            <w:tcW w:w="719" w:type="dxa"/>
            <w:tcBorders>
              <w:right w:val="single" w:sz="4" w:space="0" w:color="auto"/>
            </w:tcBorders>
          </w:tcPr>
          <w:p w14:paraId="664A2BB0" w14:textId="77777777" w:rsidR="00D6002E" w:rsidRDefault="00D6002E">
            <w:pPr>
              <w:spacing w:line="264" w:lineRule="auto"/>
            </w:pPr>
          </w:p>
        </w:tc>
        <w:tc>
          <w:tcPr>
            <w:tcW w:w="9061" w:type="dxa"/>
            <w:tcBorders>
              <w:top w:val="nil"/>
              <w:left w:val="single" w:sz="4" w:space="0" w:color="auto"/>
              <w:bottom w:val="nil"/>
              <w:right w:val="nil"/>
            </w:tcBorders>
          </w:tcPr>
          <w:p w14:paraId="467AE91C" w14:textId="65E24566" w:rsidR="00D6002E" w:rsidRDefault="00B773EB">
            <w:pPr>
              <w:spacing w:line="264" w:lineRule="auto"/>
            </w:pPr>
            <w:r>
              <w:t>Someone else</w:t>
            </w:r>
            <w:r w:rsidR="00436285">
              <w:t xml:space="preserve"> </w:t>
            </w:r>
            <w:r w:rsidR="003F03FF">
              <w:t xml:space="preserve">- </w:t>
            </w:r>
            <w:r w:rsidR="00436285">
              <w:t>please specify</w:t>
            </w:r>
          </w:p>
        </w:tc>
      </w:tr>
      <w:tr w:rsidR="00E02C01" w14:paraId="4A1B97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780" w:type="dxa"/>
            <w:gridSpan w:val="2"/>
            <w:tcBorders>
              <w:bottom w:val="single" w:sz="4" w:space="0" w:color="auto"/>
            </w:tcBorders>
            <w:vAlign w:val="top"/>
          </w:tcPr>
          <w:p w14:paraId="0C9FF3F7" w14:textId="77777777" w:rsidR="00E02C01" w:rsidRDefault="00E02C01">
            <w:pPr>
              <w:spacing w:line="264" w:lineRule="auto"/>
              <w:rPr>
                <w:b/>
                <w:bCs/>
              </w:rPr>
            </w:pPr>
          </w:p>
          <w:p w14:paraId="0BD6CA4D" w14:textId="44204AED" w:rsidR="00E02C01" w:rsidRPr="00452818" w:rsidRDefault="00E02C01">
            <w:pPr>
              <w:spacing w:line="264" w:lineRule="auto"/>
            </w:pPr>
            <w:r>
              <w:rPr>
                <w:b/>
                <w:bCs/>
              </w:rPr>
              <w:t>Someone else</w:t>
            </w:r>
          </w:p>
        </w:tc>
      </w:tr>
      <w:tr w:rsidR="00E02C01" w14:paraId="45940A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9780" w:type="dxa"/>
            <w:gridSpan w:val="2"/>
            <w:tcBorders>
              <w:top w:val="single" w:sz="4" w:space="0" w:color="auto"/>
              <w:left w:val="single" w:sz="4" w:space="0" w:color="auto"/>
              <w:bottom w:val="single" w:sz="4" w:space="0" w:color="auto"/>
              <w:right w:val="single" w:sz="4" w:space="0" w:color="auto"/>
            </w:tcBorders>
          </w:tcPr>
          <w:p w14:paraId="2C0E8F16" w14:textId="79E19DBA" w:rsidR="00E02C01" w:rsidRPr="00452818" w:rsidRDefault="00E02C01">
            <w:pPr>
              <w:spacing w:line="264" w:lineRule="auto"/>
            </w:pPr>
          </w:p>
        </w:tc>
      </w:tr>
      <w:tr w:rsidR="00D9506D" w14:paraId="783C7539" w14:textId="77777777" w:rsidTr="0078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780" w:type="dxa"/>
            <w:gridSpan w:val="2"/>
            <w:tcBorders>
              <w:top w:val="single" w:sz="4" w:space="0" w:color="auto"/>
            </w:tcBorders>
          </w:tcPr>
          <w:p w14:paraId="52894C2E" w14:textId="77777777" w:rsidR="00E02C01" w:rsidRPr="00452818" w:rsidRDefault="00E02C01" w:rsidP="0077152C">
            <w:pPr>
              <w:spacing w:line="264" w:lineRule="auto"/>
            </w:pPr>
          </w:p>
        </w:tc>
      </w:tr>
    </w:tbl>
    <w:p w14:paraId="283F749A" w14:textId="20DEF325" w:rsidR="008076AD" w:rsidRPr="008076AD" w:rsidRDefault="008076AD" w:rsidP="006D4205">
      <w:pPr>
        <w:spacing w:line="264" w:lineRule="auto"/>
        <w:rPr>
          <w:b/>
          <w:bCs/>
        </w:rPr>
      </w:pPr>
      <w:r>
        <w:rPr>
          <w:b/>
          <w:bCs/>
        </w:rPr>
        <w:t>Does the landowner support the development of this site?</w:t>
      </w:r>
    </w:p>
    <w:tbl>
      <w:tblPr>
        <w:tblStyle w:val="TableGrid"/>
        <w:tblW w:w="9780" w:type="dxa"/>
        <w:tblLook w:val="04A0" w:firstRow="1" w:lastRow="0" w:firstColumn="1" w:lastColumn="0" w:noHBand="0" w:noVBand="1"/>
      </w:tblPr>
      <w:tblGrid>
        <w:gridCol w:w="719"/>
        <w:gridCol w:w="9061"/>
      </w:tblGrid>
      <w:tr w:rsidR="008076AD" w14:paraId="517E3FED" w14:textId="77777777" w:rsidTr="00874238">
        <w:trPr>
          <w:trHeight w:val="308"/>
        </w:trPr>
        <w:tc>
          <w:tcPr>
            <w:tcW w:w="719" w:type="dxa"/>
            <w:tcBorders>
              <w:right w:val="single" w:sz="4" w:space="0" w:color="auto"/>
            </w:tcBorders>
          </w:tcPr>
          <w:p w14:paraId="4DDE6CCB" w14:textId="77777777" w:rsidR="008076AD" w:rsidRDefault="008076AD" w:rsidP="006D4205">
            <w:pPr>
              <w:spacing w:line="264" w:lineRule="auto"/>
            </w:pPr>
          </w:p>
        </w:tc>
        <w:tc>
          <w:tcPr>
            <w:tcW w:w="9061" w:type="dxa"/>
            <w:tcBorders>
              <w:top w:val="nil"/>
              <w:left w:val="single" w:sz="4" w:space="0" w:color="auto"/>
              <w:bottom w:val="nil"/>
              <w:right w:val="nil"/>
            </w:tcBorders>
          </w:tcPr>
          <w:p w14:paraId="69007465" w14:textId="77777777" w:rsidR="008076AD" w:rsidRDefault="008076AD" w:rsidP="006D4205">
            <w:pPr>
              <w:spacing w:line="264" w:lineRule="auto"/>
            </w:pPr>
            <w:r>
              <w:t>Yes</w:t>
            </w:r>
          </w:p>
        </w:tc>
      </w:tr>
      <w:tr w:rsidR="008076AD" w14:paraId="0D0D6338" w14:textId="77777777" w:rsidTr="00874238">
        <w:trPr>
          <w:trHeight w:val="308"/>
        </w:trPr>
        <w:tc>
          <w:tcPr>
            <w:tcW w:w="719" w:type="dxa"/>
            <w:tcBorders>
              <w:right w:val="single" w:sz="4" w:space="0" w:color="auto"/>
            </w:tcBorders>
          </w:tcPr>
          <w:p w14:paraId="73673CE3" w14:textId="77777777" w:rsidR="008076AD" w:rsidRDefault="008076AD" w:rsidP="006D4205">
            <w:pPr>
              <w:spacing w:line="264" w:lineRule="auto"/>
            </w:pPr>
          </w:p>
        </w:tc>
        <w:tc>
          <w:tcPr>
            <w:tcW w:w="9061" w:type="dxa"/>
            <w:tcBorders>
              <w:top w:val="nil"/>
              <w:left w:val="single" w:sz="4" w:space="0" w:color="auto"/>
              <w:bottom w:val="nil"/>
              <w:right w:val="nil"/>
            </w:tcBorders>
          </w:tcPr>
          <w:p w14:paraId="5A97CFD7" w14:textId="77777777" w:rsidR="008076AD" w:rsidRDefault="008076AD" w:rsidP="006D4205">
            <w:pPr>
              <w:spacing w:line="264" w:lineRule="auto"/>
            </w:pPr>
            <w:r>
              <w:t>No</w:t>
            </w:r>
          </w:p>
        </w:tc>
      </w:tr>
    </w:tbl>
    <w:p w14:paraId="48247CFD" w14:textId="77777777" w:rsidR="008076AD" w:rsidRPr="00452818" w:rsidRDefault="008076AD" w:rsidP="006D4205">
      <w:pPr>
        <w:spacing w:line="264" w:lineRule="auto"/>
      </w:pPr>
    </w:p>
    <w:p w14:paraId="3189B7AB" w14:textId="77777777" w:rsidR="00E15F0D" w:rsidRDefault="00E15F0D" w:rsidP="006D4205">
      <w:pPr>
        <w:spacing w:line="264" w:lineRule="auto"/>
        <w:rPr>
          <w:b/>
          <w:bCs/>
        </w:rPr>
      </w:pPr>
      <w:r>
        <w:rPr>
          <w:b/>
          <w:bCs/>
        </w:rPr>
        <w:t>Is there an option agreement? (a legally binding contract that grants an exclusive option to purchase the land)</w:t>
      </w:r>
    </w:p>
    <w:tbl>
      <w:tblPr>
        <w:tblStyle w:val="TableGrid"/>
        <w:tblW w:w="9780" w:type="dxa"/>
        <w:tblLook w:val="04A0" w:firstRow="1" w:lastRow="0" w:firstColumn="1" w:lastColumn="0" w:noHBand="0" w:noVBand="1"/>
      </w:tblPr>
      <w:tblGrid>
        <w:gridCol w:w="719"/>
        <w:gridCol w:w="9061"/>
      </w:tblGrid>
      <w:tr w:rsidR="00E15F0D" w14:paraId="6FDD851C" w14:textId="77777777" w:rsidTr="00874238">
        <w:trPr>
          <w:trHeight w:val="308"/>
        </w:trPr>
        <w:tc>
          <w:tcPr>
            <w:tcW w:w="719" w:type="dxa"/>
            <w:tcBorders>
              <w:right w:val="single" w:sz="4" w:space="0" w:color="auto"/>
            </w:tcBorders>
          </w:tcPr>
          <w:p w14:paraId="2855B227" w14:textId="77777777" w:rsidR="00E15F0D" w:rsidRDefault="00E15F0D" w:rsidP="006D4205">
            <w:pPr>
              <w:spacing w:line="264" w:lineRule="auto"/>
            </w:pPr>
          </w:p>
        </w:tc>
        <w:tc>
          <w:tcPr>
            <w:tcW w:w="9061" w:type="dxa"/>
            <w:tcBorders>
              <w:top w:val="nil"/>
              <w:left w:val="single" w:sz="4" w:space="0" w:color="auto"/>
              <w:bottom w:val="nil"/>
              <w:right w:val="nil"/>
            </w:tcBorders>
          </w:tcPr>
          <w:p w14:paraId="7AA039FC" w14:textId="77777777" w:rsidR="00E15F0D" w:rsidRDefault="00E15F0D" w:rsidP="006D4205">
            <w:pPr>
              <w:spacing w:line="264" w:lineRule="auto"/>
            </w:pPr>
            <w:r>
              <w:t>Yes</w:t>
            </w:r>
          </w:p>
        </w:tc>
      </w:tr>
      <w:tr w:rsidR="00E15F0D" w14:paraId="324928AE" w14:textId="77777777" w:rsidTr="00874238">
        <w:trPr>
          <w:trHeight w:val="308"/>
        </w:trPr>
        <w:tc>
          <w:tcPr>
            <w:tcW w:w="719" w:type="dxa"/>
            <w:tcBorders>
              <w:right w:val="single" w:sz="4" w:space="0" w:color="auto"/>
            </w:tcBorders>
          </w:tcPr>
          <w:p w14:paraId="20487A16" w14:textId="77777777" w:rsidR="00E15F0D" w:rsidRDefault="00E15F0D" w:rsidP="006D4205">
            <w:pPr>
              <w:spacing w:line="264" w:lineRule="auto"/>
            </w:pPr>
          </w:p>
        </w:tc>
        <w:tc>
          <w:tcPr>
            <w:tcW w:w="9061" w:type="dxa"/>
            <w:tcBorders>
              <w:top w:val="nil"/>
              <w:left w:val="single" w:sz="4" w:space="0" w:color="auto"/>
              <w:bottom w:val="nil"/>
              <w:right w:val="nil"/>
            </w:tcBorders>
          </w:tcPr>
          <w:p w14:paraId="17805BA9" w14:textId="77777777" w:rsidR="00E15F0D" w:rsidRDefault="00E15F0D" w:rsidP="006D4205">
            <w:pPr>
              <w:spacing w:line="264" w:lineRule="auto"/>
            </w:pPr>
            <w:r>
              <w:t>No</w:t>
            </w:r>
          </w:p>
        </w:tc>
      </w:tr>
    </w:tbl>
    <w:p w14:paraId="0B57D977" w14:textId="77777777" w:rsidR="00E15F0D" w:rsidRDefault="00E15F0D" w:rsidP="006D4205">
      <w:pPr>
        <w:spacing w:line="264" w:lineRule="auto"/>
      </w:pPr>
    </w:p>
    <w:tbl>
      <w:tblPr>
        <w:tblStyle w:val="TableGrid"/>
        <w:tblW w:w="99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
        <w:gridCol w:w="9911"/>
      </w:tblGrid>
      <w:tr w:rsidR="00965C68" w:rsidRPr="00452818" w14:paraId="373581C5" w14:textId="77777777" w:rsidTr="006D4205">
        <w:trPr>
          <w:gridBefore w:val="1"/>
          <w:wBefore w:w="137" w:type="dxa"/>
          <w:trHeight w:val="435"/>
        </w:trPr>
        <w:tc>
          <w:tcPr>
            <w:tcW w:w="9785" w:type="dxa"/>
            <w:vAlign w:val="top"/>
          </w:tcPr>
          <w:p w14:paraId="734BD3D6" w14:textId="77777777" w:rsidR="00965C68" w:rsidRDefault="00965C68" w:rsidP="006D4205">
            <w:pPr>
              <w:spacing w:line="264" w:lineRule="auto"/>
              <w:rPr>
                <w:b/>
                <w:bCs/>
              </w:rPr>
            </w:pPr>
            <w:r>
              <w:rPr>
                <w:b/>
                <w:bCs/>
              </w:rPr>
              <w:t xml:space="preserve">Is there indication of the </w:t>
            </w:r>
            <w:r w:rsidR="002A6B4F">
              <w:rPr>
                <w:b/>
                <w:bCs/>
              </w:rPr>
              <w:t>market potential?</w:t>
            </w:r>
          </w:p>
          <w:tbl>
            <w:tblPr>
              <w:tblStyle w:val="TableGrid"/>
              <w:tblW w:w="9780" w:type="dxa"/>
              <w:tblLook w:val="04A0" w:firstRow="1" w:lastRow="0" w:firstColumn="1" w:lastColumn="0" w:noHBand="0" w:noVBand="1"/>
            </w:tblPr>
            <w:tblGrid>
              <w:gridCol w:w="719"/>
              <w:gridCol w:w="9061"/>
            </w:tblGrid>
            <w:tr w:rsidR="002D671A" w14:paraId="67ED4C2A" w14:textId="77777777" w:rsidTr="00874238">
              <w:trPr>
                <w:trHeight w:val="308"/>
              </w:trPr>
              <w:tc>
                <w:tcPr>
                  <w:tcW w:w="719" w:type="dxa"/>
                  <w:tcBorders>
                    <w:right w:val="single" w:sz="4" w:space="0" w:color="auto"/>
                  </w:tcBorders>
                </w:tcPr>
                <w:p w14:paraId="5BF094D7" w14:textId="77777777" w:rsidR="002D671A" w:rsidRDefault="002D671A" w:rsidP="006D4205">
                  <w:pPr>
                    <w:spacing w:line="264" w:lineRule="auto"/>
                  </w:pPr>
                </w:p>
              </w:tc>
              <w:tc>
                <w:tcPr>
                  <w:tcW w:w="9061" w:type="dxa"/>
                  <w:tcBorders>
                    <w:top w:val="nil"/>
                    <w:left w:val="single" w:sz="4" w:space="0" w:color="auto"/>
                    <w:bottom w:val="nil"/>
                    <w:right w:val="nil"/>
                  </w:tcBorders>
                </w:tcPr>
                <w:p w14:paraId="378AEE86" w14:textId="77777777" w:rsidR="002D671A" w:rsidRDefault="002D671A" w:rsidP="006D4205">
                  <w:pPr>
                    <w:spacing w:line="264" w:lineRule="auto"/>
                  </w:pPr>
                  <w:r>
                    <w:t>Yes</w:t>
                  </w:r>
                </w:p>
              </w:tc>
            </w:tr>
            <w:tr w:rsidR="002D671A" w14:paraId="3A15484D" w14:textId="77777777" w:rsidTr="00874238">
              <w:trPr>
                <w:trHeight w:val="308"/>
              </w:trPr>
              <w:tc>
                <w:tcPr>
                  <w:tcW w:w="719" w:type="dxa"/>
                  <w:tcBorders>
                    <w:right w:val="single" w:sz="4" w:space="0" w:color="auto"/>
                  </w:tcBorders>
                </w:tcPr>
                <w:p w14:paraId="158FDE06" w14:textId="77777777" w:rsidR="002D671A" w:rsidRDefault="002D671A" w:rsidP="006D4205">
                  <w:pPr>
                    <w:spacing w:line="264" w:lineRule="auto"/>
                  </w:pPr>
                </w:p>
              </w:tc>
              <w:tc>
                <w:tcPr>
                  <w:tcW w:w="9061" w:type="dxa"/>
                  <w:tcBorders>
                    <w:top w:val="nil"/>
                    <w:left w:val="single" w:sz="4" w:space="0" w:color="auto"/>
                    <w:bottom w:val="nil"/>
                    <w:right w:val="nil"/>
                  </w:tcBorders>
                </w:tcPr>
                <w:p w14:paraId="4B453BD5" w14:textId="77777777" w:rsidR="002D671A" w:rsidRDefault="002D671A" w:rsidP="006D4205">
                  <w:pPr>
                    <w:spacing w:line="264" w:lineRule="auto"/>
                  </w:pPr>
                  <w:r>
                    <w:t>No</w:t>
                  </w:r>
                </w:p>
              </w:tc>
            </w:tr>
          </w:tbl>
          <w:p w14:paraId="284697AD" w14:textId="0DEA4A80" w:rsidR="002D671A" w:rsidRPr="00452818" w:rsidRDefault="002D671A" w:rsidP="006D4205">
            <w:pPr>
              <w:spacing w:line="264" w:lineRule="auto"/>
            </w:pPr>
          </w:p>
        </w:tc>
      </w:tr>
      <w:tr w:rsidR="002A6B4F" w14:paraId="33B473BA" w14:textId="77777777" w:rsidTr="006D4205">
        <w:trPr>
          <w:gridBefore w:val="1"/>
          <w:wBefore w:w="137" w:type="dxa"/>
          <w:trHeight w:val="434"/>
        </w:trPr>
        <w:tc>
          <w:tcPr>
            <w:tcW w:w="9785" w:type="dxa"/>
          </w:tcPr>
          <w:p w14:paraId="4EF54DBF" w14:textId="77777777" w:rsidR="002A6B4F" w:rsidRDefault="002A6B4F" w:rsidP="006D4205">
            <w:pPr>
              <w:spacing w:line="264" w:lineRule="auto"/>
            </w:pPr>
          </w:p>
        </w:tc>
      </w:tr>
      <w:tr w:rsidR="002A6B4F" w:rsidRPr="00452818" w14:paraId="266677CB" w14:textId="77777777" w:rsidTr="006D4205">
        <w:trPr>
          <w:gridBefore w:val="1"/>
          <w:wBefore w:w="137" w:type="dxa"/>
          <w:trHeight w:val="435"/>
        </w:trPr>
        <w:tc>
          <w:tcPr>
            <w:tcW w:w="9785" w:type="dxa"/>
            <w:vAlign w:val="top"/>
          </w:tcPr>
          <w:p w14:paraId="503E55F7" w14:textId="62C456A3" w:rsidR="00B43C6C" w:rsidRDefault="002A6B4F" w:rsidP="006D4205">
            <w:pPr>
              <w:spacing w:line="264" w:lineRule="auto"/>
              <w:rPr>
                <w:b/>
                <w:bCs/>
              </w:rPr>
            </w:pPr>
            <w:r>
              <w:rPr>
                <w:b/>
                <w:bCs/>
              </w:rPr>
              <w:t xml:space="preserve">Are you aware </w:t>
            </w:r>
            <w:r w:rsidR="006A35B1">
              <w:rPr>
                <w:b/>
                <w:bCs/>
              </w:rPr>
              <w:t>of the likely planning policy requirements?</w:t>
            </w:r>
          </w:p>
          <w:tbl>
            <w:tblPr>
              <w:tblStyle w:val="TableGrid"/>
              <w:tblW w:w="9780" w:type="dxa"/>
              <w:tblLook w:val="04A0" w:firstRow="1" w:lastRow="0" w:firstColumn="1" w:lastColumn="0" w:noHBand="0" w:noVBand="1"/>
            </w:tblPr>
            <w:tblGrid>
              <w:gridCol w:w="719"/>
              <w:gridCol w:w="9061"/>
            </w:tblGrid>
            <w:tr w:rsidR="00B43C6C" w14:paraId="72A29A55" w14:textId="77777777" w:rsidTr="00874238">
              <w:trPr>
                <w:trHeight w:val="308"/>
              </w:trPr>
              <w:tc>
                <w:tcPr>
                  <w:tcW w:w="719" w:type="dxa"/>
                  <w:tcBorders>
                    <w:right w:val="single" w:sz="4" w:space="0" w:color="auto"/>
                  </w:tcBorders>
                </w:tcPr>
                <w:p w14:paraId="0274D80D" w14:textId="77777777" w:rsidR="00B43C6C" w:rsidRDefault="00B43C6C" w:rsidP="006D4205">
                  <w:pPr>
                    <w:spacing w:line="264" w:lineRule="auto"/>
                  </w:pPr>
                </w:p>
              </w:tc>
              <w:tc>
                <w:tcPr>
                  <w:tcW w:w="9061" w:type="dxa"/>
                  <w:tcBorders>
                    <w:top w:val="nil"/>
                    <w:left w:val="single" w:sz="4" w:space="0" w:color="auto"/>
                    <w:bottom w:val="nil"/>
                    <w:right w:val="nil"/>
                  </w:tcBorders>
                </w:tcPr>
                <w:p w14:paraId="57910CBD" w14:textId="77777777" w:rsidR="00B43C6C" w:rsidRDefault="00B43C6C" w:rsidP="006D4205">
                  <w:pPr>
                    <w:spacing w:line="264" w:lineRule="auto"/>
                  </w:pPr>
                  <w:r>
                    <w:t>Yes</w:t>
                  </w:r>
                </w:p>
              </w:tc>
            </w:tr>
            <w:tr w:rsidR="00B43C6C" w14:paraId="5EE452A9" w14:textId="77777777" w:rsidTr="00874238">
              <w:trPr>
                <w:trHeight w:val="308"/>
              </w:trPr>
              <w:tc>
                <w:tcPr>
                  <w:tcW w:w="719" w:type="dxa"/>
                  <w:tcBorders>
                    <w:right w:val="single" w:sz="4" w:space="0" w:color="auto"/>
                  </w:tcBorders>
                </w:tcPr>
                <w:p w14:paraId="6307A065" w14:textId="77777777" w:rsidR="00B43C6C" w:rsidRDefault="00B43C6C" w:rsidP="006D4205">
                  <w:pPr>
                    <w:spacing w:line="264" w:lineRule="auto"/>
                  </w:pPr>
                </w:p>
              </w:tc>
              <w:tc>
                <w:tcPr>
                  <w:tcW w:w="9061" w:type="dxa"/>
                  <w:tcBorders>
                    <w:top w:val="nil"/>
                    <w:left w:val="single" w:sz="4" w:space="0" w:color="auto"/>
                    <w:bottom w:val="nil"/>
                    <w:right w:val="nil"/>
                  </w:tcBorders>
                </w:tcPr>
                <w:p w14:paraId="36A123B9" w14:textId="77777777" w:rsidR="00B43C6C" w:rsidRDefault="00B43C6C" w:rsidP="006D4205">
                  <w:pPr>
                    <w:spacing w:line="264" w:lineRule="auto"/>
                  </w:pPr>
                  <w:r>
                    <w:t>No</w:t>
                  </w:r>
                </w:p>
              </w:tc>
            </w:tr>
          </w:tbl>
          <w:p w14:paraId="71716617" w14:textId="5EDD3E9E" w:rsidR="00B43C6C" w:rsidRPr="00452818" w:rsidRDefault="00B43C6C" w:rsidP="006D4205">
            <w:pPr>
              <w:spacing w:line="264" w:lineRule="auto"/>
            </w:pPr>
          </w:p>
        </w:tc>
      </w:tr>
      <w:tr w:rsidR="009A618D" w14:paraId="1DAFFD89" w14:textId="77777777" w:rsidTr="006D4205">
        <w:trPr>
          <w:gridBefore w:val="1"/>
          <w:wBefore w:w="137" w:type="dxa"/>
          <w:trHeight w:val="337"/>
        </w:trPr>
        <w:tc>
          <w:tcPr>
            <w:tcW w:w="9785" w:type="dxa"/>
          </w:tcPr>
          <w:p w14:paraId="62061066" w14:textId="77777777" w:rsidR="009A618D" w:rsidRDefault="009A618D" w:rsidP="006D4205">
            <w:pPr>
              <w:spacing w:line="264" w:lineRule="auto"/>
            </w:pPr>
          </w:p>
        </w:tc>
      </w:tr>
      <w:tr w:rsidR="00C94096" w:rsidRPr="00452818" w14:paraId="1227C2D5" w14:textId="77777777" w:rsidTr="006D4205">
        <w:trPr>
          <w:gridBefore w:val="1"/>
          <w:wBefore w:w="137" w:type="dxa"/>
          <w:trHeight w:val="435"/>
        </w:trPr>
        <w:tc>
          <w:tcPr>
            <w:tcW w:w="9785" w:type="dxa"/>
            <w:vAlign w:val="top"/>
          </w:tcPr>
          <w:p w14:paraId="26E09E5B" w14:textId="233CBF24" w:rsidR="00C94096" w:rsidRPr="00452818" w:rsidRDefault="00C94096" w:rsidP="006D4205">
            <w:pPr>
              <w:spacing w:line="264" w:lineRule="auto"/>
              <w:ind w:left="-107"/>
            </w:pPr>
            <w:r>
              <w:rPr>
                <w:b/>
                <w:bCs/>
              </w:rPr>
              <w:t>Are you aware of any infrastructure requirements?</w:t>
            </w:r>
          </w:p>
        </w:tc>
      </w:tr>
      <w:tr w:rsidR="00C94096" w14:paraId="22164447" w14:textId="77777777" w:rsidTr="006D4205">
        <w:trPr>
          <w:trHeight w:val="434"/>
        </w:trPr>
        <w:tc>
          <w:tcPr>
            <w:tcW w:w="9922" w:type="dxa"/>
            <w:gridSpan w:val="2"/>
          </w:tcPr>
          <w:tbl>
            <w:tblPr>
              <w:tblStyle w:val="TableGrid"/>
              <w:tblW w:w="9780" w:type="dxa"/>
              <w:tblLook w:val="04A0" w:firstRow="1" w:lastRow="0" w:firstColumn="1" w:lastColumn="0" w:noHBand="0" w:noVBand="1"/>
            </w:tblPr>
            <w:tblGrid>
              <w:gridCol w:w="719"/>
              <w:gridCol w:w="9061"/>
            </w:tblGrid>
            <w:tr w:rsidR="00B43C6C" w14:paraId="48D9207C" w14:textId="77777777" w:rsidTr="00874238">
              <w:trPr>
                <w:trHeight w:val="308"/>
              </w:trPr>
              <w:tc>
                <w:tcPr>
                  <w:tcW w:w="719" w:type="dxa"/>
                  <w:tcBorders>
                    <w:right w:val="single" w:sz="4" w:space="0" w:color="auto"/>
                  </w:tcBorders>
                </w:tcPr>
                <w:p w14:paraId="2922BFB2" w14:textId="77777777" w:rsidR="00B43C6C" w:rsidRDefault="00B43C6C" w:rsidP="006D4205">
                  <w:pPr>
                    <w:spacing w:line="264" w:lineRule="auto"/>
                  </w:pPr>
                </w:p>
              </w:tc>
              <w:tc>
                <w:tcPr>
                  <w:tcW w:w="9061" w:type="dxa"/>
                  <w:tcBorders>
                    <w:top w:val="nil"/>
                    <w:left w:val="single" w:sz="4" w:space="0" w:color="auto"/>
                    <w:bottom w:val="nil"/>
                    <w:right w:val="nil"/>
                  </w:tcBorders>
                </w:tcPr>
                <w:p w14:paraId="3520DD5E" w14:textId="77777777" w:rsidR="00B43C6C" w:rsidRDefault="00B43C6C" w:rsidP="006D4205">
                  <w:pPr>
                    <w:spacing w:line="264" w:lineRule="auto"/>
                  </w:pPr>
                  <w:r>
                    <w:t>Yes</w:t>
                  </w:r>
                </w:p>
              </w:tc>
            </w:tr>
            <w:tr w:rsidR="00B43C6C" w14:paraId="14FD8E3D" w14:textId="77777777" w:rsidTr="00874238">
              <w:trPr>
                <w:trHeight w:val="308"/>
              </w:trPr>
              <w:tc>
                <w:tcPr>
                  <w:tcW w:w="719" w:type="dxa"/>
                  <w:tcBorders>
                    <w:right w:val="single" w:sz="4" w:space="0" w:color="auto"/>
                  </w:tcBorders>
                </w:tcPr>
                <w:p w14:paraId="4CC01DDF" w14:textId="77777777" w:rsidR="00B43C6C" w:rsidRDefault="00B43C6C" w:rsidP="006D4205">
                  <w:pPr>
                    <w:spacing w:line="264" w:lineRule="auto"/>
                  </w:pPr>
                </w:p>
              </w:tc>
              <w:tc>
                <w:tcPr>
                  <w:tcW w:w="9061" w:type="dxa"/>
                  <w:tcBorders>
                    <w:top w:val="nil"/>
                    <w:left w:val="single" w:sz="4" w:space="0" w:color="auto"/>
                    <w:bottom w:val="nil"/>
                    <w:right w:val="nil"/>
                  </w:tcBorders>
                </w:tcPr>
                <w:p w14:paraId="0146D247" w14:textId="77777777" w:rsidR="00B43C6C" w:rsidRDefault="00B43C6C" w:rsidP="006D4205">
                  <w:pPr>
                    <w:spacing w:line="264" w:lineRule="auto"/>
                  </w:pPr>
                  <w:r>
                    <w:t>No</w:t>
                  </w:r>
                </w:p>
              </w:tc>
            </w:tr>
          </w:tbl>
          <w:p w14:paraId="4BC6BB8F" w14:textId="77777777" w:rsidR="00C94096" w:rsidRDefault="00C94096" w:rsidP="006D4205">
            <w:pPr>
              <w:spacing w:line="264" w:lineRule="auto"/>
            </w:pPr>
          </w:p>
        </w:tc>
      </w:tr>
      <w:tr w:rsidR="00C94096" w:rsidRPr="00452818" w14:paraId="06E9C11E" w14:textId="77777777" w:rsidTr="006D4205">
        <w:trPr>
          <w:gridBefore w:val="1"/>
          <w:wBefore w:w="137" w:type="dxa"/>
          <w:trHeight w:val="435"/>
        </w:trPr>
        <w:tc>
          <w:tcPr>
            <w:tcW w:w="9785" w:type="dxa"/>
            <w:vAlign w:val="top"/>
          </w:tcPr>
          <w:p w14:paraId="3734FD64" w14:textId="1BCF5E1B" w:rsidR="00C94096" w:rsidRPr="00452818" w:rsidRDefault="00BF1E83">
            <w:pPr>
              <w:spacing w:line="264" w:lineRule="auto"/>
            </w:pPr>
            <w:r>
              <w:rPr>
                <w:b/>
                <w:bCs/>
              </w:rPr>
              <w:lastRenderedPageBreak/>
              <w:t xml:space="preserve">Is delivery of the site financially viable, </w:t>
            </w:r>
            <w:r w:rsidR="0037456C">
              <w:rPr>
                <w:b/>
                <w:bCs/>
              </w:rPr>
              <w:t xml:space="preserve">taking account of any developer contributions </w:t>
            </w:r>
            <w:r w:rsidR="008942D9">
              <w:rPr>
                <w:b/>
                <w:bCs/>
              </w:rPr>
              <w:t>and infrastructure requirements?</w:t>
            </w:r>
          </w:p>
        </w:tc>
      </w:tr>
      <w:tr w:rsidR="008942D9" w14:paraId="0AF056DE" w14:textId="77777777" w:rsidTr="006D4205">
        <w:trPr>
          <w:gridBefore w:val="1"/>
          <w:wBefore w:w="137" w:type="dxa"/>
          <w:trHeight w:val="434"/>
        </w:trPr>
        <w:tc>
          <w:tcPr>
            <w:tcW w:w="9785" w:type="dxa"/>
          </w:tcPr>
          <w:tbl>
            <w:tblPr>
              <w:tblStyle w:val="TableGrid"/>
              <w:tblW w:w="9780" w:type="dxa"/>
              <w:tblLook w:val="04A0" w:firstRow="1" w:lastRow="0" w:firstColumn="1" w:lastColumn="0" w:noHBand="0" w:noVBand="1"/>
            </w:tblPr>
            <w:tblGrid>
              <w:gridCol w:w="719"/>
              <w:gridCol w:w="9061"/>
            </w:tblGrid>
            <w:tr w:rsidR="00B43C6C" w14:paraId="5E24DE46" w14:textId="77777777" w:rsidTr="00874238">
              <w:trPr>
                <w:trHeight w:val="308"/>
              </w:trPr>
              <w:tc>
                <w:tcPr>
                  <w:tcW w:w="719" w:type="dxa"/>
                  <w:tcBorders>
                    <w:right w:val="single" w:sz="4" w:space="0" w:color="auto"/>
                  </w:tcBorders>
                </w:tcPr>
                <w:p w14:paraId="6D3E6D3B" w14:textId="77777777" w:rsidR="00B43C6C" w:rsidRDefault="00B43C6C" w:rsidP="00B43C6C">
                  <w:pPr>
                    <w:spacing w:line="264" w:lineRule="auto"/>
                  </w:pPr>
                </w:p>
              </w:tc>
              <w:tc>
                <w:tcPr>
                  <w:tcW w:w="9061" w:type="dxa"/>
                  <w:tcBorders>
                    <w:top w:val="nil"/>
                    <w:left w:val="single" w:sz="4" w:space="0" w:color="auto"/>
                    <w:bottom w:val="nil"/>
                    <w:right w:val="nil"/>
                  </w:tcBorders>
                </w:tcPr>
                <w:p w14:paraId="0EF167B9" w14:textId="77777777" w:rsidR="00B43C6C" w:rsidRDefault="00B43C6C" w:rsidP="00B43C6C">
                  <w:pPr>
                    <w:spacing w:line="264" w:lineRule="auto"/>
                  </w:pPr>
                  <w:r>
                    <w:t>Yes</w:t>
                  </w:r>
                </w:p>
              </w:tc>
            </w:tr>
            <w:tr w:rsidR="00B43C6C" w14:paraId="10DEBBDD" w14:textId="77777777" w:rsidTr="00874238">
              <w:trPr>
                <w:trHeight w:val="308"/>
              </w:trPr>
              <w:tc>
                <w:tcPr>
                  <w:tcW w:w="719" w:type="dxa"/>
                  <w:tcBorders>
                    <w:right w:val="single" w:sz="4" w:space="0" w:color="auto"/>
                  </w:tcBorders>
                </w:tcPr>
                <w:p w14:paraId="47701ADE" w14:textId="77777777" w:rsidR="00B43C6C" w:rsidRDefault="00B43C6C" w:rsidP="00B43C6C">
                  <w:pPr>
                    <w:spacing w:line="264" w:lineRule="auto"/>
                    <w:ind w:left="-213"/>
                  </w:pPr>
                </w:p>
              </w:tc>
              <w:tc>
                <w:tcPr>
                  <w:tcW w:w="9061" w:type="dxa"/>
                  <w:tcBorders>
                    <w:top w:val="nil"/>
                    <w:left w:val="single" w:sz="4" w:space="0" w:color="auto"/>
                    <w:bottom w:val="nil"/>
                    <w:right w:val="nil"/>
                  </w:tcBorders>
                </w:tcPr>
                <w:p w14:paraId="32C37EA8" w14:textId="77777777" w:rsidR="00B43C6C" w:rsidRDefault="00B43C6C" w:rsidP="00B43C6C">
                  <w:pPr>
                    <w:spacing w:line="264" w:lineRule="auto"/>
                  </w:pPr>
                  <w:r>
                    <w:t>No</w:t>
                  </w:r>
                </w:p>
              </w:tc>
            </w:tr>
          </w:tbl>
          <w:p w14:paraId="6ECEB485" w14:textId="77777777" w:rsidR="008942D9" w:rsidRDefault="008942D9">
            <w:pPr>
              <w:spacing w:line="264" w:lineRule="auto"/>
            </w:pPr>
          </w:p>
        </w:tc>
      </w:tr>
    </w:tbl>
    <w:p w14:paraId="737340D5" w14:textId="77777777" w:rsidR="00653F9A" w:rsidRDefault="00653F9A">
      <w:pPr>
        <w:spacing w:line="264" w:lineRule="auto"/>
        <w:rPr>
          <w:b/>
          <w:bCs/>
        </w:rPr>
      </w:pPr>
    </w:p>
    <w:p w14:paraId="71A42A36" w14:textId="05AAA130" w:rsidR="00653F9A" w:rsidRPr="00653F9A" w:rsidRDefault="00653F9A">
      <w:pPr>
        <w:spacing w:line="264" w:lineRule="auto"/>
        <w:rPr>
          <w:b/>
          <w:bCs/>
        </w:rPr>
      </w:pPr>
      <w:r>
        <w:rPr>
          <w:b/>
          <w:bCs/>
        </w:rPr>
        <w:t>If the site is not financially viable, is there an indication that deficit funding is potentially available?</w:t>
      </w:r>
    </w:p>
    <w:tbl>
      <w:tblPr>
        <w:tblStyle w:val="TableGrid"/>
        <w:tblW w:w="9780" w:type="dxa"/>
        <w:tblLook w:val="04A0" w:firstRow="1" w:lastRow="0" w:firstColumn="1" w:lastColumn="0" w:noHBand="0" w:noVBand="1"/>
      </w:tblPr>
      <w:tblGrid>
        <w:gridCol w:w="719"/>
        <w:gridCol w:w="9061"/>
      </w:tblGrid>
      <w:tr w:rsidR="00653F9A" w14:paraId="5DB13D11" w14:textId="77777777" w:rsidTr="00874238">
        <w:trPr>
          <w:trHeight w:val="308"/>
        </w:trPr>
        <w:tc>
          <w:tcPr>
            <w:tcW w:w="719" w:type="dxa"/>
            <w:tcBorders>
              <w:right w:val="single" w:sz="4" w:space="0" w:color="auto"/>
            </w:tcBorders>
          </w:tcPr>
          <w:p w14:paraId="278B18DA" w14:textId="77777777" w:rsidR="00653F9A" w:rsidRDefault="00653F9A" w:rsidP="00874238">
            <w:pPr>
              <w:spacing w:line="264" w:lineRule="auto"/>
            </w:pPr>
          </w:p>
        </w:tc>
        <w:tc>
          <w:tcPr>
            <w:tcW w:w="9061" w:type="dxa"/>
            <w:tcBorders>
              <w:top w:val="nil"/>
              <w:left w:val="single" w:sz="4" w:space="0" w:color="auto"/>
              <w:bottom w:val="nil"/>
              <w:right w:val="nil"/>
            </w:tcBorders>
          </w:tcPr>
          <w:p w14:paraId="1E452536" w14:textId="77777777" w:rsidR="00653F9A" w:rsidRDefault="00653F9A" w:rsidP="00874238">
            <w:pPr>
              <w:spacing w:line="264" w:lineRule="auto"/>
            </w:pPr>
            <w:r>
              <w:t>Yes</w:t>
            </w:r>
          </w:p>
        </w:tc>
      </w:tr>
      <w:tr w:rsidR="00653F9A" w14:paraId="743E3ADA" w14:textId="77777777" w:rsidTr="00874238">
        <w:trPr>
          <w:trHeight w:val="308"/>
        </w:trPr>
        <w:tc>
          <w:tcPr>
            <w:tcW w:w="719" w:type="dxa"/>
            <w:tcBorders>
              <w:right w:val="single" w:sz="4" w:space="0" w:color="auto"/>
            </w:tcBorders>
          </w:tcPr>
          <w:p w14:paraId="738094B5" w14:textId="77777777" w:rsidR="00653F9A" w:rsidRDefault="00653F9A" w:rsidP="00874238">
            <w:pPr>
              <w:spacing w:line="264" w:lineRule="auto"/>
              <w:ind w:left="-213"/>
            </w:pPr>
          </w:p>
        </w:tc>
        <w:tc>
          <w:tcPr>
            <w:tcW w:w="9061" w:type="dxa"/>
            <w:tcBorders>
              <w:top w:val="nil"/>
              <w:left w:val="single" w:sz="4" w:space="0" w:color="auto"/>
              <w:bottom w:val="nil"/>
              <w:right w:val="nil"/>
            </w:tcBorders>
          </w:tcPr>
          <w:p w14:paraId="26D5D44C" w14:textId="77777777" w:rsidR="00653F9A" w:rsidRDefault="00653F9A" w:rsidP="00874238">
            <w:pPr>
              <w:spacing w:line="264" w:lineRule="auto"/>
            </w:pPr>
            <w:r>
              <w:t>No</w:t>
            </w:r>
          </w:p>
        </w:tc>
      </w:tr>
    </w:tbl>
    <w:p w14:paraId="41F45865" w14:textId="77777777" w:rsidR="00653F9A" w:rsidRPr="00452818" w:rsidRDefault="00653F9A">
      <w:pPr>
        <w:spacing w:line="264" w:lineRule="auto"/>
      </w:pPr>
    </w:p>
    <w:p w14:paraId="0B537299" w14:textId="751CC21F" w:rsidR="00653F9A" w:rsidRPr="00164CC5" w:rsidRDefault="00164CC5">
      <w:pPr>
        <w:spacing w:line="264" w:lineRule="auto"/>
        <w:rPr>
          <w:b/>
          <w:bCs/>
        </w:rPr>
      </w:pPr>
      <w:r w:rsidRPr="00164CC5">
        <w:rPr>
          <w:b/>
          <w:bCs/>
        </w:rPr>
        <w:t>Comments</w:t>
      </w:r>
    </w:p>
    <w:tbl>
      <w:tblPr>
        <w:tblStyle w:val="TableGrid"/>
        <w:tblW w:w="97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5"/>
      </w:tblGrid>
      <w:tr w:rsidR="00AB3A43" w14:paraId="015D405D" w14:textId="77777777" w:rsidTr="002D671A">
        <w:trPr>
          <w:trHeight w:val="434"/>
        </w:trPr>
        <w:tc>
          <w:tcPr>
            <w:tcW w:w="9785" w:type="dxa"/>
            <w:tcBorders>
              <w:top w:val="single" w:sz="4" w:space="0" w:color="auto"/>
              <w:left w:val="single" w:sz="4" w:space="0" w:color="auto"/>
              <w:bottom w:val="single" w:sz="4" w:space="0" w:color="auto"/>
              <w:right w:val="single" w:sz="4" w:space="0" w:color="auto"/>
            </w:tcBorders>
          </w:tcPr>
          <w:p w14:paraId="5E019ABD" w14:textId="77777777" w:rsidR="00AB3A43" w:rsidRDefault="00AB3A43" w:rsidP="0077152C">
            <w:pPr>
              <w:spacing w:line="264" w:lineRule="auto"/>
            </w:pPr>
          </w:p>
          <w:p w14:paraId="7C5F85D6" w14:textId="77777777" w:rsidR="00AB3A43" w:rsidRDefault="00AB3A43" w:rsidP="0077152C">
            <w:pPr>
              <w:spacing w:line="264" w:lineRule="auto"/>
            </w:pPr>
          </w:p>
          <w:p w14:paraId="130A26DF" w14:textId="77777777" w:rsidR="00AB3A43" w:rsidRDefault="00AB3A43" w:rsidP="0077152C">
            <w:pPr>
              <w:spacing w:line="264" w:lineRule="auto"/>
            </w:pPr>
          </w:p>
          <w:p w14:paraId="1A2E6820" w14:textId="57517BEE" w:rsidR="00AB3A43" w:rsidRDefault="00AB3A43" w:rsidP="0077152C">
            <w:pPr>
              <w:spacing w:line="264" w:lineRule="auto"/>
            </w:pPr>
          </w:p>
        </w:tc>
      </w:tr>
    </w:tbl>
    <w:p w14:paraId="77B7E775" w14:textId="77777777" w:rsidR="003F546E" w:rsidRDefault="003F546E" w:rsidP="0077152C">
      <w:pPr>
        <w:spacing w:line="264" w:lineRule="auto"/>
      </w:pPr>
    </w:p>
    <w:p w14:paraId="273B3E55" w14:textId="6B501BDD" w:rsidR="003F546E" w:rsidRPr="00816E67" w:rsidRDefault="003F546E" w:rsidP="0077152C">
      <w:pPr>
        <w:spacing w:line="264" w:lineRule="auto"/>
        <w:rPr>
          <w:b/>
          <w:bCs/>
        </w:rPr>
      </w:pPr>
      <w:r w:rsidRPr="00816E67">
        <w:rPr>
          <w:b/>
          <w:bCs/>
        </w:rPr>
        <w:t>Please summarise evidence of market potential for the proposed development</w:t>
      </w:r>
    </w:p>
    <w:tbl>
      <w:tblPr>
        <w:tblStyle w:val="TableGrid"/>
        <w:tblW w:w="978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B3A43" w14:paraId="3DFE6374" w14:textId="77777777" w:rsidTr="003F546E">
        <w:trPr>
          <w:trHeight w:val="1641"/>
        </w:trPr>
        <w:tc>
          <w:tcPr>
            <w:tcW w:w="9780" w:type="dxa"/>
            <w:tcBorders>
              <w:top w:val="single" w:sz="4" w:space="0" w:color="auto"/>
              <w:left w:val="single" w:sz="4" w:space="0" w:color="auto"/>
              <w:bottom w:val="single" w:sz="4" w:space="0" w:color="auto"/>
              <w:right w:val="single" w:sz="4" w:space="0" w:color="auto"/>
            </w:tcBorders>
          </w:tcPr>
          <w:p w14:paraId="1D96D1E1" w14:textId="77777777" w:rsidR="00AB3A43" w:rsidRDefault="00AB3A43" w:rsidP="0077152C">
            <w:pPr>
              <w:spacing w:line="264" w:lineRule="auto"/>
            </w:pPr>
          </w:p>
        </w:tc>
      </w:tr>
    </w:tbl>
    <w:p w14:paraId="4440C8BC" w14:textId="77777777" w:rsidR="00BE0F1D" w:rsidRDefault="00BE0F1D" w:rsidP="0077152C">
      <w:pPr>
        <w:spacing w:line="264" w:lineRule="auto"/>
      </w:pPr>
    </w:p>
    <w:p w14:paraId="5E902180" w14:textId="5D73077C" w:rsidR="00164CC5" w:rsidRDefault="00BE0F1D" w:rsidP="0077152C">
      <w:pPr>
        <w:spacing w:line="264" w:lineRule="auto"/>
        <w:rPr>
          <w:b/>
          <w:bCs/>
        </w:rPr>
      </w:pPr>
      <w:r w:rsidRPr="00BE0F1D">
        <w:rPr>
          <w:b/>
          <w:bCs/>
        </w:rPr>
        <w:t>If housing is proposed, has it been discussed with a housebuilder to assess the marketability and deliverability of the site?</w:t>
      </w:r>
    </w:p>
    <w:tbl>
      <w:tblPr>
        <w:tblStyle w:val="TableGrid"/>
        <w:tblW w:w="9780" w:type="dxa"/>
        <w:tblLook w:val="04A0" w:firstRow="1" w:lastRow="0" w:firstColumn="1" w:lastColumn="0" w:noHBand="0" w:noVBand="1"/>
      </w:tblPr>
      <w:tblGrid>
        <w:gridCol w:w="719"/>
        <w:gridCol w:w="9061"/>
      </w:tblGrid>
      <w:tr w:rsidR="00164CC5" w14:paraId="41E0A60A" w14:textId="77777777" w:rsidTr="00874238">
        <w:trPr>
          <w:trHeight w:val="308"/>
        </w:trPr>
        <w:tc>
          <w:tcPr>
            <w:tcW w:w="719" w:type="dxa"/>
            <w:tcBorders>
              <w:right w:val="single" w:sz="4" w:space="0" w:color="auto"/>
            </w:tcBorders>
          </w:tcPr>
          <w:p w14:paraId="62E6C928" w14:textId="77777777" w:rsidR="00164CC5" w:rsidRDefault="00164CC5" w:rsidP="00874238">
            <w:pPr>
              <w:spacing w:line="264" w:lineRule="auto"/>
            </w:pPr>
          </w:p>
        </w:tc>
        <w:tc>
          <w:tcPr>
            <w:tcW w:w="9061" w:type="dxa"/>
            <w:tcBorders>
              <w:top w:val="nil"/>
              <w:left w:val="single" w:sz="4" w:space="0" w:color="auto"/>
              <w:bottom w:val="nil"/>
              <w:right w:val="nil"/>
            </w:tcBorders>
          </w:tcPr>
          <w:p w14:paraId="4ABFF9D8" w14:textId="77777777" w:rsidR="00164CC5" w:rsidRDefault="00164CC5" w:rsidP="00874238">
            <w:pPr>
              <w:spacing w:line="264" w:lineRule="auto"/>
            </w:pPr>
            <w:r>
              <w:t>Yes</w:t>
            </w:r>
          </w:p>
        </w:tc>
      </w:tr>
      <w:tr w:rsidR="00164CC5" w14:paraId="7328F279" w14:textId="77777777" w:rsidTr="00874238">
        <w:trPr>
          <w:trHeight w:val="308"/>
        </w:trPr>
        <w:tc>
          <w:tcPr>
            <w:tcW w:w="719" w:type="dxa"/>
            <w:tcBorders>
              <w:right w:val="single" w:sz="4" w:space="0" w:color="auto"/>
            </w:tcBorders>
          </w:tcPr>
          <w:p w14:paraId="624EADEA" w14:textId="77777777" w:rsidR="00164CC5" w:rsidRDefault="00164CC5" w:rsidP="00874238">
            <w:pPr>
              <w:spacing w:line="264" w:lineRule="auto"/>
              <w:ind w:left="-213"/>
            </w:pPr>
          </w:p>
        </w:tc>
        <w:tc>
          <w:tcPr>
            <w:tcW w:w="9061" w:type="dxa"/>
            <w:tcBorders>
              <w:top w:val="nil"/>
              <w:left w:val="single" w:sz="4" w:space="0" w:color="auto"/>
              <w:bottom w:val="nil"/>
              <w:right w:val="nil"/>
            </w:tcBorders>
          </w:tcPr>
          <w:p w14:paraId="7F72D381" w14:textId="77777777" w:rsidR="00164CC5" w:rsidRDefault="00164CC5" w:rsidP="00874238">
            <w:pPr>
              <w:spacing w:line="264" w:lineRule="auto"/>
            </w:pPr>
            <w:r>
              <w:t>No</w:t>
            </w:r>
          </w:p>
        </w:tc>
      </w:tr>
      <w:tr w:rsidR="00164CC5" w14:paraId="0EC3805E" w14:textId="77777777" w:rsidTr="00874238">
        <w:trPr>
          <w:trHeight w:val="308"/>
        </w:trPr>
        <w:tc>
          <w:tcPr>
            <w:tcW w:w="719" w:type="dxa"/>
            <w:tcBorders>
              <w:right w:val="single" w:sz="4" w:space="0" w:color="auto"/>
            </w:tcBorders>
          </w:tcPr>
          <w:p w14:paraId="710B9FBD" w14:textId="77777777" w:rsidR="00164CC5" w:rsidRDefault="00164CC5" w:rsidP="00874238">
            <w:pPr>
              <w:spacing w:line="264" w:lineRule="auto"/>
              <w:ind w:left="-213"/>
            </w:pPr>
          </w:p>
        </w:tc>
        <w:tc>
          <w:tcPr>
            <w:tcW w:w="9061" w:type="dxa"/>
            <w:tcBorders>
              <w:top w:val="nil"/>
              <w:left w:val="single" w:sz="4" w:space="0" w:color="auto"/>
              <w:bottom w:val="nil"/>
              <w:right w:val="nil"/>
            </w:tcBorders>
          </w:tcPr>
          <w:p w14:paraId="65FBFA70" w14:textId="3B667A59" w:rsidR="00164CC5" w:rsidRDefault="00164CC5" w:rsidP="00874238">
            <w:pPr>
              <w:spacing w:line="264" w:lineRule="auto"/>
            </w:pPr>
            <w:r>
              <w:t>N/A</w:t>
            </w:r>
          </w:p>
        </w:tc>
      </w:tr>
    </w:tbl>
    <w:p w14:paraId="1E7B1FC0" w14:textId="77777777" w:rsidR="00BE0F1D" w:rsidRDefault="00BE0F1D" w:rsidP="0077152C">
      <w:pPr>
        <w:spacing w:line="264" w:lineRule="auto"/>
      </w:pPr>
    </w:p>
    <w:p w14:paraId="65965FC6" w14:textId="403D1136" w:rsidR="00BE0F1D" w:rsidRDefault="00BE0F1D" w:rsidP="0077152C">
      <w:pPr>
        <w:spacing w:line="264" w:lineRule="auto"/>
      </w:pPr>
      <w:r w:rsidRPr="00BE0F1D">
        <w:rPr>
          <w:b/>
          <w:bCs/>
        </w:rPr>
        <w:t>What is the anticipated phasing / programming for the site’s development from 2028?</w:t>
      </w:r>
      <w:r w:rsidR="00044E30">
        <w:rPr>
          <w:b/>
          <w:bCs/>
        </w:rPr>
        <w:t xml:space="preserve"> </w:t>
      </w:r>
      <w:r w:rsidRPr="00BE0F1D">
        <w:t>If known, please provide anticipated start date, completion date and phasing of the development</w:t>
      </w:r>
      <w:r w:rsidR="00044E30">
        <w:t>.</w:t>
      </w:r>
    </w:p>
    <w:p w14:paraId="44C47804" w14:textId="77777777" w:rsidR="00044E30" w:rsidRPr="00044E30" w:rsidRDefault="00044E30" w:rsidP="0077152C">
      <w:pPr>
        <w:spacing w:line="264" w:lineRule="auto"/>
        <w:rPr>
          <w:b/>
          <w:bCs/>
        </w:rPr>
      </w:pPr>
    </w:p>
    <w:p w14:paraId="35D85874" w14:textId="384D3092" w:rsidR="00BE0F1D" w:rsidRPr="00BE0F1D" w:rsidRDefault="00BE0F1D" w:rsidP="0077152C">
      <w:pPr>
        <w:spacing w:line="264" w:lineRule="auto"/>
        <w:rPr>
          <w:b/>
          <w:bCs/>
        </w:rPr>
      </w:pPr>
      <w:r w:rsidRPr="00BE0F1D">
        <w:rPr>
          <w:b/>
          <w:bCs/>
        </w:rPr>
        <w:t>Anticipated start date:</w:t>
      </w:r>
    </w:p>
    <w:tbl>
      <w:tblPr>
        <w:tblStyle w:val="TableGrid"/>
        <w:tblW w:w="9780"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B3A43" w:rsidRPr="00AB3A43" w14:paraId="74A9902F" w14:textId="77777777" w:rsidTr="000E38EE">
        <w:trPr>
          <w:trHeight w:val="401"/>
        </w:trPr>
        <w:tc>
          <w:tcPr>
            <w:tcW w:w="9780" w:type="dxa"/>
            <w:tcBorders>
              <w:top w:val="single" w:sz="4" w:space="0" w:color="auto"/>
              <w:left w:val="single" w:sz="4" w:space="0" w:color="auto"/>
              <w:bottom w:val="single" w:sz="4" w:space="0" w:color="auto"/>
              <w:right w:val="single" w:sz="4" w:space="0" w:color="auto"/>
            </w:tcBorders>
          </w:tcPr>
          <w:p w14:paraId="2E3CFC58" w14:textId="77777777" w:rsidR="00AB3A43" w:rsidRPr="00AB3A43" w:rsidRDefault="00AB3A43" w:rsidP="00AB3A43">
            <w:pPr>
              <w:pStyle w:val="Bodycopy"/>
              <w:rPr>
                <w:sz w:val="20"/>
                <w:szCs w:val="20"/>
              </w:rPr>
            </w:pPr>
          </w:p>
        </w:tc>
      </w:tr>
    </w:tbl>
    <w:p w14:paraId="23E5B703" w14:textId="77777777" w:rsidR="003D75F9" w:rsidRDefault="003D75F9" w:rsidP="00AB3A43">
      <w:pPr>
        <w:pStyle w:val="Bodycopy"/>
        <w:rPr>
          <w:sz w:val="20"/>
          <w:szCs w:val="20"/>
        </w:rPr>
      </w:pPr>
    </w:p>
    <w:p w14:paraId="575C7861" w14:textId="41B0D232" w:rsidR="003D75F9" w:rsidRPr="003D75F9" w:rsidRDefault="003D75F9" w:rsidP="00AB3A43">
      <w:pPr>
        <w:pStyle w:val="Bodycopy"/>
        <w:rPr>
          <w:b/>
          <w:bCs/>
        </w:rPr>
      </w:pPr>
      <w:r w:rsidRPr="003D75F9">
        <w:rPr>
          <w:b/>
          <w:bCs/>
        </w:rPr>
        <w:t>Anticipated completion date:</w:t>
      </w:r>
    </w:p>
    <w:tbl>
      <w:tblPr>
        <w:tblStyle w:val="TableGrid"/>
        <w:tblW w:w="9780"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B3A43" w:rsidRPr="00AB3A43" w14:paraId="4994F491" w14:textId="77777777" w:rsidTr="000E38EE">
        <w:trPr>
          <w:trHeight w:val="450"/>
        </w:trPr>
        <w:tc>
          <w:tcPr>
            <w:tcW w:w="9780" w:type="dxa"/>
            <w:tcBorders>
              <w:top w:val="single" w:sz="4" w:space="0" w:color="auto"/>
              <w:left w:val="single" w:sz="4" w:space="0" w:color="auto"/>
              <w:bottom w:val="single" w:sz="4" w:space="0" w:color="auto"/>
              <w:right w:val="single" w:sz="4" w:space="0" w:color="auto"/>
            </w:tcBorders>
          </w:tcPr>
          <w:p w14:paraId="2F8CDA06" w14:textId="77777777" w:rsidR="00AB3A43" w:rsidRPr="00AB3A43" w:rsidRDefault="00AB3A43" w:rsidP="00AB3A43">
            <w:pPr>
              <w:pStyle w:val="Bodycopy"/>
              <w:rPr>
                <w:sz w:val="20"/>
                <w:szCs w:val="20"/>
              </w:rPr>
            </w:pPr>
          </w:p>
        </w:tc>
      </w:tr>
    </w:tbl>
    <w:p w14:paraId="449BBA1D" w14:textId="77777777" w:rsidR="003D75F9" w:rsidRDefault="003D75F9" w:rsidP="00AB3A43">
      <w:pPr>
        <w:pStyle w:val="Bodycopy"/>
        <w:rPr>
          <w:sz w:val="20"/>
          <w:szCs w:val="20"/>
        </w:rPr>
      </w:pPr>
    </w:p>
    <w:p w14:paraId="235E2149" w14:textId="3BE1FA40" w:rsidR="003D75F9" w:rsidRPr="003D75F9" w:rsidRDefault="003D75F9" w:rsidP="00AB3A43">
      <w:pPr>
        <w:pStyle w:val="Bodycopy"/>
        <w:rPr>
          <w:b/>
          <w:bCs/>
        </w:rPr>
      </w:pPr>
      <w:r w:rsidRPr="003D75F9">
        <w:rPr>
          <w:b/>
          <w:bCs/>
        </w:rPr>
        <w:lastRenderedPageBreak/>
        <w:t>Phasing of development:</w:t>
      </w:r>
    </w:p>
    <w:tbl>
      <w:tblPr>
        <w:tblStyle w:val="TableGrid"/>
        <w:tblW w:w="9780" w:type="dxa"/>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B3A43" w:rsidRPr="00AB3A43" w14:paraId="3403E75E" w14:textId="77777777" w:rsidTr="000E38EE">
        <w:trPr>
          <w:trHeight w:val="824"/>
        </w:trPr>
        <w:tc>
          <w:tcPr>
            <w:tcW w:w="9780" w:type="dxa"/>
            <w:tcBorders>
              <w:top w:val="single" w:sz="4" w:space="0" w:color="auto"/>
              <w:left w:val="single" w:sz="4" w:space="0" w:color="auto"/>
              <w:bottom w:val="single" w:sz="4" w:space="0" w:color="auto"/>
              <w:right w:val="single" w:sz="4" w:space="0" w:color="auto"/>
            </w:tcBorders>
          </w:tcPr>
          <w:p w14:paraId="5D878B9D" w14:textId="77777777" w:rsidR="00AB3A43" w:rsidRPr="00AB3A43" w:rsidRDefault="00AB3A43" w:rsidP="00AB3A43">
            <w:pPr>
              <w:pStyle w:val="Bodycopy"/>
              <w:rPr>
                <w:sz w:val="20"/>
                <w:szCs w:val="20"/>
              </w:rPr>
            </w:pPr>
          </w:p>
        </w:tc>
      </w:tr>
    </w:tbl>
    <w:p w14:paraId="3C9DC72C" w14:textId="77777777" w:rsidR="003D75F9" w:rsidRPr="003D75F9" w:rsidRDefault="003D75F9" w:rsidP="00AB3A43">
      <w:pPr>
        <w:pStyle w:val="Bodycopy"/>
      </w:pPr>
    </w:p>
    <w:p w14:paraId="5F928A8C" w14:textId="2A2208CC" w:rsidR="003D75F9" w:rsidRPr="003D75F9" w:rsidRDefault="003D75F9" w:rsidP="00AB3A43">
      <w:pPr>
        <w:pStyle w:val="Bodycopy"/>
        <w:rPr>
          <w:b/>
          <w:bCs/>
        </w:rPr>
      </w:pPr>
      <w:r w:rsidRPr="003D75F9">
        <w:rPr>
          <w:b/>
          <w:bCs/>
        </w:rPr>
        <w:t>What steps are being taken to ensure the site is deliverable during the time period identified?</w:t>
      </w:r>
    </w:p>
    <w:tbl>
      <w:tblPr>
        <w:tblStyle w:val="TableGrid"/>
        <w:tblW w:w="9780"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58164A" w:rsidRPr="00AB3A43" w14:paraId="0B66716E" w14:textId="77777777" w:rsidTr="003D75F9">
        <w:trPr>
          <w:trHeight w:val="1588"/>
        </w:trPr>
        <w:tc>
          <w:tcPr>
            <w:tcW w:w="9780" w:type="dxa"/>
            <w:tcBorders>
              <w:top w:val="single" w:sz="4" w:space="0" w:color="auto"/>
              <w:left w:val="single" w:sz="4" w:space="0" w:color="auto"/>
              <w:bottom w:val="single" w:sz="4" w:space="0" w:color="auto"/>
              <w:right w:val="single" w:sz="4" w:space="0" w:color="auto"/>
            </w:tcBorders>
          </w:tcPr>
          <w:p w14:paraId="644A247B" w14:textId="77777777" w:rsidR="0058164A" w:rsidRPr="00AB3A43" w:rsidRDefault="0058164A" w:rsidP="00AB3A43">
            <w:pPr>
              <w:pStyle w:val="Bodycopy"/>
              <w:rPr>
                <w:sz w:val="20"/>
                <w:szCs w:val="20"/>
              </w:rPr>
            </w:pPr>
          </w:p>
        </w:tc>
      </w:tr>
    </w:tbl>
    <w:p w14:paraId="5EDDAC2D" w14:textId="77777777" w:rsidR="003D75F9" w:rsidRDefault="003D75F9" w:rsidP="00AB3A43">
      <w:pPr>
        <w:pStyle w:val="Bodycopy"/>
        <w:rPr>
          <w:sz w:val="20"/>
          <w:szCs w:val="20"/>
        </w:rPr>
      </w:pPr>
    </w:p>
    <w:p w14:paraId="7DB92F04" w14:textId="7EFED73E" w:rsidR="003D75F9" w:rsidRDefault="003D75F9" w:rsidP="00AB3A43">
      <w:pPr>
        <w:pStyle w:val="Bodycopy"/>
        <w:rPr>
          <w:b/>
          <w:bCs/>
        </w:rPr>
      </w:pPr>
      <w:r w:rsidRPr="003D75F9">
        <w:rPr>
          <w:b/>
          <w:bCs/>
        </w:rPr>
        <w:t>Please include any relevant files associated with deliverability and marketability below</w:t>
      </w:r>
    </w:p>
    <w:p w14:paraId="02AB1DF1" w14:textId="179B80B8" w:rsidR="0011625A" w:rsidRPr="0011625A" w:rsidRDefault="0011625A" w:rsidP="0011625A">
      <w:pPr>
        <w:spacing w:line="264" w:lineRule="auto"/>
      </w:pPr>
      <w:r w:rsidRPr="004A75D7">
        <w:t xml:space="preserve">File can be a jpeg, </w:t>
      </w:r>
      <w:proofErr w:type="spellStart"/>
      <w:r w:rsidRPr="004A75D7">
        <w:t>png</w:t>
      </w:r>
      <w:proofErr w:type="spellEnd"/>
      <w:r w:rsidRPr="004A75D7">
        <w:t xml:space="preserve"> or gif image or a PDF</w:t>
      </w:r>
    </w:p>
    <w:p w14:paraId="12A92C1C" w14:textId="77777777" w:rsidR="003D75F9" w:rsidRDefault="003D75F9" w:rsidP="00B1415C">
      <w:pPr>
        <w:pStyle w:val="Bodycopy"/>
      </w:pPr>
    </w:p>
    <w:p w14:paraId="45F114D6" w14:textId="77777777" w:rsidR="00B31DB8" w:rsidRDefault="00B31DB8">
      <w:pPr>
        <w:spacing w:after="160" w:line="259" w:lineRule="auto"/>
        <w:rPr>
          <w:b/>
          <w:color w:val="245881"/>
        </w:rPr>
      </w:pPr>
      <w:r>
        <w:br w:type="page"/>
      </w:r>
    </w:p>
    <w:p w14:paraId="7F0DF99F" w14:textId="5F6B7744" w:rsidR="003D75F9" w:rsidRPr="0025118A" w:rsidRDefault="003D75F9" w:rsidP="00B31DB8">
      <w:pPr>
        <w:pStyle w:val="Boldbodycopy"/>
        <w:rPr>
          <w:sz w:val="28"/>
          <w:szCs w:val="28"/>
        </w:rPr>
      </w:pPr>
      <w:r w:rsidRPr="0025118A">
        <w:rPr>
          <w:sz w:val="28"/>
          <w:szCs w:val="28"/>
        </w:rPr>
        <w:lastRenderedPageBreak/>
        <w:t>Site Details</w:t>
      </w:r>
    </w:p>
    <w:p w14:paraId="30B8E64A" w14:textId="77777777" w:rsidR="003D75F9" w:rsidRPr="003D75F9" w:rsidRDefault="003D75F9" w:rsidP="00B1415C">
      <w:pPr>
        <w:pStyle w:val="Bodycopy"/>
      </w:pPr>
      <w:r w:rsidRPr="003D75F9">
        <w:t xml:space="preserve">This section of the Call for Sites submission form requires information on the location, </w:t>
      </w:r>
      <w:r w:rsidRPr="00B1415C">
        <w:t>size, boundaries, current and intended use of the site you are suggesting. Please provide</w:t>
      </w:r>
      <w:r w:rsidRPr="003D75F9">
        <w:t xml:space="preserve"> as much detail as available to help a thorough assessment of the proposal.</w:t>
      </w:r>
    </w:p>
    <w:p w14:paraId="0CF85479" w14:textId="77777777" w:rsidR="003D75F9" w:rsidRDefault="003D75F9" w:rsidP="00B1415C">
      <w:pPr>
        <w:pStyle w:val="Bodycopy"/>
      </w:pPr>
    </w:p>
    <w:p w14:paraId="5B534F0B" w14:textId="3CA568D1" w:rsidR="005552BE" w:rsidRDefault="00914DD5" w:rsidP="003D75F9">
      <w:pPr>
        <w:rPr>
          <w:b/>
          <w:bCs/>
        </w:rPr>
      </w:pPr>
      <w:r w:rsidRPr="00914DD5">
        <w:rPr>
          <w:b/>
          <w:bCs/>
        </w:rPr>
        <w:t>Site address</w:t>
      </w:r>
      <w:r w:rsidR="005552BE">
        <w:rPr>
          <w:b/>
          <w:bCs/>
        </w:rPr>
        <w:t>*</w:t>
      </w:r>
    </w:p>
    <w:p w14:paraId="7B547F57" w14:textId="30B2DCEA" w:rsidR="00914DD5" w:rsidRPr="005552BE" w:rsidRDefault="00914DD5" w:rsidP="003D75F9">
      <w:r w:rsidRPr="005552BE">
        <w:t xml:space="preserve">including postcode if applicable </w:t>
      </w:r>
      <w:r w:rsidR="00D85CE9" w:rsidRPr="005552BE">
        <w:t>and</w:t>
      </w:r>
      <w:r w:rsidRPr="005552BE">
        <w:t xml:space="preserve"> available</w:t>
      </w:r>
    </w:p>
    <w:tbl>
      <w:tblPr>
        <w:tblStyle w:val="TableGrid"/>
        <w:tblW w:w="9780" w:type="dxa"/>
        <w:tblInd w:w="-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58164A" w:rsidRPr="00AB3A43" w14:paraId="31F997BD" w14:textId="77777777" w:rsidTr="00914DD5">
        <w:trPr>
          <w:trHeight w:val="1822"/>
        </w:trPr>
        <w:tc>
          <w:tcPr>
            <w:tcW w:w="9780" w:type="dxa"/>
            <w:tcBorders>
              <w:top w:val="single" w:sz="4" w:space="0" w:color="auto"/>
              <w:left w:val="single" w:sz="4" w:space="0" w:color="auto"/>
              <w:bottom w:val="single" w:sz="4" w:space="0" w:color="auto"/>
              <w:right w:val="single" w:sz="4" w:space="0" w:color="auto"/>
            </w:tcBorders>
          </w:tcPr>
          <w:p w14:paraId="2EFCC40B" w14:textId="77777777" w:rsidR="0058164A" w:rsidRDefault="0058164A" w:rsidP="0058164A">
            <w:pPr>
              <w:spacing w:line="264" w:lineRule="auto"/>
            </w:pPr>
          </w:p>
        </w:tc>
      </w:tr>
    </w:tbl>
    <w:p w14:paraId="062A19EE" w14:textId="77777777" w:rsidR="00914DD5" w:rsidRDefault="00914DD5" w:rsidP="0058164A">
      <w:pPr>
        <w:spacing w:line="264" w:lineRule="auto"/>
      </w:pPr>
    </w:p>
    <w:p w14:paraId="7F359D96" w14:textId="1809E109" w:rsidR="007E330B" w:rsidRDefault="00914DD5" w:rsidP="007E330B">
      <w:pPr>
        <w:spacing w:line="264" w:lineRule="auto"/>
        <w:rPr>
          <w:b/>
          <w:bCs/>
        </w:rPr>
      </w:pPr>
      <w:r w:rsidRPr="00914DD5">
        <w:rPr>
          <w:b/>
          <w:bCs/>
        </w:rPr>
        <w:t>Please provide a red line boundary of your site*</w:t>
      </w:r>
    </w:p>
    <w:p w14:paraId="01A57D1E" w14:textId="2A5B5236" w:rsidR="005552BE" w:rsidRPr="005552BE" w:rsidRDefault="005552BE" w:rsidP="007E330B">
      <w:pPr>
        <w:spacing w:line="264" w:lineRule="auto"/>
      </w:pPr>
      <w:r w:rsidRPr="004A75D7">
        <w:t xml:space="preserve">File can be a jpeg, </w:t>
      </w:r>
      <w:proofErr w:type="spellStart"/>
      <w:r w:rsidRPr="004A75D7">
        <w:t>png</w:t>
      </w:r>
      <w:proofErr w:type="spellEnd"/>
      <w:r w:rsidRPr="004A75D7">
        <w:t xml:space="preserve"> or gif image or a PDF</w:t>
      </w:r>
    </w:p>
    <w:p w14:paraId="74405453" w14:textId="17B381CB" w:rsidR="00D5736E" w:rsidRPr="00D5736E" w:rsidRDefault="00D5736E" w:rsidP="31DAC17A">
      <w:pPr>
        <w:spacing w:line="264" w:lineRule="auto"/>
      </w:pPr>
    </w:p>
    <w:p w14:paraId="0160FB9F" w14:textId="67CD8DA3" w:rsidR="007B6B3C" w:rsidRDefault="007B6B3C" w:rsidP="00F71C98">
      <w:pPr>
        <w:spacing w:line="264" w:lineRule="auto"/>
        <w:rPr>
          <w:b/>
          <w:bCs/>
        </w:rPr>
      </w:pPr>
      <w:r w:rsidRPr="007B6B3C">
        <w:rPr>
          <w:b/>
          <w:bCs/>
        </w:rPr>
        <w:t>Estimated area of site*</w:t>
      </w:r>
    </w:p>
    <w:p w14:paraId="790CF7CD" w14:textId="7F86C052" w:rsidR="00E90356" w:rsidRPr="00E90356" w:rsidRDefault="00E90356" w:rsidP="00F71C98">
      <w:pPr>
        <w:spacing w:line="264" w:lineRule="auto"/>
      </w:pPr>
      <w:r w:rsidRPr="00E90356">
        <w:t>Hectares</w:t>
      </w:r>
    </w:p>
    <w:tbl>
      <w:tblPr>
        <w:tblStyle w:val="TableGrid"/>
        <w:tblW w:w="9780"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F71C98" w:rsidRPr="00AB3A43" w14:paraId="4CA508B6" w14:textId="77777777" w:rsidTr="007B6B3C">
        <w:trPr>
          <w:trHeight w:val="714"/>
        </w:trPr>
        <w:tc>
          <w:tcPr>
            <w:tcW w:w="9780" w:type="dxa"/>
            <w:tcBorders>
              <w:top w:val="single" w:sz="4" w:space="0" w:color="auto"/>
              <w:left w:val="single" w:sz="4" w:space="0" w:color="auto"/>
              <w:bottom w:val="single" w:sz="4" w:space="0" w:color="auto"/>
              <w:right w:val="single" w:sz="4" w:space="0" w:color="auto"/>
            </w:tcBorders>
          </w:tcPr>
          <w:p w14:paraId="09CE5BD1" w14:textId="77777777" w:rsidR="00F71C98" w:rsidRDefault="00F71C98" w:rsidP="00F71C98">
            <w:pPr>
              <w:spacing w:line="264" w:lineRule="auto"/>
            </w:pPr>
          </w:p>
        </w:tc>
      </w:tr>
    </w:tbl>
    <w:p w14:paraId="6D8D6C3A" w14:textId="77777777" w:rsidR="007B6B3C" w:rsidRDefault="007B6B3C" w:rsidP="00F71C98">
      <w:pPr>
        <w:spacing w:line="264" w:lineRule="auto"/>
      </w:pPr>
    </w:p>
    <w:p w14:paraId="256CC36E" w14:textId="04EDB975" w:rsidR="00042251" w:rsidRDefault="007B6B3C" w:rsidP="00F71C98">
      <w:pPr>
        <w:spacing w:line="264" w:lineRule="auto"/>
        <w:rPr>
          <w:b/>
          <w:bCs/>
        </w:rPr>
      </w:pPr>
      <w:r w:rsidRPr="007B6B3C">
        <w:rPr>
          <w:b/>
          <w:bCs/>
        </w:rPr>
        <w:t>Is your site currently allocated in the Cairngorms National Park Local Development Plan 2021?</w:t>
      </w:r>
    </w:p>
    <w:tbl>
      <w:tblPr>
        <w:tblStyle w:val="TableGrid"/>
        <w:tblW w:w="9780" w:type="dxa"/>
        <w:tblLook w:val="04A0" w:firstRow="1" w:lastRow="0" w:firstColumn="1" w:lastColumn="0" w:noHBand="0" w:noVBand="1"/>
      </w:tblPr>
      <w:tblGrid>
        <w:gridCol w:w="719"/>
        <w:gridCol w:w="9061"/>
      </w:tblGrid>
      <w:tr w:rsidR="00FF1C1B" w14:paraId="3B3A204F" w14:textId="77777777" w:rsidTr="00FF1C1B">
        <w:trPr>
          <w:trHeight w:val="308"/>
        </w:trPr>
        <w:tc>
          <w:tcPr>
            <w:tcW w:w="719" w:type="dxa"/>
            <w:tcBorders>
              <w:right w:val="single" w:sz="4" w:space="0" w:color="auto"/>
            </w:tcBorders>
          </w:tcPr>
          <w:p w14:paraId="3C7980FE" w14:textId="77777777" w:rsidR="00FF1C1B" w:rsidRDefault="00FF1C1B" w:rsidP="00874238">
            <w:pPr>
              <w:spacing w:line="264" w:lineRule="auto"/>
            </w:pPr>
          </w:p>
        </w:tc>
        <w:tc>
          <w:tcPr>
            <w:tcW w:w="9061" w:type="dxa"/>
            <w:tcBorders>
              <w:top w:val="nil"/>
              <w:left w:val="single" w:sz="4" w:space="0" w:color="auto"/>
              <w:bottom w:val="nil"/>
              <w:right w:val="nil"/>
            </w:tcBorders>
          </w:tcPr>
          <w:p w14:paraId="1C567102" w14:textId="6537254D" w:rsidR="00FF1C1B" w:rsidRDefault="00FF1C1B" w:rsidP="00874238">
            <w:pPr>
              <w:spacing w:line="264" w:lineRule="auto"/>
            </w:pPr>
            <w:r>
              <w:t>Yes</w:t>
            </w:r>
          </w:p>
        </w:tc>
      </w:tr>
      <w:tr w:rsidR="00FF1C1B" w14:paraId="73800152" w14:textId="77777777" w:rsidTr="00FF1C1B">
        <w:trPr>
          <w:trHeight w:val="308"/>
        </w:trPr>
        <w:tc>
          <w:tcPr>
            <w:tcW w:w="719" w:type="dxa"/>
            <w:tcBorders>
              <w:right w:val="single" w:sz="4" w:space="0" w:color="auto"/>
            </w:tcBorders>
          </w:tcPr>
          <w:p w14:paraId="3FF65496" w14:textId="77777777" w:rsidR="00FF1C1B" w:rsidRDefault="00FF1C1B" w:rsidP="00874238">
            <w:pPr>
              <w:spacing w:line="264" w:lineRule="auto"/>
              <w:ind w:left="-213"/>
            </w:pPr>
          </w:p>
        </w:tc>
        <w:tc>
          <w:tcPr>
            <w:tcW w:w="9061" w:type="dxa"/>
            <w:tcBorders>
              <w:top w:val="nil"/>
              <w:left w:val="single" w:sz="4" w:space="0" w:color="auto"/>
              <w:bottom w:val="nil"/>
              <w:right w:val="nil"/>
            </w:tcBorders>
          </w:tcPr>
          <w:p w14:paraId="6817C8D2" w14:textId="0F5AD5EF" w:rsidR="00FF1C1B" w:rsidRDefault="00FF1C1B" w:rsidP="00874238">
            <w:pPr>
              <w:spacing w:line="264" w:lineRule="auto"/>
            </w:pPr>
            <w:r>
              <w:t>No</w:t>
            </w:r>
          </w:p>
        </w:tc>
      </w:tr>
    </w:tbl>
    <w:p w14:paraId="55FA32A7" w14:textId="77777777" w:rsidR="009C3198" w:rsidRDefault="009C3198" w:rsidP="00F71C98">
      <w:pPr>
        <w:spacing w:line="264" w:lineRule="auto"/>
      </w:pPr>
    </w:p>
    <w:p w14:paraId="12FED9CF" w14:textId="35BCDB06" w:rsidR="00042251" w:rsidRDefault="009C3198" w:rsidP="009C3198">
      <w:pPr>
        <w:rPr>
          <w:b/>
          <w:bCs/>
        </w:rPr>
      </w:pPr>
      <w:r w:rsidRPr="009C3198">
        <w:rPr>
          <w:b/>
          <w:bCs/>
        </w:rPr>
        <w:t>Please provide a summary of any relevant planning history of the site (if applicable), stating planning application reference numbers</w:t>
      </w:r>
    </w:p>
    <w:p w14:paraId="0B17FA8A" w14:textId="6635B710" w:rsidR="009C3198" w:rsidRPr="009C3198" w:rsidRDefault="00042251" w:rsidP="009C3198">
      <w:pPr>
        <w:rPr>
          <w:b/>
          <w:bCs/>
        </w:rPr>
      </w:pPr>
      <w:r>
        <w:t>D</w:t>
      </w:r>
      <w:r w:rsidR="009C3198" w:rsidRPr="005346B8">
        <w:t>etails can be accessed via https://www.eplanningcnpa.co.uk/online-applications</w:t>
      </w:r>
    </w:p>
    <w:tbl>
      <w:tblPr>
        <w:tblStyle w:val="TableGrid"/>
        <w:tblW w:w="9780"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727EA9" w:rsidRPr="00AB3A43" w14:paraId="01223197" w14:textId="77777777" w:rsidTr="009C3198">
        <w:trPr>
          <w:trHeight w:val="1470"/>
        </w:trPr>
        <w:tc>
          <w:tcPr>
            <w:tcW w:w="9780" w:type="dxa"/>
            <w:tcBorders>
              <w:top w:val="single" w:sz="4" w:space="0" w:color="auto"/>
              <w:left w:val="single" w:sz="4" w:space="0" w:color="auto"/>
              <w:bottom w:val="single" w:sz="4" w:space="0" w:color="auto"/>
              <w:right w:val="single" w:sz="4" w:space="0" w:color="auto"/>
            </w:tcBorders>
          </w:tcPr>
          <w:p w14:paraId="2B0BDCCB" w14:textId="77777777" w:rsidR="00727EA9" w:rsidRDefault="00727EA9" w:rsidP="00F71C98">
            <w:pPr>
              <w:spacing w:line="264" w:lineRule="auto"/>
            </w:pPr>
          </w:p>
        </w:tc>
      </w:tr>
    </w:tbl>
    <w:p w14:paraId="1C677E39" w14:textId="77777777" w:rsidR="00D54DB8" w:rsidRDefault="00D54DB8" w:rsidP="00F71C98">
      <w:pPr>
        <w:spacing w:line="264" w:lineRule="auto"/>
      </w:pPr>
    </w:p>
    <w:p w14:paraId="08FFD6E9" w14:textId="77777777" w:rsidR="00420E6D" w:rsidRDefault="00420E6D">
      <w:pPr>
        <w:spacing w:after="160" w:line="259" w:lineRule="auto"/>
        <w:rPr>
          <w:b/>
          <w:color w:val="245881"/>
        </w:rPr>
      </w:pPr>
      <w:r>
        <w:br w:type="page"/>
      </w:r>
    </w:p>
    <w:p w14:paraId="4F6EAE60" w14:textId="38CB61F1" w:rsidR="00420E6D" w:rsidRPr="0025118A" w:rsidRDefault="00420E6D" w:rsidP="00420E6D">
      <w:pPr>
        <w:pStyle w:val="Boldbodycopy"/>
        <w:rPr>
          <w:sz w:val="28"/>
          <w:szCs w:val="28"/>
        </w:rPr>
      </w:pPr>
      <w:r w:rsidRPr="0025118A">
        <w:rPr>
          <w:sz w:val="28"/>
          <w:szCs w:val="28"/>
        </w:rPr>
        <w:lastRenderedPageBreak/>
        <w:t>Proposed development</w:t>
      </w:r>
    </w:p>
    <w:p w14:paraId="2D8C66E4" w14:textId="1EBED7CC" w:rsidR="00D54DB8" w:rsidRPr="00D54DB8" w:rsidRDefault="00D54DB8" w:rsidP="00F71C98">
      <w:pPr>
        <w:spacing w:line="264" w:lineRule="auto"/>
        <w:rPr>
          <w:b/>
          <w:bCs/>
        </w:rPr>
      </w:pPr>
      <w:r w:rsidRPr="00D54DB8">
        <w:rPr>
          <w:b/>
          <w:bCs/>
        </w:rPr>
        <w:t>Please provide a short description of the development / use you are proposing*</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727EA9" w:rsidRPr="00AB3A43" w14:paraId="10BC6213" w14:textId="77777777" w:rsidTr="00D54DB8">
        <w:trPr>
          <w:trHeight w:val="964"/>
        </w:trPr>
        <w:tc>
          <w:tcPr>
            <w:tcW w:w="9780" w:type="dxa"/>
            <w:tcBorders>
              <w:top w:val="single" w:sz="4" w:space="0" w:color="auto"/>
              <w:left w:val="single" w:sz="4" w:space="0" w:color="auto"/>
              <w:bottom w:val="single" w:sz="4" w:space="0" w:color="auto"/>
              <w:right w:val="single" w:sz="4" w:space="0" w:color="auto"/>
            </w:tcBorders>
          </w:tcPr>
          <w:p w14:paraId="7841D604" w14:textId="77777777" w:rsidR="00727EA9" w:rsidRDefault="00727EA9" w:rsidP="00F71C98">
            <w:pPr>
              <w:spacing w:line="264" w:lineRule="auto"/>
            </w:pPr>
          </w:p>
        </w:tc>
      </w:tr>
    </w:tbl>
    <w:p w14:paraId="5D299BBB" w14:textId="77777777" w:rsidR="00D54DB8" w:rsidRDefault="00D54DB8" w:rsidP="00D54DB8">
      <w:pPr>
        <w:spacing w:line="264" w:lineRule="auto"/>
      </w:pPr>
    </w:p>
    <w:p w14:paraId="351B05AB" w14:textId="20482D34" w:rsidR="00D54DB8" w:rsidRDefault="00D54DB8" w:rsidP="00D54DB8">
      <w:pPr>
        <w:spacing w:line="264" w:lineRule="auto"/>
        <w:rPr>
          <w:b/>
          <w:bCs/>
        </w:rPr>
      </w:pPr>
      <w:r w:rsidRPr="00D54DB8">
        <w:rPr>
          <w:b/>
          <w:bCs/>
        </w:rPr>
        <w:t>If the proposed land use is for housing, then please indicate the proposed number, mix, tenure and construction type.</w:t>
      </w:r>
    </w:p>
    <w:p w14:paraId="4293D75B" w14:textId="77777777" w:rsidR="00546E03" w:rsidRPr="00D54DB8" w:rsidRDefault="00546E03" w:rsidP="00D54DB8">
      <w:pPr>
        <w:spacing w:line="264" w:lineRule="auto"/>
        <w:rPr>
          <w:b/>
          <w:bCs/>
        </w:rPr>
      </w:pPr>
    </w:p>
    <w:p w14:paraId="3AB2492A" w14:textId="42E8BC86" w:rsidR="00E277E5" w:rsidRDefault="00546E03" w:rsidP="00301A11">
      <w:pPr>
        <w:pStyle w:val="Heading5"/>
      </w:pPr>
      <w:r>
        <w:t>Number of dwellings</w:t>
      </w:r>
    </w:p>
    <w:tbl>
      <w:tblPr>
        <w:tblStyle w:val="TableGrid"/>
        <w:tblW w:w="9780" w:type="dxa"/>
        <w:tblLook w:val="04A0" w:firstRow="1" w:lastRow="0" w:firstColumn="1" w:lastColumn="0" w:noHBand="0" w:noVBand="1"/>
      </w:tblPr>
      <w:tblGrid>
        <w:gridCol w:w="719"/>
        <w:gridCol w:w="9061"/>
      </w:tblGrid>
      <w:tr w:rsidR="00E277E5" w14:paraId="389F5A97" w14:textId="77777777" w:rsidTr="00874238">
        <w:trPr>
          <w:trHeight w:val="308"/>
        </w:trPr>
        <w:tc>
          <w:tcPr>
            <w:tcW w:w="719" w:type="dxa"/>
            <w:tcBorders>
              <w:right w:val="single" w:sz="4" w:space="0" w:color="auto"/>
            </w:tcBorders>
          </w:tcPr>
          <w:p w14:paraId="7924E3A3" w14:textId="77777777" w:rsidR="00E277E5" w:rsidRDefault="00E277E5" w:rsidP="00874238">
            <w:pPr>
              <w:spacing w:line="264" w:lineRule="auto"/>
            </w:pPr>
          </w:p>
        </w:tc>
        <w:tc>
          <w:tcPr>
            <w:tcW w:w="9061" w:type="dxa"/>
            <w:tcBorders>
              <w:top w:val="nil"/>
              <w:left w:val="single" w:sz="4" w:space="0" w:color="auto"/>
              <w:bottom w:val="nil"/>
              <w:right w:val="nil"/>
            </w:tcBorders>
          </w:tcPr>
          <w:p w14:paraId="173DCAF2" w14:textId="75787B52" w:rsidR="00E277E5" w:rsidRDefault="00E277E5" w:rsidP="00874238">
            <w:pPr>
              <w:spacing w:line="264" w:lineRule="auto"/>
            </w:pPr>
            <w:r>
              <w:t>Detached</w:t>
            </w:r>
          </w:p>
        </w:tc>
      </w:tr>
      <w:tr w:rsidR="00E277E5" w14:paraId="01511DCD" w14:textId="77777777" w:rsidTr="00874238">
        <w:trPr>
          <w:trHeight w:val="308"/>
        </w:trPr>
        <w:tc>
          <w:tcPr>
            <w:tcW w:w="719" w:type="dxa"/>
            <w:tcBorders>
              <w:right w:val="single" w:sz="4" w:space="0" w:color="auto"/>
            </w:tcBorders>
          </w:tcPr>
          <w:p w14:paraId="546320EE" w14:textId="77777777" w:rsidR="00E277E5" w:rsidRDefault="00E277E5" w:rsidP="00874238">
            <w:pPr>
              <w:spacing w:line="264" w:lineRule="auto"/>
              <w:ind w:left="-213"/>
            </w:pPr>
          </w:p>
        </w:tc>
        <w:tc>
          <w:tcPr>
            <w:tcW w:w="9061" w:type="dxa"/>
            <w:tcBorders>
              <w:top w:val="nil"/>
              <w:left w:val="single" w:sz="4" w:space="0" w:color="auto"/>
              <w:bottom w:val="nil"/>
              <w:right w:val="nil"/>
            </w:tcBorders>
          </w:tcPr>
          <w:p w14:paraId="79F32EA3" w14:textId="51D2E7A8" w:rsidR="00E277E5" w:rsidRDefault="00E277E5" w:rsidP="00874238">
            <w:pPr>
              <w:spacing w:line="264" w:lineRule="auto"/>
            </w:pPr>
            <w:r>
              <w:t>Semi-detached</w:t>
            </w:r>
          </w:p>
        </w:tc>
      </w:tr>
      <w:tr w:rsidR="00E277E5" w14:paraId="351E9696" w14:textId="77777777" w:rsidTr="00874238">
        <w:trPr>
          <w:trHeight w:val="308"/>
        </w:trPr>
        <w:tc>
          <w:tcPr>
            <w:tcW w:w="719" w:type="dxa"/>
            <w:tcBorders>
              <w:right w:val="single" w:sz="4" w:space="0" w:color="auto"/>
            </w:tcBorders>
          </w:tcPr>
          <w:p w14:paraId="58527C31" w14:textId="77777777" w:rsidR="00E277E5" w:rsidRDefault="00E277E5" w:rsidP="00874238">
            <w:pPr>
              <w:spacing w:line="264" w:lineRule="auto"/>
              <w:ind w:left="-213"/>
            </w:pPr>
          </w:p>
        </w:tc>
        <w:tc>
          <w:tcPr>
            <w:tcW w:w="9061" w:type="dxa"/>
            <w:tcBorders>
              <w:top w:val="nil"/>
              <w:left w:val="single" w:sz="4" w:space="0" w:color="auto"/>
              <w:bottom w:val="nil"/>
              <w:right w:val="nil"/>
            </w:tcBorders>
          </w:tcPr>
          <w:p w14:paraId="6F734B59" w14:textId="40800DFA" w:rsidR="00E277E5" w:rsidRDefault="00E277E5" w:rsidP="00874238">
            <w:pPr>
              <w:spacing w:line="264" w:lineRule="auto"/>
            </w:pPr>
            <w:r>
              <w:t>Terraced</w:t>
            </w:r>
          </w:p>
        </w:tc>
      </w:tr>
      <w:tr w:rsidR="00E277E5" w14:paraId="36F1E219" w14:textId="77777777" w:rsidTr="00874238">
        <w:trPr>
          <w:trHeight w:val="308"/>
        </w:trPr>
        <w:tc>
          <w:tcPr>
            <w:tcW w:w="719" w:type="dxa"/>
            <w:tcBorders>
              <w:right w:val="single" w:sz="4" w:space="0" w:color="auto"/>
            </w:tcBorders>
          </w:tcPr>
          <w:p w14:paraId="507EB146" w14:textId="77777777" w:rsidR="00E277E5" w:rsidRDefault="00E277E5" w:rsidP="00874238">
            <w:pPr>
              <w:spacing w:line="264" w:lineRule="auto"/>
              <w:ind w:left="-213"/>
            </w:pPr>
          </w:p>
        </w:tc>
        <w:tc>
          <w:tcPr>
            <w:tcW w:w="9061" w:type="dxa"/>
            <w:tcBorders>
              <w:top w:val="nil"/>
              <w:left w:val="single" w:sz="4" w:space="0" w:color="auto"/>
              <w:bottom w:val="nil"/>
              <w:right w:val="nil"/>
            </w:tcBorders>
          </w:tcPr>
          <w:p w14:paraId="2763B3B5" w14:textId="0249E861" w:rsidR="00E277E5" w:rsidRDefault="00E277E5" w:rsidP="00874238">
            <w:pPr>
              <w:spacing w:line="264" w:lineRule="auto"/>
            </w:pPr>
            <w:r>
              <w:t>Flats</w:t>
            </w:r>
          </w:p>
        </w:tc>
      </w:tr>
      <w:tr w:rsidR="00E277E5" w14:paraId="527D872D" w14:textId="77777777" w:rsidTr="00874238">
        <w:trPr>
          <w:trHeight w:val="308"/>
        </w:trPr>
        <w:tc>
          <w:tcPr>
            <w:tcW w:w="719" w:type="dxa"/>
            <w:tcBorders>
              <w:right w:val="single" w:sz="4" w:space="0" w:color="auto"/>
            </w:tcBorders>
          </w:tcPr>
          <w:p w14:paraId="7E4410FB" w14:textId="77777777" w:rsidR="00E277E5" w:rsidRDefault="00E277E5" w:rsidP="00874238">
            <w:pPr>
              <w:spacing w:line="264" w:lineRule="auto"/>
              <w:ind w:left="-213"/>
            </w:pPr>
          </w:p>
        </w:tc>
        <w:tc>
          <w:tcPr>
            <w:tcW w:w="9061" w:type="dxa"/>
            <w:tcBorders>
              <w:top w:val="nil"/>
              <w:left w:val="single" w:sz="4" w:space="0" w:color="auto"/>
              <w:bottom w:val="nil"/>
              <w:right w:val="nil"/>
            </w:tcBorders>
          </w:tcPr>
          <w:p w14:paraId="144C69A4" w14:textId="59CCE3BF" w:rsidR="00E277E5" w:rsidRDefault="00E277E5" w:rsidP="00874238">
            <w:pPr>
              <w:spacing w:line="264" w:lineRule="auto"/>
            </w:pPr>
            <w:r>
              <w:t>Other (for example, bungalows)</w:t>
            </w:r>
          </w:p>
        </w:tc>
      </w:tr>
    </w:tbl>
    <w:p w14:paraId="1AC0A7B4" w14:textId="77777777" w:rsidR="00546E03" w:rsidRDefault="00546E03" w:rsidP="0020567C">
      <w:pPr>
        <w:pStyle w:val="Heading5"/>
      </w:pPr>
    </w:p>
    <w:p w14:paraId="144EFA17" w14:textId="34DCEEC4" w:rsidR="00546E03" w:rsidRDefault="00546E03" w:rsidP="0020567C">
      <w:pPr>
        <w:pStyle w:val="Heading5"/>
      </w:pPr>
      <w:r>
        <w:t>Proposed mix of sizes</w:t>
      </w:r>
    </w:p>
    <w:tbl>
      <w:tblPr>
        <w:tblStyle w:val="TableGrid"/>
        <w:tblW w:w="9780" w:type="dxa"/>
        <w:tblLook w:val="04A0" w:firstRow="1" w:lastRow="0" w:firstColumn="1" w:lastColumn="0" w:noHBand="0" w:noVBand="1"/>
      </w:tblPr>
      <w:tblGrid>
        <w:gridCol w:w="719"/>
        <w:gridCol w:w="9061"/>
      </w:tblGrid>
      <w:tr w:rsidR="00301A11" w14:paraId="28092974" w14:textId="77777777" w:rsidTr="00874238">
        <w:trPr>
          <w:trHeight w:val="308"/>
        </w:trPr>
        <w:tc>
          <w:tcPr>
            <w:tcW w:w="719" w:type="dxa"/>
            <w:tcBorders>
              <w:right w:val="single" w:sz="4" w:space="0" w:color="auto"/>
            </w:tcBorders>
          </w:tcPr>
          <w:p w14:paraId="75953F50" w14:textId="77777777" w:rsidR="00301A11" w:rsidRDefault="00301A11" w:rsidP="00874238">
            <w:pPr>
              <w:spacing w:line="264" w:lineRule="auto"/>
            </w:pPr>
          </w:p>
        </w:tc>
        <w:tc>
          <w:tcPr>
            <w:tcW w:w="9061" w:type="dxa"/>
            <w:tcBorders>
              <w:top w:val="nil"/>
              <w:left w:val="single" w:sz="4" w:space="0" w:color="auto"/>
              <w:bottom w:val="nil"/>
              <w:right w:val="nil"/>
            </w:tcBorders>
          </w:tcPr>
          <w:p w14:paraId="79AAC9B5" w14:textId="7108646E" w:rsidR="00301A11" w:rsidRDefault="00301A11" w:rsidP="00874238">
            <w:pPr>
              <w:spacing w:line="264" w:lineRule="auto"/>
            </w:pPr>
            <w:r>
              <w:t>One-bedroom</w:t>
            </w:r>
          </w:p>
        </w:tc>
      </w:tr>
      <w:tr w:rsidR="00301A11" w14:paraId="69529271" w14:textId="77777777" w:rsidTr="00874238">
        <w:trPr>
          <w:trHeight w:val="308"/>
        </w:trPr>
        <w:tc>
          <w:tcPr>
            <w:tcW w:w="719" w:type="dxa"/>
            <w:tcBorders>
              <w:right w:val="single" w:sz="4" w:space="0" w:color="auto"/>
            </w:tcBorders>
          </w:tcPr>
          <w:p w14:paraId="028814FF" w14:textId="77777777" w:rsidR="00301A11" w:rsidRDefault="00301A11" w:rsidP="00874238">
            <w:pPr>
              <w:spacing w:line="264" w:lineRule="auto"/>
              <w:ind w:left="-213"/>
            </w:pPr>
          </w:p>
        </w:tc>
        <w:tc>
          <w:tcPr>
            <w:tcW w:w="9061" w:type="dxa"/>
            <w:tcBorders>
              <w:top w:val="nil"/>
              <w:left w:val="single" w:sz="4" w:space="0" w:color="auto"/>
              <w:bottom w:val="nil"/>
              <w:right w:val="nil"/>
            </w:tcBorders>
          </w:tcPr>
          <w:p w14:paraId="399A238C" w14:textId="56E6A7A3" w:rsidR="00301A11" w:rsidRDefault="00301A11" w:rsidP="00874238">
            <w:pPr>
              <w:spacing w:line="264" w:lineRule="auto"/>
            </w:pPr>
            <w:r>
              <w:t>Two-bedroom</w:t>
            </w:r>
          </w:p>
        </w:tc>
      </w:tr>
      <w:tr w:rsidR="00301A11" w14:paraId="51BBFCC7" w14:textId="77777777" w:rsidTr="00874238">
        <w:trPr>
          <w:trHeight w:val="308"/>
        </w:trPr>
        <w:tc>
          <w:tcPr>
            <w:tcW w:w="719" w:type="dxa"/>
            <w:tcBorders>
              <w:right w:val="single" w:sz="4" w:space="0" w:color="auto"/>
            </w:tcBorders>
          </w:tcPr>
          <w:p w14:paraId="1FC8EF11" w14:textId="77777777" w:rsidR="00301A11" w:rsidRDefault="00301A11" w:rsidP="00874238">
            <w:pPr>
              <w:spacing w:line="264" w:lineRule="auto"/>
              <w:ind w:left="-213"/>
            </w:pPr>
          </w:p>
        </w:tc>
        <w:tc>
          <w:tcPr>
            <w:tcW w:w="9061" w:type="dxa"/>
            <w:tcBorders>
              <w:top w:val="nil"/>
              <w:left w:val="single" w:sz="4" w:space="0" w:color="auto"/>
              <w:bottom w:val="nil"/>
              <w:right w:val="nil"/>
            </w:tcBorders>
          </w:tcPr>
          <w:p w14:paraId="7A8815DF" w14:textId="4A27263F" w:rsidR="00301A11" w:rsidRDefault="00301A11" w:rsidP="00874238">
            <w:pPr>
              <w:spacing w:line="264" w:lineRule="auto"/>
            </w:pPr>
            <w:r>
              <w:t>Three-bedroom</w:t>
            </w:r>
          </w:p>
        </w:tc>
      </w:tr>
      <w:tr w:rsidR="00301A11" w14:paraId="449750CC" w14:textId="77777777" w:rsidTr="00874238">
        <w:trPr>
          <w:trHeight w:val="308"/>
        </w:trPr>
        <w:tc>
          <w:tcPr>
            <w:tcW w:w="719" w:type="dxa"/>
            <w:tcBorders>
              <w:right w:val="single" w:sz="4" w:space="0" w:color="auto"/>
            </w:tcBorders>
          </w:tcPr>
          <w:p w14:paraId="33DD465F" w14:textId="77777777" w:rsidR="00301A11" w:rsidRDefault="00301A11" w:rsidP="00874238">
            <w:pPr>
              <w:spacing w:line="264" w:lineRule="auto"/>
              <w:ind w:left="-213"/>
            </w:pPr>
          </w:p>
        </w:tc>
        <w:tc>
          <w:tcPr>
            <w:tcW w:w="9061" w:type="dxa"/>
            <w:tcBorders>
              <w:top w:val="nil"/>
              <w:left w:val="single" w:sz="4" w:space="0" w:color="auto"/>
              <w:bottom w:val="nil"/>
              <w:right w:val="nil"/>
            </w:tcBorders>
          </w:tcPr>
          <w:p w14:paraId="4AE16973" w14:textId="4B62F51F" w:rsidR="00301A11" w:rsidRDefault="00301A11" w:rsidP="00874238">
            <w:pPr>
              <w:spacing w:line="264" w:lineRule="auto"/>
            </w:pPr>
            <w:r>
              <w:t>Four-bedroom+</w:t>
            </w:r>
          </w:p>
        </w:tc>
      </w:tr>
    </w:tbl>
    <w:p w14:paraId="60310FF3" w14:textId="77777777" w:rsidR="00A17651" w:rsidRDefault="00A17651" w:rsidP="0020567C">
      <w:pPr>
        <w:pStyle w:val="Heading5"/>
      </w:pPr>
    </w:p>
    <w:p w14:paraId="38360418" w14:textId="0B47E536" w:rsidR="00A17651" w:rsidRDefault="00A17651" w:rsidP="0020567C">
      <w:pPr>
        <w:pStyle w:val="Heading5"/>
      </w:pPr>
      <w:r>
        <w:t>Tenure</w:t>
      </w:r>
    </w:p>
    <w:tbl>
      <w:tblPr>
        <w:tblStyle w:val="TableGrid"/>
        <w:tblW w:w="9780" w:type="dxa"/>
        <w:tblLook w:val="04A0" w:firstRow="1" w:lastRow="0" w:firstColumn="1" w:lastColumn="0" w:noHBand="0" w:noVBand="1"/>
      </w:tblPr>
      <w:tblGrid>
        <w:gridCol w:w="719"/>
        <w:gridCol w:w="9061"/>
      </w:tblGrid>
      <w:tr w:rsidR="00301A11" w14:paraId="62EB1012" w14:textId="77777777" w:rsidTr="00874238">
        <w:trPr>
          <w:trHeight w:val="308"/>
        </w:trPr>
        <w:tc>
          <w:tcPr>
            <w:tcW w:w="719" w:type="dxa"/>
            <w:tcBorders>
              <w:right w:val="single" w:sz="4" w:space="0" w:color="auto"/>
            </w:tcBorders>
          </w:tcPr>
          <w:p w14:paraId="7462F0B4" w14:textId="77777777" w:rsidR="00301A11" w:rsidRDefault="00301A11" w:rsidP="00874238">
            <w:pPr>
              <w:spacing w:line="264" w:lineRule="auto"/>
            </w:pPr>
          </w:p>
        </w:tc>
        <w:tc>
          <w:tcPr>
            <w:tcW w:w="9061" w:type="dxa"/>
            <w:tcBorders>
              <w:top w:val="nil"/>
              <w:left w:val="single" w:sz="4" w:space="0" w:color="auto"/>
              <w:bottom w:val="nil"/>
              <w:right w:val="nil"/>
            </w:tcBorders>
          </w:tcPr>
          <w:p w14:paraId="12B91F1B" w14:textId="3D579A2D" w:rsidR="00301A11" w:rsidRDefault="00BD71AE" w:rsidP="00874238">
            <w:pPr>
              <w:spacing w:line="264" w:lineRule="auto"/>
            </w:pPr>
            <w:r>
              <w:t>Sale</w:t>
            </w:r>
          </w:p>
        </w:tc>
      </w:tr>
      <w:tr w:rsidR="00301A11" w14:paraId="0B91F46A" w14:textId="77777777" w:rsidTr="00874238">
        <w:trPr>
          <w:trHeight w:val="308"/>
        </w:trPr>
        <w:tc>
          <w:tcPr>
            <w:tcW w:w="719" w:type="dxa"/>
            <w:tcBorders>
              <w:right w:val="single" w:sz="4" w:space="0" w:color="auto"/>
            </w:tcBorders>
          </w:tcPr>
          <w:p w14:paraId="6ED46465" w14:textId="77777777" w:rsidR="00301A11" w:rsidRDefault="00301A11" w:rsidP="00874238">
            <w:pPr>
              <w:spacing w:line="264" w:lineRule="auto"/>
              <w:ind w:left="-213"/>
            </w:pPr>
          </w:p>
        </w:tc>
        <w:tc>
          <w:tcPr>
            <w:tcW w:w="9061" w:type="dxa"/>
            <w:tcBorders>
              <w:top w:val="nil"/>
              <w:left w:val="single" w:sz="4" w:space="0" w:color="auto"/>
              <w:bottom w:val="nil"/>
              <w:right w:val="nil"/>
            </w:tcBorders>
          </w:tcPr>
          <w:p w14:paraId="651C5912" w14:textId="123EF105" w:rsidR="00301A11" w:rsidRDefault="00BD71AE" w:rsidP="00874238">
            <w:pPr>
              <w:spacing w:line="264" w:lineRule="auto"/>
            </w:pPr>
            <w:r>
              <w:t>Rent</w:t>
            </w:r>
          </w:p>
        </w:tc>
      </w:tr>
      <w:tr w:rsidR="00301A11" w14:paraId="1CC4FE13" w14:textId="77777777" w:rsidTr="00874238">
        <w:trPr>
          <w:trHeight w:val="308"/>
        </w:trPr>
        <w:tc>
          <w:tcPr>
            <w:tcW w:w="719" w:type="dxa"/>
            <w:tcBorders>
              <w:right w:val="single" w:sz="4" w:space="0" w:color="auto"/>
            </w:tcBorders>
          </w:tcPr>
          <w:p w14:paraId="795A370F" w14:textId="77777777" w:rsidR="00301A11" w:rsidRDefault="00301A11" w:rsidP="00874238">
            <w:pPr>
              <w:spacing w:line="264" w:lineRule="auto"/>
              <w:ind w:left="-213"/>
            </w:pPr>
          </w:p>
        </w:tc>
        <w:tc>
          <w:tcPr>
            <w:tcW w:w="9061" w:type="dxa"/>
            <w:tcBorders>
              <w:top w:val="nil"/>
              <w:left w:val="single" w:sz="4" w:space="0" w:color="auto"/>
              <w:bottom w:val="nil"/>
              <w:right w:val="nil"/>
            </w:tcBorders>
          </w:tcPr>
          <w:p w14:paraId="14FF2F44" w14:textId="074ED310" w:rsidR="00301A11" w:rsidRDefault="00BD71AE" w:rsidP="00874238">
            <w:pPr>
              <w:spacing w:line="264" w:lineRule="auto"/>
            </w:pPr>
            <w:r>
              <w:t>Social rent</w:t>
            </w:r>
          </w:p>
        </w:tc>
      </w:tr>
      <w:tr w:rsidR="00301A11" w14:paraId="5978D227" w14:textId="77777777" w:rsidTr="00874238">
        <w:trPr>
          <w:trHeight w:val="308"/>
        </w:trPr>
        <w:tc>
          <w:tcPr>
            <w:tcW w:w="719" w:type="dxa"/>
            <w:tcBorders>
              <w:right w:val="single" w:sz="4" w:space="0" w:color="auto"/>
            </w:tcBorders>
          </w:tcPr>
          <w:p w14:paraId="4C53E57C" w14:textId="77777777" w:rsidR="00301A11" w:rsidRDefault="00301A11" w:rsidP="00874238">
            <w:pPr>
              <w:spacing w:line="264" w:lineRule="auto"/>
              <w:ind w:left="-213"/>
            </w:pPr>
          </w:p>
        </w:tc>
        <w:tc>
          <w:tcPr>
            <w:tcW w:w="9061" w:type="dxa"/>
            <w:tcBorders>
              <w:top w:val="nil"/>
              <w:left w:val="single" w:sz="4" w:space="0" w:color="auto"/>
              <w:bottom w:val="nil"/>
              <w:right w:val="nil"/>
            </w:tcBorders>
          </w:tcPr>
          <w:p w14:paraId="4997A3EF" w14:textId="655F6860" w:rsidR="00301A11" w:rsidRDefault="00BD71AE" w:rsidP="00874238">
            <w:pPr>
              <w:spacing w:line="264" w:lineRule="auto"/>
            </w:pPr>
            <w:r>
              <w:t>Below market rent</w:t>
            </w:r>
          </w:p>
        </w:tc>
      </w:tr>
      <w:tr w:rsidR="00BD71AE" w14:paraId="79D8C20E" w14:textId="77777777" w:rsidTr="00874238">
        <w:trPr>
          <w:trHeight w:val="308"/>
        </w:trPr>
        <w:tc>
          <w:tcPr>
            <w:tcW w:w="719" w:type="dxa"/>
            <w:tcBorders>
              <w:right w:val="single" w:sz="4" w:space="0" w:color="auto"/>
            </w:tcBorders>
          </w:tcPr>
          <w:p w14:paraId="2D11392D" w14:textId="77777777" w:rsidR="00BD71AE" w:rsidRDefault="00BD71AE" w:rsidP="00874238">
            <w:pPr>
              <w:spacing w:line="264" w:lineRule="auto"/>
              <w:ind w:left="-213"/>
            </w:pPr>
          </w:p>
        </w:tc>
        <w:tc>
          <w:tcPr>
            <w:tcW w:w="9061" w:type="dxa"/>
            <w:tcBorders>
              <w:top w:val="nil"/>
              <w:left w:val="single" w:sz="4" w:space="0" w:color="auto"/>
              <w:bottom w:val="nil"/>
              <w:right w:val="nil"/>
            </w:tcBorders>
          </w:tcPr>
          <w:p w14:paraId="08CB49BE" w14:textId="404F0DE3" w:rsidR="00BD71AE" w:rsidRDefault="00BD71AE" w:rsidP="00874238">
            <w:pPr>
              <w:spacing w:line="264" w:lineRule="auto"/>
            </w:pPr>
            <w:r>
              <w:t>Shared ownership</w:t>
            </w:r>
          </w:p>
        </w:tc>
      </w:tr>
    </w:tbl>
    <w:p w14:paraId="3577AC85" w14:textId="77777777" w:rsidR="00A17651" w:rsidRDefault="00A17651" w:rsidP="0020567C">
      <w:pPr>
        <w:pStyle w:val="Heading5"/>
      </w:pPr>
    </w:p>
    <w:p w14:paraId="6C47EA92" w14:textId="7084E5FA" w:rsidR="00A17651" w:rsidRDefault="00A17651" w:rsidP="0020567C">
      <w:pPr>
        <w:pStyle w:val="Heading5"/>
      </w:pPr>
      <w:r>
        <w:t>Construction type</w:t>
      </w:r>
    </w:p>
    <w:tbl>
      <w:tblPr>
        <w:tblStyle w:val="TableGrid"/>
        <w:tblW w:w="9780" w:type="dxa"/>
        <w:tblLook w:val="04A0" w:firstRow="1" w:lastRow="0" w:firstColumn="1" w:lastColumn="0" w:noHBand="0" w:noVBand="1"/>
      </w:tblPr>
      <w:tblGrid>
        <w:gridCol w:w="719"/>
        <w:gridCol w:w="9061"/>
      </w:tblGrid>
      <w:tr w:rsidR="00BD71AE" w14:paraId="2EF8479A" w14:textId="77777777" w:rsidTr="00874238">
        <w:trPr>
          <w:trHeight w:val="308"/>
        </w:trPr>
        <w:tc>
          <w:tcPr>
            <w:tcW w:w="719" w:type="dxa"/>
            <w:tcBorders>
              <w:right w:val="single" w:sz="4" w:space="0" w:color="auto"/>
            </w:tcBorders>
          </w:tcPr>
          <w:p w14:paraId="3F068F0F" w14:textId="77777777" w:rsidR="00BD71AE" w:rsidRDefault="00BD71AE" w:rsidP="00874238">
            <w:pPr>
              <w:spacing w:line="264" w:lineRule="auto"/>
            </w:pPr>
          </w:p>
        </w:tc>
        <w:tc>
          <w:tcPr>
            <w:tcW w:w="9061" w:type="dxa"/>
            <w:tcBorders>
              <w:top w:val="nil"/>
              <w:left w:val="single" w:sz="4" w:space="0" w:color="auto"/>
              <w:bottom w:val="nil"/>
              <w:right w:val="nil"/>
            </w:tcBorders>
          </w:tcPr>
          <w:p w14:paraId="79AAF7FB" w14:textId="234B31AA" w:rsidR="00BD71AE" w:rsidRDefault="00BD71AE" w:rsidP="00874238">
            <w:pPr>
              <w:spacing w:line="264" w:lineRule="auto"/>
            </w:pPr>
            <w:proofErr w:type="spellStart"/>
            <w:r>
              <w:t>Self build</w:t>
            </w:r>
            <w:proofErr w:type="spellEnd"/>
          </w:p>
        </w:tc>
      </w:tr>
      <w:tr w:rsidR="00BD71AE" w14:paraId="4F2D8A01" w14:textId="77777777" w:rsidTr="00874238">
        <w:trPr>
          <w:trHeight w:val="308"/>
        </w:trPr>
        <w:tc>
          <w:tcPr>
            <w:tcW w:w="719" w:type="dxa"/>
            <w:tcBorders>
              <w:right w:val="single" w:sz="4" w:space="0" w:color="auto"/>
            </w:tcBorders>
          </w:tcPr>
          <w:p w14:paraId="05DFBCAF" w14:textId="77777777" w:rsidR="00BD71AE" w:rsidRDefault="00BD71AE" w:rsidP="00874238">
            <w:pPr>
              <w:spacing w:line="264" w:lineRule="auto"/>
              <w:ind w:left="-213"/>
            </w:pPr>
          </w:p>
        </w:tc>
        <w:tc>
          <w:tcPr>
            <w:tcW w:w="9061" w:type="dxa"/>
            <w:tcBorders>
              <w:top w:val="nil"/>
              <w:left w:val="single" w:sz="4" w:space="0" w:color="auto"/>
              <w:bottom w:val="nil"/>
              <w:right w:val="nil"/>
            </w:tcBorders>
          </w:tcPr>
          <w:p w14:paraId="735641F7" w14:textId="20239F4D" w:rsidR="00BD71AE" w:rsidRDefault="00BD71AE" w:rsidP="00874238">
            <w:pPr>
              <w:spacing w:line="264" w:lineRule="auto"/>
            </w:pPr>
            <w:r>
              <w:t>Developer build</w:t>
            </w:r>
          </w:p>
        </w:tc>
      </w:tr>
    </w:tbl>
    <w:p w14:paraId="426DBF4A" w14:textId="77777777" w:rsidR="00BD71AE" w:rsidRDefault="00BD71AE" w:rsidP="00BD71AE"/>
    <w:p w14:paraId="2D194F5E" w14:textId="77777777" w:rsidR="00BD71AE" w:rsidRPr="00BD71AE" w:rsidRDefault="00BD71AE" w:rsidP="00BD71AE"/>
    <w:p w14:paraId="5E285868" w14:textId="75F036BE" w:rsidR="00A47B23" w:rsidRDefault="00A47B23" w:rsidP="0020567C">
      <w:pPr>
        <w:pStyle w:val="Heading5"/>
      </w:pPr>
      <w:r>
        <w:lastRenderedPageBreak/>
        <w:t>If the proposed land is for, or includes a non-residential use(s) such as commercial, leisure, employment or community, please specify the use(s) together with its approximate, gross external floorspace</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190B70" w:rsidRPr="00AB3A43" w14:paraId="5A234140" w14:textId="77777777" w:rsidTr="00A47B23">
        <w:trPr>
          <w:trHeight w:val="1165"/>
        </w:trPr>
        <w:tc>
          <w:tcPr>
            <w:tcW w:w="9780" w:type="dxa"/>
            <w:tcBorders>
              <w:top w:val="single" w:sz="4" w:space="0" w:color="auto"/>
              <w:left w:val="single" w:sz="4" w:space="0" w:color="auto"/>
              <w:bottom w:val="single" w:sz="4" w:space="0" w:color="auto"/>
              <w:right w:val="single" w:sz="4" w:space="0" w:color="auto"/>
            </w:tcBorders>
          </w:tcPr>
          <w:p w14:paraId="70647D2E" w14:textId="77777777" w:rsidR="00190B70" w:rsidRDefault="00190B70" w:rsidP="00F71C98">
            <w:pPr>
              <w:spacing w:line="264" w:lineRule="auto"/>
            </w:pPr>
          </w:p>
        </w:tc>
      </w:tr>
    </w:tbl>
    <w:p w14:paraId="76460257" w14:textId="77777777" w:rsidR="00A47B23" w:rsidRDefault="00A47B23" w:rsidP="0020567C">
      <w:pPr>
        <w:pStyle w:val="Heading5"/>
      </w:pPr>
    </w:p>
    <w:p w14:paraId="0D1C1BD4" w14:textId="3B593B70" w:rsidR="009148A3" w:rsidRPr="009148A3" w:rsidRDefault="009148A3" w:rsidP="009148A3">
      <w:pPr>
        <w:rPr>
          <w:b/>
          <w:bCs/>
        </w:rPr>
      </w:pPr>
      <w:r w:rsidRPr="009148A3">
        <w:rPr>
          <w:b/>
          <w:bCs/>
        </w:rPr>
        <w:t>Indicative floorspace</w:t>
      </w:r>
    </w:p>
    <w:p w14:paraId="42E57822" w14:textId="26706120" w:rsidR="009148A3" w:rsidRDefault="0050728B" w:rsidP="009148A3">
      <w:r>
        <w:t>s</w:t>
      </w:r>
      <w:r w:rsidR="009148A3">
        <w:t>qm</w:t>
      </w:r>
    </w:p>
    <w:p w14:paraId="0D2E2121" w14:textId="77777777" w:rsidR="009148A3" w:rsidRDefault="009148A3" w:rsidP="009148A3">
      <w:pPr>
        <w:pBdr>
          <w:top w:val="single" w:sz="4" w:space="1" w:color="auto"/>
          <w:left w:val="single" w:sz="4" w:space="4" w:color="auto"/>
          <w:bottom w:val="single" w:sz="4" w:space="1" w:color="auto"/>
          <w:right w:val="single" w:sz="4" w:space="4" w:color="auto"/>
        </w:pBdr>
        <w:spacing w:line="264" w:lineRule="auto"/>
      </w:pPr>
    </w:p>
    <w:p w14:paraId="4943A2DF" w14:textId="77777777" w:rsidR="009148A3" w:rsidRDefault="009148A3" w:rsidP="009148A3">
      <w:pPr>
        <w:pBdr>
          <w:top w:val="single" w:sz="4" w:space="1" w:color="auto"/>
          <w:left w:val="single" w:sz="4" w:space="4" w:color="auto"/>
          <w:bottom w:val="single" w:sz="4" w:space="1" w:color="auto"/>
          <w:right w:val="single" w:sz="4" w:space="4" w:color="auto"/>
        </w:pBdr>
        <w:spacing w:line="264" w:lineRule="auto"/>
      </w:pPr>
    </w:p>
    <w:p w14:paraId="2B134B04" w14:textId="77777777" w:rsidR="009148A3" w:rsidRDefault="009148A3" w:rsidP="009148A3">
      <w:pPr>
        <w:pBdr>
          <w:top w:val="single" w:sz="4" w:space="1" w:color="auto"/>
          <w:left w:val="single" w:sz="4" w:space="4" w:color="auto"/>
          <w:bottom w:val="single" w:sz="4" w:space="1" w:color="auto"/>
          <w:right w:val="single" w:sz="4" w:space="4" w:color="auto"/>
        </w:pBdr>
        <w:spacing w:line="264" w:lineRule="auto"/>
      </w:pPr>
    </w:p>
    <w:p w14:paraId="2CDF0FCE" w14:textId="77777777" w:rsidR="009148A3" w:rsidRPr="009148A3" w:rsidRDefault="009148A3" w:rsidP="009148A3"/>
    <w:p w14:paraId="5AB53707" w14:textId="64D90FF4" w:rsidR="00A47B23" w:rsidRDefault="00A47B23" w:rsidP="0020567C">
      <w:pPr>
        <w:pStyle w:val="Heading5"/>
      </w:pPr>
      <w:r>
        <w:t>Is the site brownfield, green field or a mixture of brownfield and greenfield land?*</w:t>
      </w:r>
    </w:p>
    <w:p w14:paraId="47C1A23B" w14:textId="77777777" w:rsidR="00A47B23" w:rsidRDefault="00A47B23" w:rsidP="0020567C">
      <w:pPr>
        <w:pStyle w:val="Bodycopy"/>
        <w:rPr>
          <w:rStyle w:val="SubtleEmphasis"/>
          <w:i w:val="0"/>
          <w:iCs w:val="0"/>
          <w:color w:val="auto"/>
        </w:rPr>
      </w:pPr>
      <w:r w:rsidRPr="0020567C">
        <w:rPr>
          <w:rStyle w:val="SubtleEmphasis"/>
          <w:i w:val="0"/>
          <w:iCs w:val="0"/>
          <w:color w:val="auto"/>
        </w:rPr>
        <w:t>Further information on brownfield and greenfield land is provided in National Planning Framework 4 policy 9.</w:t>
      </w:r>
    </w:p>
    <w:tbl>
      <w:tblPr>
        <w:tblStyle w:val="TableGrid"/>
        <w:tblW w:w="9780" w:type="dxa"/>
        <w:tblLook w:val="04A0" w:firstRow="1" w:lastRow="0" w:firstColumn="1" w:lastColumn="0" w:noHBand="0" w:noVBand="1"/>
      </w:tblPr>
      <w:tblGrid>
        <w:gridCol w:w="719"/>
        <w:gridCol w:w="9061"/>
      </w:tblGrid>
      <w:tr w:rsidR="00931FFB" w14:paraId="35D3DEE6" w14:textId="77777777" w:rsidTr="00874238">
        <w:trPr>
          <w:trHeight w:val="308"/>
        </w:trPr>
        <w:tc>
          <w:tcPr>
            <w:tcW w:w="719" w:type="dxa"/>
            <w:tcBorders>
              <w:right w:val="single" w:sz="4" w:space="0" w:color="auto"/>
            </w:tcBorders>
          </w:tcPr>
          <w:p w14:paraId="20F4F2FA" w14:textId="77777777" w:rsidR="00931FFB" w:rsidRDefault="00931FFB" w:rsidP="00874238">
            <w:pPr>
              <w:spacing w:line="264" w:lineRule="auto"/>
            </w:pPr>
          </w:p>
        </w:tc>
        <w:tc>
          <w:tcPr>
            <w:tcW w:w="9061" w:type="dxa"/>
            <w:tcBorders>
              <w:top w:val="nil"/>
              <w:left w:val="single" w:sz="4" w:space="0" w:color="auto"/>
              <w:bottom w:val="nil"/>
              <w:right w:val="nil"/>
            </w:tcBorders>
          </w:tcPr>
          <w:p w14:paraId="701A2394" w14:textId="5B38AE11" w:rsidR="00931FFB" w:rsidRDefault="00931FFB" w:rsidP="00874238">
            <w:pPr>
              <w:spacing w:line="264" w:lineRule="auto"/>
            </w:pPr>
            <w:r>
              <w:t>Greenfield</w:t>
            </w:r>
          </w:p>
        </w:tc>
      </w:tr>
      <w:tr w:rsidR="00931FFB" w14:paraId="1801E7CE" w14:textId="77777777" w:rsidTr="00874238">
        <w:trPr>
          <w:trHeight w:val="308"/>
        </w:trPr>
        <w:tc>
          <w:tcPr>
            <w:tcW w:w="719" w:type="dxa"/>
            <w:tcBorders>
              <w:right w:val="single" w:sz="4" w:space="0" w:color="auto"/>
            </w:tcBorders>
          </w:tcPr>
          <w:p w14:paraId="1C1AFA65" w14:textId="77777777" w:rsidR="00931FFB" w:rsidRDefault="00931FFB" w:rsidP="00874238">
            <w:pPr>
              <w:spacing w:line="264" w:lineRule="auto"/>
              <w:ind w:left="-213"/>
            </w:pPr>
          </w:p>
        </w:tc>
        <w:tc>
          <w:tcPr>
            <w:tcW w:w="9061" w:type="dxa"/>
            <w:tcBorders>
              <w:top w:val="nil"/>
              <w:left w:val="single" w:sz="4" w:space="0" w:color="auto"/>
              <w:bottom w:val="nil"/>
              <w:right w:val="nil"/>
            </w:tcBorders>
          </w:tcPr>
          <w:p w14:paraId="5204AA30" w14:textId="40AB6178" w:rsidR="00931FFB" w:rsidRDefault="00931FFB" w:rsidP="00874238">
            <w:pPr>
              <w:spacing w:line="264" w:lineRule="auto"/>
            </w:pPr>
            <w:r>
              <w:t>Brownfield</w:t>
            </w:r>
          </w:p>
        </w:tc>
      </w:tr>
      <w:tr w:rsidR="00931FFB" w14:paraId="1471A89E" w14:textId="77777777" w:rsidTr="00874238">
        <w:trPr>
          <w:trHeight w:val="308"/>
        </w:trPr>
        <w:tc>
          <w:tcPr>
            <w:tcW w:w="719" w:type="dxa"/>
            <w:tcBorders>
              <w:right w:val="single" w:sz="4" w:space="0" w:color="auto"/>
            </w:tcBorders>
          </w:tcPr>
          <w:p w14:paraId="4BA19DC4" w14:textId="77777777" w:rsidR="00931FFB" w:rsidRDefault="00931FFB" w:rsidP="00874238">
            <w:pPr>
              <w:spacing w:line="264" w:lineRule="auto"/>
              <w:ind w:left="-213"/>
            </w:pPr>
          </w:p>
        </w:tc>
        <w:tc>
          <w:tcPr>
            <w:tcW w:w="9061" w:type="dxa"/>
            <w:tcBorders>
              <w:top w:val="nil"/>
              <w:left w:val="single" w:sz="4" w:space="0" w:color="auto"/>
              <w:bottom w:val="nil"/>
              <w:right w:val="nil"/>
            </w:tcBorders>
          </w:tcPr>
          <w:p w14:paraId="122E474A" w14:textId="4FC3C06D" w:rsidR="00931FFB" w:rsidRDefault="00931FFB" w:rsidP="00874238">
            <w:pPr>
              <w:spacing w:line="264" w:lineRule="auto"/>
            </w:pPr>
            <w:r>
              <w:t>Mix of both</w:t>
            </w:r>
          </w:p>
        </w:tc>
      </w:tr>
    </w:tbl>
    <w:p w14:paraId="2B77919A" w14:textId="77777777" w:rsidR="00A47B23" w:rsidRDefault="00A47B23" w:rsidP="0020567C">
      <w:pPr>
        <w:pStyle w:val="Heading5"/>
      </w:pPr>
    </w:p>
    <w:p w14:paraId="2E7777AC" w14:textId="3836DAE0" w:rsidR="00A47B23" w:rsidRPr="00F334C4" w:rsidRDefault="00A47B23" w:rsidP="0020567C">
      <w:pPr>
        <w:pStyle w:val="Heading5"/>
      </w:pPr>
      <w:r w:rsidRPr="00F334C4">
        <w:t>Does the proposed development involve the re-use of existing buildings?*</w:t>
      </w:r>
    </w:p>
    <w:p w14:paraId="1685FA0F" w14:textId="77777777" w:rsidR="00A47B23" w:rsidRDefault="00A47B23" w:rsidP="0020567C">
      <w:pPr>
        <w:pStyle w:val="Bodycopy"/>
      </w:pPr>
      <w:r>
        <w:t>Further information on re-use of existing buildings is provided in National Planning Framework 4 policy 9</w:t>
      </w:r>
    </w:p>
    <w:tbl>
      <w:tblPr>
        <w:tblStyle w:val="TableGrid"/>
        <w:tblW w:w="9780" w:type="dxa"/>
        <w:tblLook w:val="04A0" w:firstRow="1" w:lastRow="0" w:firstColumn="1" w:lastColumn="0" w:noHBand="0" w:noVBand="1"/>
      </w:tblPr>
      <w:tblGrid>
        <w:gridCol w:w="719"/>
        <w:gridCol w:w="9061"/>
      </w:tblGrid>
      <w:tr w:rsidR="004A20A7" w14:paraId="03A658BA" w14:textId="77777777" w:rsidTr="00874238">
        <w:trPr>
          <w:trHeight w:val="308"/>
        </w:trPr>
        <w:tc>
          <w:tcPr>
            <w:tcW w:w="719" w:type="dxa"/>
            <w:tcBorders>
              <w:right w:val="single" w:sz="4" w:space="0" w:color="auto"/>
            </w:tcBorders>
          </w:tcPr>
          <w:p w14:paraId="4F9EFEEB" w14:textId="77777777" w:rsidR="004A20A7" w:rsidRDefault="004A20A7" w:rsidP="00874238">
            <w:pPr>
              <w:spacing w:line="264" w:lineRule="auto"/>
            </w:pPr>
          </w:p>
        </w:tc>
        <w:tc>
          <w:tcPr>
            <w:tcW w:w="9061" w:type="dxa"/>
            <w:tcBorders>
              <w:top w:val="nil"/>
              <w:left w:val="single" w:sz="4" w:space="0" w:color="auto"/>
              <w:bottom w:val="nil"/>
              <w:right w:val="nil"/>
            </w:tcBorders>
          </w:tcPr>
          <w:p w14:paraId="21A64B60" w14:textId="1285CF0D" w:rsidR="004A20A7" w:rsidRDefault="004A20A7" w:rsidP="00874238">
            <w:pPr>
              <w:spacing w:line="264" w:lineRule="auto"/>
            </w:pPr>
            <w:r>
              <w:t>Yes</w:t>
            </w:r>
          </w:p>
        </w:tc>
      </w:tr>
      <w:tr w:rsidR="004A20A7" w14:paraId="00B34F7D" w14:textId="77777777" w:rsidTr="00874238">
        <w:trPr>
          <w:trHeight w:val="308"/>
        </w:trPr>
        <w:tc>
          <w:tcPr>
            <w:tcW w:w="719" w:type="dxa"/>
            <w:tcBorders>
              <w:right w:val="single" w:sz="4" w:space="0" w:color="auto"/>
            </w:tcBorders>
          </w:tcPr>
          <w:p w14:paraId="1FA6898D" w14:textId="77777777" w:rsidR="004A20A7" w:rsidRDefault="004A20A7" w:rsidP="00874238">
            <w:pPr>
              <w:spacing w:line="264" w:lineRule="auto"/>
              <w:ind w:left="-213"/>
            </w:pPr>
          </w:p>
        </w:tc>
        <w:tc>
          <w:tcPr>
            <w:tcW w:w="9061" w:type="dxa"/>
            <w:tcBorders>
              <w:top w:val="nil"/>
              <w:left w:val="single" w:sz="4" w:space="0" w:color="auto"/>
              <w:bottom w:val="nil"/>
              <w:right w:val="nil"/>
            </w:tcBorders>
          </w:tcPr>
          <w:p w14:paraId="52F79F9E" w14:textId="67A5E164" w:rsidR="004A20A7" w:rsidRDefault="004A20A7" w:rsidP="00874238">
            <w:pPr>
              <w:spacing w:line="264" w:lineRule="auto"/>
            </w:pPr>
            <w:r>
              <w:t>No</w:t>
            </w:r>
          </w:p>
        </w:tc>
      </w:tr>
    </w:tbl>
    <w:p w14:paraId="516FEB9E" w14:textId="77777777" w:rsidR="00D70684" w:rsidRDefault="00D70684" w:rsidP="0020567C">
      <w:pPr>
        <w:pStyle w:val="Heading5"/>
      </w:pPr>
    </w:p>
    <w:p w14:paraId="572A5DDE" w14:textId="337A4740" w:rsidR="00A47B23" w:rsidRDefault="00A47B23" w:rsidP="0020567C">
      <w:pPr>
        <w:pStyle w:val="Heading5"/>
        <w:rPr>
          <w:sz w:val="20"/>
          <w:szCs w:val="20"/>
        </w:rPr>
      </w:pPr>
      <w:r w:rsidRPr="00F334C4">
        <w:t>Please summarise how the site is to be accessed, and whether this require</w:t>
      </w:r>
      <w:r w:rsidR="00147764">
        <w:t>s</w:t>
      </w:r>
      <w:r w:rsidRPr="00F334C4">
        <w:t xml:space="preserve"> the use of land </w:t>
      </w:r>
      <w:proofErr w:type="spellStart"/>
      <w:r w:rsidRPr="00F334C4">
        <w:t>outwith</w:t>
      </w:r>
      <w:proofErr w:type="spellEnd"/>
      <w:r w:rsidRPr="00F334C4">
        <w:t xml:space="preserve"> the control of the landowner, developer or agent*</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F334C4" w:rsidRPr="00AB3A43" w14:paraId="2D5F3CEF" w14:textId="77777777" w:rsidTr="004A20A7">
        <w:trPr>
          <w:trHeight w:val="709"/>
        </w:trPr>
        <w:tc>
          <w:tcPr>
            <w:tcW w:w="9780" w:type="dxa"/>
            <w:tcBorders>
              <w:top w:val="single" w:sz="4" w:space="0" w:color="auto"/>
              <w:left w:val="single" w:sz="4" w:space="0" w:color="auto"/>
              <w:bottom w:val="single" w:sz="4" w:space="0" w:color="auto"/>
              <w:right w:val="single" w:sz="4" w:space="0" w:color="auto"/>
            </w:tcBorders>
          </w:tcPr>
          <w:p w14:paraId="0C8D8CCD" w14:textId="77777777" w:rsidR="00F334C4" w:rsidRDefault="00F334C4" w:rsidP="00F71C98">
            <w:pPr>
              <w:spacing w:line="264" w:lineRule="auto"/>
              <w:rPr>
                <w:sz w:val="20"/>
                <w:szCs w:val="20"/>
              </w:rPr>
            </w:pPr>
          </w:p>
        </w:tc>
      </w:tr>
    </w:tbl>
    <w:p w14:paraId="731B1CF0" w14:textId="77777777" w:rsidR="00D70684" w:rsidRDefault="00D70684" w:rsidP="00D70684">
      <w:pPr>
        <w:pStyle w:val="Boldbodycopy"/>
      </w:pPr>
    </w:p>
    <w:p w14:paraId="07343449" w14:textId="77777777" w:rsidR="00D70684" w:rsidRDefault="00D70684">
      <w:pPr>
        <w:spacing w:after="160" w:line="259" w:lineRule="auto"/>
        <w:rPr>
          <w:b/>
          <w:color w:val="245881"/>
        </w:rPr>
      </w:pPr>
      <w:r>
        <w:br w:type="page"/>
      </w:r>
    </w:p>
    <w:p w14:paraId="4BA805A1" w14:textId="77777777" w:rsidR="00A47B23" w:rsidRDefault="00A47B23" w:rsidP="003E68AD">
      <w:pPr>
        <w:pStyle w:val="Bodycopy"/>
      </w:pPr>
      <w:r>
        <w:lastRenderedPageBreak/>
        <w:t>Proposals are expected to include a layout for the development and if available an indicative masterplan. Development sites are expected to contribute to the delivery of sustainable, liveable and productive places, as set out by the Scottish Government in National Planning Framework 4 and apply the Place Principle as explained in policy 14</w:t>
      </w:r>
    </w:p>
    <w:p w14:paraId="09564023" w14:textId="77777777" w:rsidR="00A47B23" w:rsidRDefault="00A47B23" w:rsidP="009F6306">
      <w:pPr>
        <w:pStyle w:val="Heading5"/>
      </w:pPr>
    </w:p>
    <w:p w14:paraId="4941FBA5" w14:textId="035FB2AD" w:rsidR="00A47B23" w:rsidRDefault="00A47B23" w:rsidP="009F6306">
      <w:pPr>
        <w:pStyle w:val="Heading5"/>
      </w:pPr>
      <w:r>
        <w:t>Has a layout or indicative masterplan been prepared for the site’s proposed development?*</w:t>
      </w:r>
    </w:p>
    <w:tbl>
      <w:tblPr>
        <w:tblStyle w:val="TableGrid"/>
        <w:tblW w:w="9780" w:type="dxa"/>
        <w:tblLook w:val="04A0" w:firstRow="1" w:lastRow="0" w:firstColumn="1" w:lastColumn="0" w:noHBand="0" w:noVBand="1"/>
      </w:tblPr>
      <w:tblGrid>
        <w:gridCol w:w="719"/>
        <w:gridCol w:w="9061"/>
      </w:tblGrid>
      <w:tr w:rsidR="00D43CC1" w14:paraId="326FF545" w14:textId="77777777" w:rsidTr="00874238">
        <w:trPr>
          <w:trHeight w:val="308"/>
        </w:trPr>
        <w:tc>
          <w:tcPr>
            <w:tcW w:w="719" w:type="dxa"/>
            <w:tcBorders>
              <w:right w:val="single" w:sz="4" w:space="0" w:color="auto"/>
            </w:tcBorders>
          </w:tcPr>
          <w:p w14:paraId="151DF311" w14:textId="77777777" w:rsidR="00D43CC1" w:rsidRDefault="00D43CC1" w:rsidP="00874238">
            <w:pPr>
              <w:spacing w:line="264" w:lineRule="auto"/>
            </w:pPr>
          </w:p>
        </w:tc>
        <w:tc>
          <w:tcPr>
            <w:tcW w:w="9061" w:type="dxa"/>
            <w:tcBorders>
              <w:top w:val="nil"/>
              <w:left w:val="single" w:sz="4" w:space="0" w:color="auto"/>
              <w:bottom w:val="nil"/>
              <w:right w:val="nil"/>
            </w:tcBorders>
          </w:tcPr>
          <w:p w14:paraId="3902908B" w14:textId="6AD3C7CF" w:rsidR="00D43CC1" w:rsidRDefault="00D43CC1" w:rsidP="00874238">
            <w:pPr>
              <w:spacing w:line="264" w:lineRule="auto"/>
            </w:pPr>
            <w:r>
              <w:t>Yes</w:t>
            </w:r>
          </w:p>
        </w:tc>
      </w:tr>
      <w:tr w:rsidR="00D43CC1" w14:paraId="6AE07ABE" w14:textId="77777777" w:rsidTr="00874238">
        <w:trPr>
          <w:trHeight w:val="308"/>
        </w:trPr>
        <w:tc>
          <w:tcPr>
            <w:tcW w:w="719" w:type="dxa"/>
            <w:tcBorders>
              <w:right w:val="single" w:sz="4" w:space="0" w:color="auto"/>
            </w:tcBorders>
          </w:tcPr>
          <w:p w14:paraId="0C212A91" w14:textId="77777777" w:rsidR="00D43CC1" w:rsidRDefault="00D43CC1" w:rsidP="00874238">
            <w:pPr>
              <w:spacing w:line="264" w:lineRule="auto"/>
              <w:ind w:left="-213"/>
            </w:pPr>
          </w:p>
        </w:tc>
        <w:tc>
          <w:tcPr>
            <w:tcW w:w="9061" w:type="dxa"/>
            <w:tcBorders>
              <w:top w:val="nil"/>
              <w:left w:val="single" w:sz="4" w:space="0" w:color="auto"/>
              <w:bottom w:val="nil"/>
              <w:right w:val="nil"/>
            </w:tcBorders>
          </w:tcPr>
          <w:p w14:paraId="6F6AAFA0" w14:textId="63A36465" w:rsidR="00D43CC1" w:rsidRDefault="00D43CC1" w:rsidP="00874238">
            <w:pPr>
              <w:spacing w:line="264" w:lineRule="auto"/>
            </w:pPr>
            <w:r>
              <w:t>No</w:t>
            </w:r>
          </w:p>
        </w:tc>
      </w:tr>
    </w:tbl>
    <w:p w14:paraId="76AE6B8E" w14:textId="77777777" w:rsidR="00D43CC1" w:rsidRDefault="00D43CC1" w:rsidP="00D43CC1"/>
    <w:p w14:paraId="30CD897D" w14:textId="182F8B82" w:rsidR="00A47B23" w:rsidRDefault="00CC2AE2" w:rsidP="002240E1">
      <w:pPr>
        <w:pStyle w:val="Heading3"/>
        <w:rPr>
          <w:rStyle w:val="Strong"/>
          <w:color w:val="auto"/>
        </w:rPr>
      </w:pPr>
      <w:r w:rsidRPr="00CC2AE2">
        <w:rPr>
          <w:rStyle w:val="Strong"/>
          <w:color w:val="auto"/>
        </w:rPr>
        <w:t>Please provide layout or masterplan files</w:t>
      </w:r>
    </w:p>
    <w:p w14:paraId="103AFF07" w14:textId="77777777" w:rsidR="00CC2AE2" w:rsidRDefault="00CC2AE2" w:rsidP="00CC2AE2">
      <w:pPr>
        <w:spacing w:line="264" w:lineRule="auto"/>
      </w:pPr>
      <w:r w:rsidRPr="004A75D7">
        <w:t xml:space="preserve">File can be a jpeg, </w:t>
      </w:r>
      <w:proofErr w:type="spellStart"/>
      <w:r w:rsidRPr="004A75D7">
        <w:t>png</w:t>
      </w:r>
      <w:proofErr w:type="spellEnd"/>
      <w:r w:rsidRPr="004A75D7">
        <w:t xml:space="preserve"> or gif image or a PDF</w:t>
      </w:r>
    </w:p>
    <w:p w14:paraId="0DC6F722" w14:textId="40261687" w:rsidR="007D15BD" w:rsidRPr="00CC2AE2" w:rsidRDefault="007D15BD" w:rsidP="00CC2AE2">
      <w:pPr>
        <w:spacing w:line="264" w:lineRule="auto"/>
      </w:pPr>
      <w:r>
        <w:br w:type="page"/>
      </w:r>
    </w:p>
    <w:p w14:paraId="772F7182" w14:textId="457C1CDC" w:rsidR="0025118A" w:rsidRPr="0025118A" w:rsidRDefault="0025118A" w:rsidP="005F1AE2">
      <w:pPr>
        <w:rPr>
          <w:b/>
          <w:bCs/>
          <w:color w:val="245881"/>
          <w:sz w:val="28"/>
          <w:szCs w:val="28"/>
        </w:rPr>
      </w:pPr>
      <w:r w:rsidRPr="0025118A">
        <w:rPr>
          <w:b/>
          <w:bCs/>
          <w:color w:val="245881"/>
          <w:sz w:val="28"/>
          <w:szCs w:val="28"/>
        </w:rPr>
        <w:lastRenderedPageBreak/>
        <w:t>Site assessment</w:t>
      </w:r>
    </w:p>
    <w:p w14:paraId="08039935" w14:textId="3181596E" w:rsidR="00C44500" w:rsidRPr="00CE1317" w:rsidRDefault="00CE1317" w:rsidP="005F1AE2">
      <w:r w:rsidRPr="00CE1317">
        <w:t xml:space="preserve">The topics below are all ones which will be considered during the assessment process (using the </w:t>
      </w:r>
      <w:hyperlink r:id="rId12" w:history="1">
        <w:r w:rsidRPr="00FF1C1B">
          <w:rPr>
            <w:rStyle w:val="Hyperlink"/>
          </w:rPr>
          <w:t>site assessment template</w:t>
        </w:r>
      </w:hyperlink>
      <w:r w:rsidRPr="00CE1317">
        <w:t>) made by the Cairngorms National Park Authority. We encourage you to consider</w:t>
      </w:r>
      <w:r>
        <w:t xml:space="preserve"> </w:t>
      </w:r>
      <w:r w:rsidRPr="00142B1E">
        <w:t>and respond to the site assessment template questions below for your site. More information provided in support of a submission will help the Park Authority to undertake a thorough assessment of the proposed site. However, this section is optional. If, during the process of</w:t>
      </w:r>
      <w:r w:rsidR="00142B1E" w:rsidRPr="00142B1E">
        <w:t xml:space="preserve"> </w:t>
      </w:r>
      <w:r w:rsidRPr="00142B1E">
        <w:t>shortlisting</w:t>
      </w:r>
      <w:r w:rsidR="00142B1E" w:rsidRPr="00142B1E">
        <w:t xml:space="preserve"> </w:t>
      </w:r>
      <w:r w:rsidRPr="00142B1E">
        <w:t>sites</w:t>
      </w:r>
      <w:r w:rsidRPr="00CE1317">
        <w:t xml:space="preserve"> we need more information, we will contact you.</w:t>
      </w:r>
    </w:p>
    <w:p w14:paraId="4D19FB9B" w14:textId="77777777" w:rsidR="000426DD" w:rsidRDefault="000426DD" w:rsidP="000426DD">
      <w:pPr>
        <w:pStyle w:val="Boldbodycopy"/>
      </w:pPr>
    </w:p>
    <w:p w14:paraId="623A97DF" w14:textId="2B934AE0" w:rsidR="00A47B23" w:rsidRPr="00602691" w:rsidRDefault="00A47B23" w:rsidP="000426DD">
      <w:pPr>
        <w:pStyle w:val="Boldbodycopy"/>
        <w:rPr>
          <w:color w:val="auto"/>
        </w:rPr>
      </w:pPr>
      <w:r w:rsidRPr="00602691">
        <w:rPr>
          <w:color w:val="auto"/>
        </w:rPr>
        <w:t xml:space="preserve">Climate </w:t>
      </w:r>
      <w:r w:rsidR="007E18D6">
        <w:rPr>
          <w:color w:val="auto"/>
        </w:rPr>
        <w:t>f</w:t>
      </w:r>
      <w:r w:rsidRPr="00602691">
        <w:rPr>
          <w:color w:val="auto"/>
        </w:rPr>
        <w:t>actors</w:t>
      </w:r>
    </w:p>
    <w:p w14:paraId="757F02A4" w14:textId="77777777" w:rsidR="0040713A" w:rsidRDefault="00D85CE9" w:rsidP="00EE0F55">
      <w:pPr>
        <w:pStyle w:val="Bodycopy"/>
      </w:pPr>
      <w:r w:rsidRPr="00EE0F55">
        <w:t>Our evidence on climate factors is set out in Schedule 4: Climate change. Also see National Planning Framework policies 1 and 2.</w:t>
      </w:r>
    </w:p>
    <w:p w14:paraId="709853AF" w14:textId="77777777" w:rsidR="00B11996" w:rsidRDefault="00B11996" w:rsidP="00EE0F55">
      <w:pPr>
        <w:pStyle w:val="Bodycopy"/>
      </w:pPr>
    </w:p>
    <w:p w14:paraId="5925DF59" w14:textId="02C8D07D" w:rsidR="00B11996" w:rsidRDefault="00B11996" w:rsidP="00EE0F55">
      <w:pPr>
        <w:pStyle w:val="Bodycopy"/>
      </w:pPr>
      <w:r w:rsidRPr="00B11996">
        <w:t>The following questions will be considered under this topic:</w:t>
      </w:r>
    </w:p>
    <w:p w14:paraId="42D28900" w14:textId="77777777" w:rsidR="00602691" w:rsidRPr="00EE0F55" w:rsidRDefault="00602691" w:rsidP="00EE0F55">
      <w:pPr>
        <w:pStyle w:val="Bodycopy"/>
      </w:pPr>
    </w:p>
    <w:p w14:paraId="048F62C7" w14:textId="2A05891B" w:rsidR="00D85CE9" w:rsidRPr="00460610" w:rsidRDefault="00D85CE9" w:rsidP="00B9362D">
      <w:pPr>
        <w:pStyle w:val="Bulletindented"/>
      </w:pPr>
      <w:r w:rsidRPr="00460610">
        <w:t>Is the site located to minimise lifecycle greenhouse gas emissions as far as possible in accordance with National Planning Framework 4 policy 2?</w:t>
      </w:r>
    </w:p>
    <w:p w14:paraId="3051D7BC" w14:textId="6CB7885D" w:rsidR="00D85CE9" w:rsidRPr="00460610" w:rsidRDefault="00D85CE9" w:rsidP="00B9362D">
      <w:pPr>
        <w:pStyle w:val="Bulletindented"/>
      </w:pPr>
      <w:r w:rsidRPr="00460610">
        <w:t>How does the site’s location and the design proposal support adaptation to current and future risks of climate change?</w:t>
      </w:r>
    </w:p>
    <w:p w14:paraId="5594E4FB" w14:textId="78A2183D" w:rsidR="00D85CE9" w:rsidRPr="00460610" w:rsidRDefault="00D85CE9" w:rsidP="00B9362D">
      <w:pPr>
        <w:pStyle w:val="Bulletindented"/>
      </w:pPr>
      <w:r w:rsidRPr="00460610">
        <w:t>How would the proposed development expect to meet its energy need using low or zero carbon solutions (options include solar, hydro, wind, heat pumps and district heating)?</w:t>
      </w:r>
    </w:p>
    <w:p w14:paraId="34509677" w14:textId="6EC2004C" w:rsidR="00D85CE9" w:rsidRPr="00460610" w:rsidRDefault="00D85CE9" w:rsidP="00B9362D">
      <w:pPr>
        <w:pStyle w:val="Bulletindented"/>
      </w:pPr>
      <w:r w:rsidRPr="00460610">
        <w:t>What is the site aspect (south or west facing for example, and flat, steep or undulating)?</w:t>
      </w:r>
    </w:p>
    <w:p w14:paraId="7D475352" w14:textId="727C32D2" w:rsidR="00D85CE9" w:rsidRPr="00460610" w:rsidRDefault="00D85CE9" w:rsidP="00806335">
      <w:pPr>
        <w:pStyle w:val="Bulletindented"/>
      </w:pPr>
      <w:r w:rsidRPr="00460610">
        <w:t>Can the site make best use of solar gain for natural lighting and heat efficiency? Is the site over-shadowed?</w:t>
      </w:r>
    </w:p>
    <w:p w14:paraId="52E47656" w14:textId="77777777" w:rsidR="00460610" w:rsidRDefault="00460610" w:rsidP="00806335">
      <w:pPr>
        <w:spacing w:line="264" w:lineRule="auto"/>
      </w:pPr>
    </w:p>
    <w:p w14:paraId="6F17B7AF" w14:textId="160897AF" w:rsidR="00775FC8" w:rsidRPr="000D3411" w:rsidRDefault="00775FC8" w:rsidP="00775FC8">
      <w:pPr>
        <w:pStyle w:val="Bodycopy"/>
        <w:rPr>
          <w:b/>
          <w:bCs/>
        </w:rPr>
      </w:pPr>
      <w:r w:rsidRPr="000D3411">
        <w:rPr>
          <w:b/>
          <w:bCs/>
        </w:rPr>
        <w:t xml:space="preserve">Response in relation to </w:t>
      </w:r>
      <w:r>
        <w:rPr>
          <w:b/>
          <w:bCs/>
        </w:rPr>
        <w:t>climate factors</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775FC8" w:rsidRPr="00AB3A43" w14:paraId="4E58BBE2" w14:textId="77777777" w:rsidTr="00B27AFE">
        <w:trPr>
          <w:trHeight w:val="1867"/>
        </w:trPr>
        <w:tc>
          <w:tcPr>
            <w:tcW w:w="9780" w:type="dxa"/>
            <w:tcBorders>
              <w:top w:val="single" w:sz="4" w:space="0" w:color="auto"/>
              <w:left w:val="single" w:sz="4" w:space="0" w:color="auto"/>
              <w:bottom w:val="single" w:sz="4" w:space="0" w:color="auto"/>
              <w:right w:val="single" w:sz="4" w:space="0" w:color="auto"/>
            </w:tcBorders>
            <w:vAlign w:val="top"/>
          </w:tcPr>
          <w:p w14:paraId="7BEE9A66" w14:textId="77777777" w:rsidR="00775FC8" w:rsidRDefault="00775FC8" w:rsidP="00874238">
            <w:pPr>
              <w:spacing w:line="264" w:lineRule="auto"/>
            </w:pPr>
          </w:p>
          <w:p w14:paraId="0BA63591" w14:textId="77777777" w:rsidR="00775FC8" w:rsidRDefault="00775FC8" w:rsidP="00874238">
            <w:pPr>
              <w:spacing w:line="264" w:lineRule="auto"/>
            </w:pPr>
          </w:p>
          <w:p w14:paraId="0261AE8E" w14:textId="77777777" w:rsidR="00775FC8" w:rsidRDefault="00775FC8" w:rsidP="00874238">
            <w:pPr>
              <w:spacing w:line="264" w:lineRule="auto"/>
            </w:pPr>
          </w:p>
          <w:p w14:paraId="78723DDF" w14:textId="77777777" w:rsidR="00775FC8" w:rsidRDefault="00775FC8" w:rsidP="00874238">
            <w:pPr>
              <w:spacing w:line="264" w:lineRule="auto"/>
            </w:pPr>
          </w:p>
          <w:p w14:paraId="51BC8E5F" w14:textId="77777777" w:rsidR="00775FC8" w:rsidRDefault="00775FC8" w:rsidP="00874238">
            <w:pPr>
              <w:spacing w:line="264" w:lineRule="auto"/>
            </w:pPr>
          </w:p>
          <w:p w14:paraId="49AEB4BE" w14:textId="77777777" w:rsidR="00775FC8" w:rsidRDefault="00775FC8" w:rsidP="00874238">
            <w:pPr>
              <w:spacing w:line="264" w:lineRule="auto"/>
            </w:pPr>
          </w:p>
        </w:tc>
      </w:tr>
    </w:tbl>
    <w:p w14:paraId="3D2CA54B" w14:textId="77777777" w:rsidR="00775FC8" w:rsidRDefault="00775FC8" w:rsidP="00775FC8">
      <w:pPr>
        <w:spacing w:line="264" w:lineRule="auto"/>
        <w:rPr>
          <w:b/>
          <w:bCs/>
        </w:rPr>
      </w:pPr>
    </w:p>
    <w:p w14:paraId="74CE0011" w14:textId="77777777" w:rsidR="00775FC8" w:rsidRDefault="00775FC8" w:rsidP="00775FC8">
      <w:pPr>
        <w:spacing w:line="264" w:lineRule="auto"/>
        <w:rPr>
          <w:b/>
          <w:bCs/>
        </w:rPr>
      </w:pPr>
      <w:r w:rsidRPr="00452818">
        <w:rPr>
          <w:b/>
          <w:bCs/>
        </w:rPr>
        <w:t>Please attach any additional documents that support your proposal below</w:t>
      </w:r>
    </w:p>
    <w:p w14:paraId="1DE57381" w14:textId="77777777" w:rsidR="00775FC8" w:rsidRPr="00452818" w:rsidRDefault="00775FC8" w:rsidP="00775FC8">
      <w:pPr>
        <w:spacing w:line="264" w:lineRule="auto"/>
      </w:pPr>
      <w:r w:rsidRPr="004A75D7">
        <w:t xml:space="preserve">File can be a jpeg, </w:t>
      </w:r>
      <w:proofErr w:type="spellStart"/>
      <w:r w:rsidRPr="004A75D7">
        <w:t>png</w:t>
      </w:r>
      <w:proofErr w:type="spellEnd"/>
      <w:r w:rsidRPr="004A75D7">
        <w:t xml:space="preserve"> or gif image or a PDF</w:t>
      </w:r>
    </w:p>
    <w:p w14:paraId="34547EB4" w14:textId="7988B313" w:rsidR="00D85CE9" w:rsidRPr="00602691" w:rsidRDefault="00D85CE9" w:rsidP="00134F8C">
      <w:pPr>
        <w:pStyle w:val="Boldbodycopy"/>
        <w:rPr>
          <w:color w:val="auto"/>
        </w:rPr>
      </w:pPr>
      <w:r w:rsidRPr="00602691">
        <w:rPr>
          <w:color w:val="auto"/>
        </w:rPr>
        <w:lastRenderedPageBreak/>
        <w:t xml:space="preserve">Air </w:t>
      </w:r>
      <w:r w:rsidR="007E18D6">
        <w:rPr>
          <w:color w:val="auto"/>
        </w:rPr>
        <w:t>q</w:t>
      </w:r>
      <w:r w:rsidRPr="00602691">
        <w:rPr>
          <w:color w:val="auto"/>
        </w:rPr>
        <w:t>uality</w:t>
      </w:r>
    </w:p>
    <w:p w14:paraId="288D9A6E" w14:textId="00630C81" w:rsidR="00D85CE9" w:rsidRDefault="00D85CE9" w:rsidP="00520C09">
      <w:pPr>
        <w:pStyle w:val="Bodycopy"/>
      </w:pPr>
      <w:r w:rsidRPr="00F26A36">
        <w:t>Our evidence on air quality is set out in Schedule 18: Health and safety. Also see National Planning Framework policy 23.</w:t>
      </w:r>
    </w:p>
    <w:p w14:paraId="5B6A3C09" w14:textId="77777777" w:rsidR="00D85CE9" w:rsidRDefault="00D85CE9" w:rsidP="00520C09">
      <w:pPr>
        <w:pStyle w:val="Bodycopy"/>
      </w:pPr>
    </w:p>
    <w:p w14:paraId="6AAA52B2" w14:textId="1CF648AE" w:rsidR="00BF1AAB" w:rsidRDefault="00B11996" w:rsidP="00520C09">
      <w:pPr>
        <w:pStyle w:val="Bodycopy"/>
      </w:pPr>
      <w:r w:rsidRPr="00B11996">
        <w:t>The following questions will be considered under this topic:</w:t>
      </w:r>
    </w:p>
    <w:p w14:paraId="5353D848" w14:textId="77777777" w:rsidR="00B11996" w:rsidRPr="00F26A36" w:rsidRDefault="00B11996" w:rsidP="00520C09">
      <w:pPr>
        <w:pStyle w:val="Bodycopy"/>
      </w:pPr>
    </w:p>
    <w:p w14:paraId="050D5500" w14:textId="7C8F9F44" w:rsidR="00D85CE9" w:rsidRPr="00BF1AAB" w:rsidRDefault="00D85CE9" w:rsidP="00BF1AAB">
      <w:pPr>
        <w:pStyle w:val="Bulletindented"/>
      </w:pPr>
      <w:r w:rsidRPr="00BF1AAB">
        <w:t>Would the new development of the site result in an increase of existing emissions or create new emissions harmful to human health?</w:t>
      </w:r>
    </w:p>
    <w:p w14:paraId="6B829AC4" w14:textId="0F34E5E0" w:rsidR="00D85CE9" w:rsidRPr="00BF1AAB" w:rsidRDefault="00D85CE9" w:rsidP="00BF1AAB">
      <w:pPr>
        <w:pStyle w:val="Bulletindented"/>
        <w:rPr>
          <w:rFonts w:eastAsia="Arial"/>
        </w:rPr>
      </w:pPr>
      <w:r w:rsidRPr="00BF1AAB">
        <w:t xml:space="preserve">Is the site located </w:t>
      </w:r>
      <w:r w:rsidRPr="00BF1AAB">
        <w:rPr>
          <w:rFonts w:eastAsia="Arial"/>
        </w:rPr>
        <w:t>close to a site with noise / odour issues or a site on the Scottish Pollutant Release Inventory regulated for emissions to air by the Scottish Environmental Protection Agency</w:t>
      </w:r>
      <w:r w:rsidR="00DA02B4" w:rsidRPr="00BF1AAB">
        <w:rPr>
          <w:rFonts w:eastAsia="Arial"/>
        </w:rPr>
        <w:t>?</w:t>
      </w:r>
      <w:r w:rsidRPr="00BF1AAB">
        <w:rPr>
          <w:rFonts w:eastAsia="Arial"/>
        </w:rPr>
        <w:t xml:space="preserve"> (there are three sites, but at two locations – two at </w:t>
      </w:r>
      <w:proofErr w:type="spellStart"/>
      <w:r w:rsidRPr="00BF1AAB">
        <w:rPr>
          <w:rFonts w:eastAsia="Arial"/>
        </w:rPr>
        <w:t>Granish</w:t>
      </w:r>
      <w:proofErr w:type="spellEnd"/>
      <w:r w:rsidRPr="00BF1AAB">
        <w:rPr>
          <w:rFonts w:eastAsia="Arial"/>
        </w:rPr>
        <w:t>, Aviemore and one at Blair Atholl Roads depot)</w:t>
      </w:r>
    </w:p>
    <w:p w14:paraId="3DA45D8A" w14:textId="77777777" w:rsidR="002240E1" w:rsidRDefault="002240E1" w:rsidP="00111CDA"/>
    <w:p w14:paraId="0CC7E9D3" w14:textId="7143BF1E" w:rsidR="007E18D6" w:rsidRPr="000D3411" w:rsidRDefault="007E18D6" w:rsidP="007E18D6">
      <w:pPr>
        <w:pStyle w:val="Bodycopy"/>
        <w:rPr>
          <w:b/>
          <w:bCs/>
        </w:rPr>
      </w:pPr>
      <w:r w:rsidRPr="000D3411">
        <w:rPr>
          <w:b/>
          <w:bCs/>
        </w:rPr>
        <w:t xml:space="preserve">Response in relation to </w:t>
      </w:r>
      <w:r>
        <w:rPr>
          <w:b/>
          <w:bCs/>
        </w:rPr>
        <w:t>air quality</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7E18D6" w:rsidRPr="00AB3A43" w14:paraId="03121261" w14:textId="77777777" w:rsidTr="004B206C">
        <w:trPr>
          <w:trHeight w:val="2760"/>
        </w:trPr>
        <w:tc>
          <w:tcPr>
            <w:tcW w:w="9780" w:type="dxa"/>
            <w:tcBorders>
              <w:top w:val="single" w:sz="4" w:space="0" w:color="auto"/>
              <w:left w:val="single" w:sz="4" w:space="0" w:color="auto"/>
              <w:bottom w:val="single" w:sz="4" w:space="0" w:color="auto"/>
              <w:right w:val="single" w:sz="4" w:space="0" w:color="auto"/>
            </w:tcBorders>
            <w:vAlign w:val="top"/>
          </w:tcPr>
          <w:p w14:paraId="6C6206F0" w14:textId="77777777" w:rsidR="007E18D6" w:rsidRDefault="007E18D6" w:rsidP="00874238">
            <w:pPr>
              <w:spacing w:line="264" w:lineRule="auto"/>
            </w:pPr>
          </w:p>
          <w:p w14:paraId="07B10360" w14:textId="77777777" w:rsidR="007E18D6" w:rsidRDefault="007E18D6" w:rsidP="00874238">
            <w:pPr>
              <w:spacing w:line="264" w:lineRule="auto"/>
            </w:pPr>
          </w:p>
          <w:p w14:paraId="2CDB39CA" w14:textId="77777777" w:rsidR="007E18D6" w:rsidRDefault="007E18D6" w:rsidP="00874238">
            <w:pPr>
              <w:spacing w:line="264" w:lineRule="auto"/>
            </w:pPr>
          </w:p>
          <w:p w14:paraId="7144D1E5" w14:textId="77777777" w:rsidR="007E18D6" w:rsidRDefault="007E18D6" w:rsidP="00874238">
            <w:pPr>
              <w:spacing w:line="264" w:lineRule="auto"/>
            </w:pPr>
          </w:p>
          <w:p w14:paraId="78354463" w14:textId="77777777" w:rsidR="007E18D6" w:rsidRDefault="007E18D6" w:rsidP="00874238">
            <w:pPr>
              <w:spacing w:line="264" w:lineRule="auto"/>
            </w:pPr>
          </w:p>
          <w:p w14:paraId="2E8D7018" w14:textId="77777777" w:rsidR="007E18D6" w:rsidRDefault="007E18D6" w:rsidP="00874238">
            <w:pPr>
              <w:spacing w:line="264" w:lineRule="auto"/>
            </w:pPr>
          </w:p>
        </w:tc>
      </w:tr>
    </w:tbl>
    <w:p w14:paraId="6757B58E" w14:textId="77777777" w:rsidR="007E18D6" w:rsidRDefault="007E18D6" w:rsidP="007E18D6">
      <w:pPr>
        <w:spacing w:line="264" w:lineRule="auto"/>
        <w:rPr>
          <w:b/>
          <w:bCs/>
        </w:rPr>
      </w:pPr>
    </w:p>
    <w:p w14:paraId="2ADCE9C6" w14:textId="77777777" w:rsidR="007E18D6" w:rsidRDefault="007E18D6" w:rsidP="007E18D6">
      <w:pPr>
        <w:spacing w:line="264" w:lineRule="auto"/>
        <w:rPr>
          <w:b/>
          <w:bCs/>
        </w:rPr>
      </w:pPr>
      <w:r w:rsidRPr="00452818">
        <w:rPr>
          <w:b/>
          <w:bCs/>
        </w:rPr>
        <w:t>Please attach any additional documents that support your proposal below</w:t>
      </w:r>
    </w:p>
    <w:p w14:paraId="78010B98" w14:textId="77777777" w:rsidR="007E18D6" w:rsidRPr="00452818" w:rsidRDefault="007E18D6" w:rsidP="007E18D6">
      <w:pPr>
        <w:spacing w:line="264" w:lineRule="auto"/>
      </w:pPr>
      <w:r w:rsidRPr="004A75D7">
        <w:t xml:space="preserve">File can be a jpeg, </w:t>
      </w:r>
      <w:proofErr w:type="spellStart"/>
      <w:r w:rsidRPr="004A75D7">
        <w:t>png</w:t>
      </w:r>
      <w:proofErr w:type="spellEnd"/>
      <w:r w:rsidRPr="004A75D7">
        <w:t xml:space="preserve"> or gif image or a PDF</w:t>
      </w:r>
    </w:p>
    <w:p w14:paraId="35DA24F0" w14:textId="77777777" w:rsidR="007E18D6" w:rsidRDefault="007E18D6" w:rsidP="00111CDA"/>
    <w:p w14:paraId="419BF24C" w14:textId="77777777" w:rsidR="005E546E" w:rsidRDefault="005E546E">
      <w:pPr>
        <w:spacing w:after="160" w:line="259" w:lineRule="auto"/>
        <w:rPr>
          <w:b/>
        </w:rPr>
      </w:pPr>
      <w:r>
        <w:br w:type="page"/>
      </w:r>
    </w:p>
    <w:p w14:paraId="6E2BFEDC" w14:textId="3AFE1C99" w:rsidR="00DA02B4" w:rsidRPr="00602691" w:rsidRDefault="00DA02B4" w:rsidP="00134F8C">
      <w:pPr>
        <w:pStyle w:val="Boldbodycopy"/>
        <w:rPr>
          <w:color w:val="auto"/>
        </w:rPr>
      </w:pPr>
      <w:r w:rsidRPr="00602691">
        <w:rPr>
          <w:color w:val="auto"/>
        </w:rPr>
        <w:lastRenderedPageBreak/>
        <w:t>Water</w:t>
      </w:r>
    </w:p>
    <w:p w14:paraId="28DD39EE" w14:textId="5476E395" w:rsidR="00DA02B4" w:rsidRDefault="00DA02B4" w:rsidP="004C63BB">
      <w:pPr>
        <w:pStyle w:val="Bodycopy"/>
      </w:pPr>
      <w:r w:rsidRPr="004C63BB">
        <w:t>Our evidence on water is set out in Schedule 19: Flood risk and water management. Also see National Planning Framework policy 22.</w:t>
      </w:r>
    </w:p>
    <w:p w14:paraId="27AFC090" w14:textId="77777777" w:rsidR="00BF1AAB" w:rsidRDefault="00BF1AAB" w:rsidP="004C63BB">
      <w:pPr>
        <w:pStyle w:val="Bodycopy"/>
      </w:pPr>
    </w:p>
    <w:p w14:paraId="4A042A9D" w14:textId="7133C12D" w:rsidR="00DA02B4" w:rsidRDefault="00B11996" w:rsidP="00DA02B4">
      <w:pPr>
        <w:pStyle w:val="Bodycopy"/>
      </w:pPr>
      <w:r w:rsidRPr="00B11996">
        <w:t>The following questions will be considered under this topic:</w:t>
      </w:r>
    </w:p>
    <w:p w14:paraId="76313B80" w14:textId="77777777" w:rsidR="00B11996" w:rsidRDefault="00B11996" w:rsidP="00DA02B4">
      <w:pPr>
        <w:pStyle w:val="Bodycopy"/>
      </w:pPr>
    </w:p>
    <w:p w14:paraId="64FD50C2" w14:textId="05DE928E" w:rsidR="00DA02B4" w:rsidRPr="00C8381D" w:rsidRDefault="00DA02B4" w:rsidP="00BF1AAB">
      <w:pPr>
        <w:pStyle w:val="Bulletindented"/>
      </w:pPr>
      <w:r w:rsidRPr="00495146">
        <w:t xml:space="preserve">Is any part of the site at risk of flooding in </w:t>
      </w:r>
      <w:hyperlink r:id="rId13" w:history="1">
        <w:r w:rsidRPr="00FF1C1B">
          <w:rPr>
            <w:rStyle w:val="Hyperlink"/>
          </w:rPr>
          <w:t>Scottish Environment Protection Agency’s flood maps</w:t>
        </w:r>
      </w:hyperlink>
      <w:r w:rsidRPr="00495146">
        <w:t>?</w:t>
      </w:r>
    </w:p>
    <w:p w14:paraId="35D02D3D" w14:textId="5A99A52E" w:rsidR="00DA02B4" w:rsidRPr="00C8381D" w:rsidRDefault="00DA02B4" w:rsidP="00BF1AAB">
      <w:pPr>
        <w:pStyle w:val="Bulletindented"/>
      </w:pPr>
      <w:r w:rsidRPr="00452818">
        <w:t xml:space="preserve">For sites where there is a potential risk of flooding, a </w:t>
      </w:r>
      <w:r>
        <w:t>f</w:t>
      </w:r>
      <w:r w:rsidRPr="00452818">
        <w:t xml:space="preserve">lood </w:t>
      </w:r>
      <w:r>
        <w:t>r</w:t>
      </w:r>
      <w:r w:rsidRPr="00452818">
        <w:t xml:space="preserve">isk </w:t>
      </w:r>
      <w:r>
        <w:t>a</w:t>
      </w:r>
      <w:r w:rsidRPr="00452818">
        <w:t>ssessment is required to determine if it is suitable for allocation. If a</w:t>
      </w:r>
      <w:r>
        <w:t xml:space="preserve"> flood risk assessment</w:t>
      </w:r>
      <w:r w:rsidRPr="00452818">
        <w:t xml:space="preserve"> has been prepared,</w:t>
      </w:r>
      <w:r>
        <w:t xml:space="preserve"> are there any </w:t>
      </w:r>
      <w:r w:rsidRPr="00452818">
        <w:t>key issues identified and proposed mitigation measures</w:t>
      </w:r>
      <w:r>
        <w:t>?</w:t>
      </w:r>
    </w:p>
    <w:p w14:paraId="39E9127E" w14:textId="42DE1E14" w:rsidR="00DA02B4" w:rsidRPr="00BF1AAB" w:rsidRDefault="00DA02B4" w:rsidP="00BF1AAB">
      <w:pPr>
        <w:pStyle w:val="Bulletindented"/>
        <w:rPr>
          <w:rFonts w:eastAsia="Aptos"/>
        </w:rPr>
      </w:pPr>
      <w:r>
        <w:rPr>
          <w:rFonts w:eastAsia="Aptos"/>
        </w:rPr>
        <w:t>Will the proposal connect to the public foul sewer? Is there sufficient capacity?</w:t>
      </w:r>
    </w:p>
    <w:p w14:paraId="22B0D57A" w14:textId="516E9079" w:rsidR="00DA02B4" w:rsidRPr="00C8381D" w:rsidRDefault="00DA02B4" w:rsidP="00BF1AAB">
      <w:pPr>
        <w:pStyle w:val="Bulletindented"/>
      </w:pPr>
      <w:r>
        <w:t xml:space="preserve">What are the </w:t>
      </w:r>
      <w:r w:rsidRPr="008F1973">
        <w:t>site's proposed arrangements for foul and surface water drainage</w:t>
      </w:r>
      <w:r>
        <w:t>?</w:t>
      </w:r>
    </w:p>
    <w:p w14:paraId="74FA7A17" w14:textId="77777777" w:rsidR="00DA02B4" w:rsidRDefault="00DA02B4" w:rsidP="00BF1AAB">
      <w:pPr>
        <w:pStyle w:val="Bulletindented"/>
        <w:rPr>
          <w:rFonts w:eastAsia="Aptos"/>
        </w:rPr>
      </w:pPr>
      <w:r w:rsidRPr="00C92271">
        <w:rPr>
          <w:rFonts w:eastAsia="Aptos"/>
        </w:rPr>
        <w:t>Do you know whether there is sufficient capacity for the development to connect to the mains water supply?</w:t>
      </w:r>
    </w:p>
    <w:p w14:paraId="3D1767C8" w14:textId="37EAE29B" w:rsidR="007B10F2" w:rsidRDefault="007B10F2" w:rsidP="0037703D">
      <w:pPr>
        <w:pStyle w:val="Heading5"/>
      </w:pPr>
    </w:p>
    <w:p w14:paraId="53A7C3D0" w14:textId="17B3CDC2" w:rsidR="007E18D6" w:rsidRPr="000D3411" w:rsidRDefault="007E18D6" w:rsidP="007E18D6">
      <w:pPr>
        <w:pStyle w:val="Bodycopy"/>
        <w:rPr>
          <w:b/>
          <w:bCs/>
        </w:rPr>
      </w:pPr>
      <w:r w:rsidRPr="000D3411">
        <w:rPr>
          <w:b/>
          <w:bCs/>
        </w:rPr>
        <w:t xml:space="preserve">Response in relation to </w:t>
      </w:r>
      <w:r>
        <w:rPr>
          <w:b/>
          <w:bCs/>
        </w:rPr>
        <w:t>water</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7E18D6" w:rsidRPr="00AB3A43" w14:paraId="128DCEAE" w14:textId="77777777" w:rsidTr="004B206C">
        <w:trPr>
          <w:trHeight w:val="2597"/>
        </w:trPr>
        <w:tc>
          <w:tcPr>
            <w:tcW w:w="9780" w:type="dxa"/>
            <w:tcBorders>
              <w:top w:val="single" w:sz="4" w:space="0" w:color="auto"/>
              <w:left w:val="single" w:sz="4" w:space="0" w:color="auto"/>
              <w:bottom w:val="single" w:sz="4" w:space="0" w:color="auto"/>
              <w:right w:val="single" w:sz="4" w:space="0" w:color="auto"/>
            </w:tcBorders>
            <w:vAlign w:val="top"/>
          </w:tcPr>
          <w:p w14:paraId="660FE458" w14:textId="77777777" w:rsidR="007E18D6" w:rsidRDefault="007E18D6" w:rsidP="00874238">
            <w:pPr>
              <w:spacing w:line="264" w:lineRule="auto"/>
            </w:pPr>
          </w:p>
          <w:p w14:paraId="0AB7DF63" w14:textId="77777777" w:rsidR="007E18D6" w:rsidRDefault="007E18D6" w:rsidP="00874238">
            <w:pPr>
              <w:spacing w:line="264" w:lineRule="auto"/>
            </w:pPr>
          </w:p>
          <w:p w14:paraId="4B017D28" w14:textId="77777777" w:rsidR="007E18D6" w:rsidRDefault="007E18D6" w:rsidP="00874238">
            <w:pPr>
              <w:spacing w:line="264" w:lineRule="auto"/>
            </w:pPr>
          </w:p>
          <w:p w14:paraId="132B371C" w14:textId="77777777" w:rsidR="007E18D6" w:rsidRDefault="007E18D6" w:rsidP="00874238">
            <w:pPr>
              <w:spacing w:line="264" w:lineRule="auto"/>
            </w:pPr>
          </w:p>
          <w:p w14:paraId="7BEDDCE6" w14:textId="77777777" w:rsidR="007E18D6" w:rsidRDefault="007E18D6" w:rsidP="00874238">
            <w:pPr>
              <w:spacing w:line="264" w:lineRule="auto"/>
            </w:pPr>
          </w:p>
          <w:p w14:paraId="6F405871" w14:textId="77777777" w:rsidR="007E18D6" w:rsidRDefault="007E18D6" w:rsidP="00874238">
            <w:pPr>
              <w:spacing w:line="264" w:lineRule="auto"/>
            </w:pPr>
          </w:p>
        </w:tc>
      </w:tr>
    </w:tbl>
    <w:p w14:paraId="653EA4C7" w14:textId="77777777" w:rsidR="007E18D6" w:rsidRDefault="007E18D6" w:rsidP="007E18D6">
      <w:pPr>
        <w:spacing w:line="264" w:lineRule="auto"/>
        <w:rPr>
          <w:b/>
          <w:bCs/>
        </w:rPr>
      </w:pPr>
    </w:p>
    <w:p w14:paraId="2F444FA5" w14:textId="77777777" w:rsidR="007E18D6" w:rsidRDefault="007E18D6" w:rsidP="007E18D6">
      <w:pPr>
        <w:spacing w:line="264" w:lineRule="auto"/>
        <w:rPr>
          <w:b/>
          <w:bCs/>
        </w:rPr>
      </w:pPr>
      <w:r w:rsidRPr="00452818">
        <w:rPr>
          <w:b/>
          <w:bCs/>
        </w:rPr>
        <w:t>Please attach any additional documents that support your proposal below</w:t>
      </w:r>
    </w:p>
    <w:p w14:paraId="6AB02F40" w14:textId="77777777" w:rsidR="007E18D6" w:rsidRPr="00452818" w:rsidRDefault="007E18D6" w:rsidP="007E18D6">
      <w:pPr>
        <w:spacing w:line="264" w:lineRule="auto"/>
      </w:pPr>
      <w:r w:rsidRPr="004A75D7">
        <w:t xml:space="preserve">File can be a jpeg, </w:t>
      </w:r>
      <w:proofErr w:type="spellStart"/>
      <w:r w:rsidRPr="004A75D7">
        <w:t>png</w:t>
      </w:r>
      <w:proofErr w:type="spellEnd"/>
      <w:r w:rsidRPr="004A75D7">
        <w:t xml:space="preserve"> or gif image or a PDF</w:t>
      </w:r>
    </w:p>
    <w:p w14:paraId="68982F3F" w14:textId="77777777" w:rsidR="007E18D6" w:rsidRDefault="007E18D6" w:rsidP="007E18D6"/>
    <w:p w14:paraId="4F503901" w14:textId="77777777" w:rsidR="007E18D6" w:rsidRPr="007E18D6" w:rsidRDefault="007E18D6" w:rsidP="007E18D6"/>
    <w:p w14:paraId="3F713450" w14:textId="77777777" w:rsidR="005E546E" w:rsidRDefault="005E546E">
      <w:pPr>
        <w:spacing w:after="160" w:line="259" w:lineRule="auto"/>
        <w:rPr>
          <w:b/>
        </w:rPr>
      </w:pPr>
      <w:r>
        <w:br w:type="page"/>
      </w:r>
    </w:p>
    <w:p w14:paraId="15D08998" w14:textId="16AB29D9" w:rsidR="0033460C" w:rsidRPr="002E7739" w:rsidRDefault="0033460C" w:rsidP="00134F8C">
      <w:pPr>
        <w:pStyle w:val="Boldbodycopy"/>
        <w:rPr>
          <w:color w:val="auto"/>
        </w:rPr>
      </w:pPr>
      <w:r w:rsidRPr="002E7739">
        <w:rPr>
          <w:color w:val="auto"/>
        </w:rPr>
        <w:lastRenderedPageBreak/>
        <w:t>Material assets</w:t>
      </w:r>
    </w:p>
    <w:p w14:paraId="59D34F2E" w14:textId="07C8380E" w:rsidR="00567953" w:rsidRDefault="0033460C" w:rsidP="00567953">
      <w:pPr>
        <w:pStyle w:val="Bodycopy"/>
      </w:pPr>
      <w:r>
        <w:t>This section of the call for sites explores existing conditions and projected impacts that apply to the proposed site.</w:t>
      </w:r>
      <w:r w:rsidR="00567953" w:rsidRPr="00567953">
        <w:t xml:space="preserve"> </w:t>
      </w:r>
    </w:p>
    <w:p w14:paraId="6E964520" w14:textId="77777777" w:rsidR="00BF1AAB" w:rsidRDefault="00BF1AAB" w:rsidP="003F21EE">
      <w:pPr>
        <w:pStyle w:val="Bodycopy"/>
      </w:pPr>
    </w:p>
    <w:p w14:paraId="6527DF06" w14:textId="7F3FAB84" w:rsidR="00567953" w:rsidRDefault="00B11996" w:rsidP="00567953">
      <w:pPr>
        <w:pStyle w:val="Bodycopy"/>
      </w:pPr>
      <w:r w:rsidRPr="00B11996">
        <w:t>The following questions will be considered under this topic:</w:t>
      </w:r>
    </w:p>
    <w:p w14:paraId="16ACD3A2" w14:textId="77777777" w:rsidR="00B11996" w:rsidRDefault="00B11996" w:rsidP="00567953">
      <w:pPr>
        <w:pStyle w:val="Bodycopy"/>
      </w:pPr>
    </w:p>
    <w:p w14:paraId="31712561" w14:textId="77777777" w:rsidR="0034359C" w:rsidRDefault="004E7697" w:rsidP="00567953">
      <w:pPr>
        <w:pStyle w:val="Bodycopy"/>
      </w:pPr>
      <w:r>
        <w:t>Ground conditions, hazards and minerals</w:t>
      </w:r>
    </w:p>
    <w:p w14:paraId="43182FCE" w14:textId="5944E3BD" w:rsidR="00C908C7" w:rsidRDefault="005D58A7" w:rsidP="00567953">
      <w:pPr>
        <w:pStyle w:val="Bodycopy"/>
      </w:pPr>
      <w:r>
        <w:t xml:space="preserve">Our evidence on ground conditions is set out in Schedule 8: Land use, soil and resources. Also see National Planning Framework policy 9. </w:t>
      </w:r>
      <w:r w:rsidR="0034359C" w:rsidRPr="008D1D5E">
        <w:t>Our evidence on hazards is set out in Schedule 18: Health and safety. Also see National Planning Framework policy 23.</w:t>
      </w:r>
      <w:r w:rsidR="0034359C">
        <w:t xml:space="preserve"> </w:t>
      </w:r>
      <w:r w:rsidR="0034359C" w:rsidRPr="00DC7E02">
        <w:t>Our evidence on resources is set out in Schedule 8: Land use, soil and resources. Also see National Planning Framework policies 9 and 12.</w:t>
      </w:r>
    </w:p>
    <w:p w14:paraId="248BC3E2" w14:textId="77777777" w:rsidR="0034359C" w:rsidRDefault="0034359C" w:rsidP="00567953">
      <w:pPr>
        <w:pStyle w:val="Bodycopy"/>
      </w:pPr>
    </w:p>
    <w:p w14:paraId="5E3FFAAA" w14:textId="77777777" w:rsidR="0033460C" w:rsidRPr="00495146" w:rsidRDefault="0033460C" w:rsidP="00567953">
      <w:pPr>
        <w:pStyle w:val="Bulletindented"/>
      </w:pPr>
      <w:r w:rsidRPr="000176FE">
        <w:t>Ha</w:t>
      </w:r>
      <w:r>
        <w:t xml:space="preserve">s a study </w:t>
      </w:r>
      <w:r w:rsidRPr="000176FE">
        <w:t>or preliminary investigation on ground conditions of the site</w:t>
      </w:r>
      <w:r>
        <w:t xml:space="preserve"> been undertaken</w:t>
      </w:r>
      <w:r w:rsidRPr="000176FE">
        <w:t>?</w:t>
      </w:r>
    </w:p>
    <w:p w14:paraId="704A1704" w14:textId="0367516B" w:rsidR="0035691E" w:rsidRDefault="0033460C" w:rsidP="0035691E">
      <w:pPr>
        <w:pStyle w:val="Bulletindented"/>
      </w:pPr>
      <w:bookmarkStart w:id="0" w:name="_Hlk216173712"/>
      <w:r w:rsidRPr="00201EC8">
        <w:t>Is the site within the vicinity of a major accident hazard site or major accident hazard pipeline?</w:t>
      </w:r>
      <w:r w:rsidR="0035691E" w:rsidRPr="0035691E">
        <w:t xml:space="preserve"> </w:t>
      </w:r>
    </w:p>
    <w:bookmarkEnd w:id="0"/>
    <w:p w14:paraId="79A07EFB" w14:textId="75DC82F9" w:rsidR="0035691E" w:rsidRDefault="0033460C" w:rsidP="0035691E">
      <w:pPr>
        <w:pStyle w:val="Bulletindented"/>
      </w:pPr>
      <w:r w:rsidRPr="006730DF">
        <w:t>Would development of the site minimise demand on primary resources for example, does the development re-use an existing structure or recycle or recover on-site materials / resources?</w:t>
      </w:r>
      <w:bookmarkStart w:id="1" w:name="_Hlk216173818"/>
      <w:r w:rsidR="0035691E" w:rsidRPr="0035691E">
        <w:t xml:space="preserve"> </w:t>
      </w:r>
    </w:p>
    <w:p w14:paraId="4767ACC6" w14:textId="4C3447DE" w:rsidR="0033460C" w:rsidRDefault="0033460C" w:rsidP="00567953">
      <w:pPr>
        <w:pStyle w:val="Bulletindented"/>
      </w:pPr>
      <w:r w:rsidRPr="00CB5B57">
        <w:t>Will the site adversely affect important workable mineral resources which are of economic or conservation value?</w:t>
      </w:r>
      <w:bookmarkEnd w:id="1"/>
    </w:p>
    <w:p w14:paraId="0C94AD85" w14:textId="77777777" w:rsidR="00C908C7" w:rsidRDefault="00C908C7" w:rsidP="00C908C7">
      <w:pPr>
        <w:pStyle w:val="List"/>
      </w:pPr>
    </w:p>
    <w:p w14:paraId="6FAC7F74" w14:textId="77777777" w:rsidR="0034359C" w:rsidRDefault="004E7697" w:rsidP="00C908C7">
      <w:pPr>
        <w:pStyle w:val="List"/>
      </w:pPr>
      <w:r>
        <w:t>Sustainable transport</w:t>
      </w:r>
    </w:p>
    <w:p w14:paraId="24757C8C" w14:textId="131D8CBA" w:rsidR="004E7697" w:rsidRDefault="0034359C" w:rsidP="0034359C">
      <w:pPr>
        <w:pStyle w:val="Bodycopy"/>
      </w:pPr>
      <w:r w:rsidRPr="00271B77">
        <w:t>National policy seeks to facilitate developments that prioritise walking, wheeling, cycling and public transport for everyday travel and reduce the need to travel unsustainably. Our evidence on sustainable transport is set out in Schedule 11: Sustainable transport. Also see National Planning Framework policy 13.</w:t>
      </w:r>
    </w:p>
    <w:p w14:paraId="3E642F6D" w14:textId="77777777" w:rsidR="0034359C" w:rsidRPr="00C908C7" w:rsidRDefault="0034359C" w:rsidP="00C908C7">
      <w:pPr>
        <w:pStyle w:val="List"/>
      </w:pPr>
    </w:p>
    <w:p w14:paraId="4785DF7E" w14:textId="77777777" w:rsidR="004E7697" w:rsidRDefault="0033460C" w:rsidP="0035691E">
      <w:pPr>
        <w:pStyle w:val="Bulletindented"/>
      </w:pPr>
      <w:r>
        <w:t>Can the site be accessed by sustainable transport modes?</w:t>
      </w:r>
    </w:p>
    <w:p w14:paraId="351C1280" w14:textId="3537CBD4" w:rsidR="0033460C" w:rsidRPr="00C8381D" w:rsidRDefault="0033460C" w:rsidP="0035691E">
      <w:pPr>
        <w:pStyle w:val="Bulletindented"/>
      </w:pPr>
      <w:r>
        <w:t>Does it make best use of existing</w:t>
      </w:r>
      <w:r w:rsidR="00415AFD">
        <w:t xml:space="preserve"> sustainable transport</w:t>
      </w:r>
      <w:r>
        <w:t xml:space="preserve"> infrastructure and services?</w:t>
      </w:r>
    </w:p>
    <w:p w14:paraId="12431C48" w14:textId="1664D16E" w:rsidR="0033460C" w:rsidRPr="00271BA4" w:rsidRDefault="0033460C" w:rsidP="00567953">
      <w:pPr>
        <w:pStyle w:val="Bulletindented"/>
      </w:pPr>
      <w:r w:rsidRPr="00271BA4">
        <w:t>How will the proposal provide and link to safe, secure and convenient walking and active travel routes?</w:t>
      </w:r>
    </w:p>
    <w:p w14:paraId="34340D90" w14:textId="53794517" w:rsidR="0033460C" w:rsidRPr="00271BA4" w:rsidRDefault="0033460C" w:rsidP="00567953">
      <w:pPr>
        <w:pStyle w:val="Bulletindented"/>
      </w:pPr>
      <w:r w:rsidRPr="00271BA4">
        <w:t>If housing is proposed, how will safe walking routes to school be provided?</w:t>
      </w:r>
    </w:p>
    <w:p w14:paraId="023F8F96" w14:textId="54CFB36A" w:rsidR="0033460C" w:rsidRPr="00271BA4" w:rsidRDefault="0033460C" w:rsidP="00567953">
      <w:pPr>
        <w:pStyle w:val="Bulletindented"/>
      </w:pPr>
      <w:r w:rsidRPr="00271BA4">
        <w:t>How will the proposal provide access to public transport travel opportunities?</w:t>
      </w:r>
    </w:p>
    <w:p w14:paraId="11DF533C" w14:textId="04DFD71E" w:rsidR="0033460C" w:rsidRPr="00FD5951" w:rsidRDefault="0033460C" w:rsidP="00567953">
      <w:pPr>
        <w:pStyle w:val="Bulletindented"/>
      </w:pPr>
      <w:r w:rsidRPr="00FD5951">
        <w:t>Can a suitable road access be achieved, does the access affect a trunk road?</w:t>
      </w:r>
    </w:p>
    <w:p w14:paraId="3F88EB61" w14:textId="77777777" w:rsidR="0033460C" w:rsidRPr="00FD5951" w:rsidRDefault="0033460C" w:rsidP="00567953">
      <w:pPr>
        <w:pStyle w:val="Bulletindented"/>
      </w:pPr>
      <w:r w:rsidRPr="00FD5951">
        <w:lastRenderedPageBreak/>
        <w:t>Has a transport assessment been undertaken?</w:t>
      </w:r>
    </w:p>
    <w:p w14:paraId="02BAC621" w14:textId="77777777" w:rsidR="0033460C" w:rsidRPr="00FD5951" w:rsidRDefault="0033460C" w:rsidP="00FD5951">
      <w:pPr>
        <w:pStyle w:val="Heading5"/>
      </w:pPr>
    </w:p>
    <w:p w14:paraId="2625EF12" w14:textId="77777777" w:rsidR="00C64E82" w:rsidRDefault="00C64E82" w:rsidP="00FD5951">
      <w:pPr>
        <w:pStyle w:val="Bodycopy"/>
      </w:pPr>
      <w:r>
        <w:t>Digital infrastructure</w:t>
      </w:r>
    </w:p>
    <w:p w14:paraId="524F83F4" w14:textId="72FE7045" w:rsidR="0033460C" w:rsidRPr="00FD5951" w:rsidRDefault="0033460C" w:rsidP="00FD5951">
      <w:pPr>
        <w:pStyle w:val="Bodycopy"/>
      </w:pPr>
      <w:r w:rsidRPr="00FD5951">
        <w:t>The Cairngorms National Park Partnership Plan spatial strategy includes a digital connectivity priority zone which includes all the towns and villages in the settlement hierarchy. Our evidence on digital infrastructure is set out in Schedule 20: Digital infrastructure. Also see National Planning Framework policy 24.</w:t>
      </w:r>
    </w:p>
    <w:p w14:paraId="4F8608AD" w14:textId="77777777" w:rsidR="0033460C" w:rsidRPr="00FD5951" w:rsidRDefault="0033460C" w:rsidP="00FD5951">
      <w:pPr>
        <w:pStyle w:val="Bodycopy"/>
      </w:pPr>
    </w:p>
    <w:p w14:paraId="14C2B340" w14:textId="5B2F1674" w:rsidR="0033460C" w:rsidRPr="00FD5951" w:rsidRDefault="0033460C" w:rsidP="00C64E82">
      <w:pPr>
        <w:pStyle w:val="Bulletindented"/>
      </w:pPr>
      <w:r w:rsidRPr="00FD5951">
        <w:t>Does the site have digital infrastructure coverage</w:t>
      </w:r>
      <w:r>
        <w:t>?</w:t>
      </w:r>
    </w:p>
    <w:p w14:paraId="0C636AE8" w14:textId="77777777" w:rsidR="0033460C" w:rsidRPr="00FD5951" w:rsidRDefault="0033460C" w:rsidP="00C64E82">
      <w:pPr>
        <w:pStyle w:val="Bulletindented"/>
      </w:pPr>
      <w:r w:rsidRPr="00FD5951">
        <w:rPr>
          <w:bCs/>
        </w:rPr>
        <w:t>Does the site have access to full fibre broadband?</w:t>
      </w:r>
    </w:p>
    <w:p w14:paraId="0480F856" w14:textId="77777777" w:rsidR="00C64E82" w:rsidRDefault="00C64E82" w:rsidP="00C64E82">
      <w:pPr>
        <w:spacing w:line="264" w:lineRule="auto"/>
        <w:rPr>
          <w:sz w:val="26"/>
          <w:szCs w:val="28"/>
        </w:rPr>
      </w:pPr>
    </w:p>
    <w:p w14:paraId="4E5293A5" w14:textId="780A5F2C" w:rsidR="007E18D6" w:rsidRPr="000D3411" w:rsidRDefault="007E18D6" w:rsidP="007E18D6">
      <w:pPr>
        <w:pStyle w:val="Bodycopy"/>
        <w:rPr>
          <w:b/>
          <w:bCs/>
        </w:rPr>
      </w:pPr>
      <w:r w:rsidRPr="000D3411">
        <w:rPr>
          <w:b/>
          <w:bCs/>
        </w:rPr>
        <w:t>Response in relation to</w:t>
      </w:r>
      <w:r>
        <w:rPr>
          <w:b/>
          <w:bCs/>
        </w:rPr>
        <w:t xml:space="preserve"> material assets</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7E18D6" w:rsidRPr="00AB3A43" w14:paraId="4C4F8EBC" w14:textId="77777777" w:rsidTr="00874238">
        <w:trPr>
          <w:trHeight w:val="3710"/>
        </w:trPr>
        <w:tc>
          <w:tcPr>
            <w:tcW w:w="9780" w:type="dxa"/>
            <w:tcBorders>
              <w:top w:val="single" w:sz="4" w:space="0" w:color="auto"/>
              <w:left w:val="single" w:sz="4" w:space="0" w:color="auto"/>
              <w:bottom w:val="single" w:sz="4" w:space="0" w:color="auto"/>
              <w:right w:val="single" w:sz="4" w:space="0" w:color="auto"/>
            </w:tcBorders>
            <w:vAlign w:val="top"/>
          </w:tcPr>
          <w:p w14:paraId="50F6FF20" w14:textId="77777777" w:rsidR="007E18D6" w:rsidRDefault="007E18D6" w:rsidP="00874238">
            <w:pPr>
              <w:spacing w:line="264" w:lineRule="auto"/>
            </w:pPr>
          </w:p>
          <w:p w14:paraId="2EA654D4" w14:textId="77777777" w:rsidR="007E18D6" w:rsidRDefault="007E18D6" w:rsidP="00874238">
            <w:pPr>
              <w:spacing w:line="264" w:lineRule="auto"/>
            </w:pPr>
          </w:p>
          <w:p w14:paraId="3E111990" w14:textId="77777777" w:rsidR="007E18D6" w:rsidRDefault="007E18D6" w:rsidP="00874238">
            <w:pPr>
              <w:spacing w:line="264" w:lineRule="auto"/>
            </w:pPr>
          </w:p>
          <w:p w14:paraId="310E8D45" w14:textId="77777777" w:rsidR="007E18D6" w:rsidRDefault="007E18D6" w:rsidP="00874238">
            <w:pPr>
              <w:spacing w:line="264" w:lineRule="auto"/>
            </w:pPr>
          </w:p>
          <w:p w14:paraId="164E4F62" w14:textId="77777777" w:rsidR="007E18D6" w:rsidRDefault="007E18D6" w:rsidP="00874238">
            <w:pPr>
              <w:spacing w:line="264" w:lineRule="auto"/>
            </w:pPr>
          </w:p>
          <w:p w14:paraId="554828BC" w14:textId="77777777" w:rsidR="007E18D6" w:rsidRDefault="007E18D6" w:rsidP="00874238">
            <w:pPr>
              <w:spacing w:line="264" w:lineRule="auto"/>
            </w:pPr>
          </w:p>
        </w:tc>
      </w:tr>
    </w:tbl>
    <w:p w14:paraId="2323A55B" w14:textId="77777777" w:rsidR="007E18D6" w:rsidRDefault="007E18D6" w:rsidP="007E18D6">
      <w:pPr>
        <w:spacing w:line="264" w:lineRule="auto"/>
        <w:rPr>
          <w:b/>
          <w:bCs/>
        </w:rPr>
      </w:pPr>
    </w:p>
    <w:p w14:paraId="298B4C7B" w14:textId="77777777" w:rsidR="007E18D6" w:rsidRDefault="007E18D6" w:rsidP="007E18D6">
      <w:pPr>
        <w:spacing w:line="264" w:lineRule="auto"/>
        <w:rPr>
          <w:b/>
          <w:bCs/>
        </w:rPr>
      </w:pPr>
      <w:r w:rsidRPr="00452818">
        <w:rPr>
          <w:b/>
          <w:bCs/>
        </w:rPr>
        <w:t>Please attach any additional documents that support your proposal below</w:t>
      </w:r>
    </w:p>
    <w:p w14:paraId="6001DBE7" w14:textId="77777777" w:rsidR="007E18D6" w:rsidRPr="00452818" w:rsidRDefault="007E18D6" w:rsidP="007E18D6">
      <w:pPr>
        <w:spacing w:line="264" w:lineRule="auto"/>
      </w:pPr>
      <w:r w:rsidRPr="004A75D7">
        <w:t xml:space="preserve">File can be a jpeg, </w:t>
      </w:r>
      <w:proofErr w:type="spellStart"/>
      <w:r w:rsidRPr="004A75D7">
        <w:t>png</w:t>
      </w:r>
      <w:proofErr w:type="spellEnd"/>
      <w:r w:rsidRPr="004A75D7">
        <w:t xml:space="preserve"> or gif image or a PDF</w:t>
      </w:r>
    </w:p>
    <w:p w14:paraId="7BC4956D" w14:textId="77777777" w:rsidR="007E18D6" w:rsidRDefault="007E18D6" w:rsidP="00C64E82">
      <w:pPr>
        <w:spacing w:line="264" w:lineRule="auto"/>
        <w:rPr>
          <w:sz w:val="26"/>
          <w:szCs w:val="28"/>
        </w:rPr>
      </w:pPr>
    </w:p>
    <w:p w14:paraId="4B8BD40B" w14:textId="77777777" w:rsidR="007E18D6" w:rsidRDefault="007E18D6" w:rsidP="00C64E82">
      <w:pPr>
        <w:spacing w:line="264" w:lineRule="auto"/>
        <w:rPr>
          <w:sz w:val="26"/>
          <w:szCs w:val="28"/>
        </w:rPr>
      </w:pPr>
    </w:p>
    <w:p w14:paraId="4FA9DF56" w14:textId="77777777" w:rsidR="005E546E" w:rsidRDefault="005E546E">
      <w:pPr>
        <w:spacing w:after="160" w:line="259" w:lineRule="auto"/>
        <w:rPr>
          <w:b/>
        </w:rPr>
      </w:pPr>
      <w:r>
        <w:br w:type="page"/>
      </w:r>
    </w:p>
    <w:p w14:paraId="79D914D4" w14:textId="74F0A9AA" w:rsidR="00844B1C" w:rsidRPr="002E7739" w:rsidRDefault="00844B1C" w:rsidP="00134F8C">
      <w:pPr>
        <w:pStyle w:val="Boldbodycopy"/>
        <w:rPr>
          <w:color w:val="auto"/>
        </w:rPr>
      </w:pPr>
      <w:r w:rsidRPr="002E7739">
        <w:rPr>
          <w:color w:val="auto"/>
        </w:rPr>
        <w:lastRenderedPageBreak/>
        <w:t>Biodiversity, flora and fauna</w:t>
      </w:r>
    </w:p>
    <w:p w14:paraId="1800FB0F" w14:textId="77777777" w:rsidR="00844B1C" w:rsidRDefault="00844B1C" w:rsidP="00253F7E">
      <w:pPr>
        <w:pStyle w:val="Bodycopy"/>
      </w:pPr>
      <w:r w:rsidRPr="00253F7E">
        <w:t>Our evidence on biodiversity, flora and fauna is set out in Schedule 5: Natural heritage. Proposals for development should include appropriate measures to conserve, restore and enhance biodiversity in accordance with National Planning Framework 4 policy 3.</w:t>
      </w:r>
    </w:p>
    <w:p w14:paraId="234163FA" w14:textId="77777777" w:rsidR="00C64E82" w:rsidRDefault="00C64E82" w:rsidP="00C64E82">
      <w:pPr>
        <w:pStyle w:val="Bodycopy"/>
      </w:pPr>
    </w:p>
    <w:p w14:paraId="78AC339B" w14:textId="2C09ABF0" w:rsidR="00844B1C" w:rsidRDefault="00AC6F89" w:rsidP="00253F7E">
      <w:pPr>
        <w:pStyle w:val="Bodycopy"/>
      </w:pPr>
      <w:r w:rsidRPr="00AC6F89">
        <w:t>The following questions will be considered under this topic:</w:t>
      </w:r>
    </w:p>
    <w:p w14:paraId="045308FD" w14:textId="77777777" w:rsidR="00AC6F89" w:rsidRPr="00253F7E" w:rsidRDefault="00AC6F89" w:rsidP="00253F7E">
      <w:pPr>
        <w:pStyle w:val="Bodycopy"/>
      </w:pPr>
    </w:p>
    <w:p w14:paraId="43C3C74D" w14:textId="52F65D4D" w:rsidR="00844B1C" w:rsidRPr="00C64E82" w:rsidRDefault="00844B1C" w:rsidP="00C64E82">
      <w:pPr>
        <w:pStyle w:val="Bulletindented"/>
      </w:pPr>
      <w:r w:rsidRPr="00C64E82">
        <w:t>Have any recent ecological studies been undertaken to assess the current biodiversity value of the site?</w:t>
      </w:r>
    </w:p>
    <w:p w14:paraId="4B75C684" w14:textId="2616213F" w:rsidR="00844B1C" w:rsidRPr="00C64E82" w:rsidRDefault="00844B1C" w:rsidP="00C64E82">
      <w:pPr>
        <w:pStyle w:val="Bulletindented"/>
      </w:pPr>
      <w:r w:rsidRPr="00C64E82">
        <w:t>Would development of the site conserve, restore and enhance biodiversity? Would it facilitate the creation of nature networks and improve ecological connectivity?</w:t>
      </w:r>
    </w:p>
    <w:p w14:paraId="004D83F5" w14:textId="77777777" w:rsidR="00844B1C" w:rsidRPr="00C64E82" w:rsidRDefault="00844B1C" w:rsidP="00C64E82">
      <w:pPr>
        <w:pStyle w:val="Bulletindented"/>
      </w:pPr>
      <w:r w:rsidRPr="00C64E82">
        <w:t>Has a study or preliminary investigation of the trees on site been carried out?</w:t>
      </w:r>
    </w:p>
    <w:p w14:paraId="3908547A" w14:textId="77777777" w:rsidR="000D3411" w:rsidRDefault="000D3411">
      <w:pPr>
        <w:spacing w:after="160" w:line="259" w:lineRule="auto"/>
        <w:rPr>
          <w:sz w:val="26"/>
          <w:szCs w:val="28"/>
        </w:rPr>
      </w:pPr>
    </w:p>
    <w:p w14:paraId="4264511E" w14:textId="05032CF1" w:rsidR="007E18D6" w:rsidRPr="000D3411" w:rsidRDefault="007E18D6" w:rsidP="007E18D6">
      <w:pPr>
        <w:pStyle w:val="Bodycopy"/>
        <w:rPr>
          <w:b/>
          <w:bCs/>
        </w:rPr>
      </w:pPr>
      <w:r w:rsidRPr="000D3411">
        <w:rPr>
          <w:b/>
          <w:bCs/>
        </w:rPr>
        <w:t xml:space="preserve">Response in relation to </w:t>
      </w:r>
      <w:r>
        <w:rPr>
          <w:b/>
          <w:bCs/>
        </w:rPr>
        <w:t>biodiversity, flora and fauna</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7E18D6" w:rsidRPr="00AB3A43" w14:paraId="06927BC9" w14:textId="77777777" w:rsidTr="009F2CC3">
        <w:trPr>
          <w:trHeight w:val="3122"/>
        </w:trPr>
        <w:tc>
          <w:tcPr>
            <w:tcW w:w="9780" w:type="dxa"/>
            <w:tcBorders>
              <w:top w:val="single" w:sz="4" w:space="0" w:color="auto"/>
              <w:left w:val="single" w:sz="4" w:space="0" w:color="auto"/>
              <w:bottom w:val="single" w:sz="4" w:space="0" w:color="auto"/>
              <w:right w:val="single" w:sz="4" w:space="0" w:color="auto"/>
            </w:tcBorders>
            <w:vAlign w:val="top"/>
          </w:tcPr>
          <w:p w14:paraId="1D88CF7B" w14:textId="77777777" w:rsidR="007E18D6" w:rsidRDefault="007E18D6" w:rsidP="00874238">
            <w:pPr>
              <w:spacing w:line="264" w:lineRule="auto"/>
            </w:pPr>
          </w:p>
          <w:p w14:paraId="248C6486" w14:textId="77777777" w:rsidR="007E18D6" w:rsidRDefault="007E18D6" w:rsidP="00874238">
            <w:pPr>
              <w:spacing w:line="264" w:lineRule="auto"/>
            </w:pPr>
          </w:p>
          <w:p w14:paraId="38F91D0E" w14:textId="77777777" w:rsidR="007E18D6" w:rsidRDefault="007E18D6" w:rsidP="00874238">
            <w:pPr>
              <w:spacing w:line="264" w:lineRule="auto"/>
            </w:pPr>
          </w:p>
          <w:p w14:paraId="47DC7AA7" w14:textId="77777777" w:rsidR="007E18D6" w:rsidRDefault="007E18D6" w:rsidP="00874238">
            <w:pPr>
              <w:spacing w:line="264" w:lineRule="auto"/>
            </w:pPr>
          </w:p>
          <w:p w14:paraId="705A26F7" w14:textId="77777777" w:rsidR="007E18D6" w:rsidRDefault="007E18D6" w:rsidP="00874238">
            <w:pPr>
              <w:spacing w:line="264" w:lineRule="auto"/>
            </w:pPr>
          </w:p>
          <w:p w14:paraId="4D95CAD0" w14:textId="77777777" w:rsidR="007E18D6" w:rsidRDefault="007E18D6" w:rsidP="00874238">
            <w:pPr>
              <w:spacing w:line="264" w:lineRule="auto"/>
            </w:pPr>
          </w:p>
        </w:tc>
      </w:tr>
    </w:tbl>
    <w:p w14:paraId="3CA388EA" w14:textId="77777777" w:rsidR="007E18D6" w:rsidRDefault="007E18D6" w:rsidP="007E18D6">
      <w:pPr>
        <w:spacing w:line="264" w:lineRule="auto"/>
        <w:rPr>
          <w:b/>
          <w:bCs/>
        </w:rPr>
      </w:pPr>
    </w:p>
    <w:p w14:paraId="68C84A01" w14:textId="77777777" w:rsidR="007E18D6" w:rsidRDefault="007E18D6" w:rsidP="007E18D6">
      <w:pPr>
        <w:spacing w:line="264" w:lineRule="auto"/>
        <w:rPr>
          <w:b/>
          <w:bCs/>
        </w:rPr>
      </w:pPr>
      <w:r w:rsidRPr="00452818">
        <w:rPr>
          <w:b/>
          <w:bCs/>
        </w:rPr>
        <w:t>Please attach any additional documents that support your proposal below</w:t>
      </w:r>
    </w:p>
    <w:p w14:paraId="66CBEFC3" w14:textId="77777777" w:rsidR="007E18D6" w:rsidRPr="00452818" w:rsidRDefault="007E18D6" w:rsidP="007E18D6">
      <w:pPr>
        <w:spacing w:line="264" w:lineRule="auto"/>
      </w:pPr>
      <w:r w:rsidRPr="004A75D7">
        <w:t xml:space="preserve">File can be a jpeg, </w:t>
      </w:r>
      <w:proofErr w:type="spellStart"/>
      <w:r w:rsidRPr="004A75D7">
        <w:t>png</w:t>
      </w:r>
      <w:proofErr w:type="spellEnd"/>
      <w:r w:rsidRPr="004A75D7">
        <w:t xml:space="preserve"> or gif image or a PDF</w:t>
      </w:r>
    </w:p>
    <w:p w14:paraId="28E623F0" w14:textId="77777777" w:rsidR="007E18D6" w:rsidRDefault="007E18D6">
      <w:pPr>
        <w:spacing w:after="160" w:line="259" w:lineRule="auto"/>
        <w:rPr>
          <w:sz w:val="26"/>
          <w:szCs w:val="28"/>
        </w:rPr>
      </w:pPr>
    </w:p>
    <w:p w14:paraId="573C610F" w14:textId="77777777" w:rsidR="007E18D6" w:rsidRDefault="007E18D6">
      <w:pPr>
        <w:spacing w:after="160" w:line="259" w:lineRule="auto"/>
        <w:rPr>
          <w:sz w:val="26"/>
          <w:szCs w:val="28"/>
        </w:rPr>
      </w:pPr>
    </w:p>
    <w:p w14:paraId="1ABA4B7A" w14:textId="77777777" w:rsidR="005E546E" w:rsidRDefault="005E546E">
      <w:pPr>
        <w:spacing w:after="160" w:line="259" w:lineRule="auto"/>
        <w:rPr>
          <w:b/>
        </w:rPr>
      </w:pPr>
      <w:r>
        <w:br w:type="page"/>
      </w:r>
    </w:p>
    <w:p w14:paraId="210C38A8" w14:textId="42E9B464" w:rsidR="00844B1C" w:rsidRPr="002E7739" w:rsidRDefault="00844B1C" w:rsidP="00E500FA">
      <w:pPr>
        <w:pStyle w:val="Boldbodycopy"/>
        <w:rPr>
          <w:color w:val="auto"/>
        </w:rPr>
      </w:pPr>
      <w:r w:rsidRPr="002E7739">
        <w:rPr>
          <w:color w:val="auto"/>
        </w:rPr>
        <w:lastRenderedPageBreak/>
        <w:t>Landscape</w:t>
      </w:r>
    </w:p>
    <w:p w14:paraId="6CE6416C" w14:textId="77777777" w:rsidR="00844B1C" w:rsidRDefault="00844B1C" w:rsidP="002D1EC0">
      <w:pPr>
        <w:pStyle w:val="Bodycopy"/>
      </w:pPr>
      <w:r w:rsidRPr="002D1EC0">
        <w:t>Conserving and enhancing the landscape character and special landscape qualities of the Cairngorms National Park is a key objective of the Park Authority. Our evidence on landscape is set out in Schedule 6: Landscape. Naturally important landscapes assets have a high level of protection through National Planning Framework 4 policy 4.</w:t>
      </w:r>
    </w:p>
    <w:p w14:paraId="5868B582" w14:textId="77777777" w:rsidR="00844B1C" w:rsidRDefault="00844B1C" w:rsidP="00D27BF0">
      <w:pPr>
        <w:pStyle w:val="Heading6"/>
        <w:rPr>
          <w:sz w:val="26"/>
          <w:szCs w:val="28"/>
        </w:rPr>
      </w:pPr>
    </w:p>
    <w:p w14:paraId="61E59927" w14:textId="34E159C5" w:rsidR="00852B2A" w:rsidRDefault="00AC6F89" w:rsidP="00852B2A">
      <w:r w:rsidRPr="00AC6F89">
        <w:t>The following questions will be considered under this topic:</w:t>
      </w:r>
    </w:p>
    <w:p w14:paraId="0C2B0362" w14:textId="77777777" w:rsidR="00AC6F89" w:rsidRPr="00852B2A" w:rsidRDefault="00AC6F89" w:rsidP="00852B2A"/>
    <w:p w14:paraId="06740E25" w14:textId="418FE53E" w:rsidR="00844B1C" w:rsidRDefault="00844B1C" w:rsidP="00852B2A">
      <w:pPr>
        <w:pStyle w:val="Bulletindented"/>
      </w:pPr>
      <w:r w:rsidRPr="00926FDC">
        <w:t>Has a landscape assessment been carried out to assess the landscape and visual impacts of the site's proposed development?</w:t>
      </w:r>
    </w:p>
    <w:p w14:paraId="193A7591" w14:textId="0FE50C1F" w:rsidR="00CA5E55" w:rsidRDefault="00844B1C" w:rsidP="00CA5E55">
      <w:pPr>
        <w:pStyle w:val="Bulletindented"/>
        <w:rPr>
          <w:b/>
          <w:bCs/>
        </w:rPr>
      </w:pPr>
      <w:r>
        <w:t>Would the Cairngorms National Park’s special landscape qualities or its National Scenic Areas, Wild Land Areas or local landscape designations be affected by development of the site?</w:t>
      </w:r>
    </w:p>
    <w:p w14:paraId="3ED2628B" w14:textId="5752942B" w:rsidR="00574E72" w:rsidRDefault="00574E72">
      <w:pPr>
        <w:spacing w:after="160" w:line="259" w:lineRule="auto"/>
        <w:rPr>
          <w:rFonts w:eastAsiaTheme="majorEastAsia" w:cstheme="majorBidi"/>
          <w:b/>
          <w:color w:val="245881"/>
          <w:sz w:val="26"/>
          <w:szCs w:val="28"/>
        </w:rPr>
      </w:pPr>
    </w:p>
    <w:p w14:paraId="2BA3F1C6" w14:textId="754C19E6" w:rsidR="00B27AFE" w:rsidRPr="000D3411" w:rsidRDefault="00B27AFE" w:rsidP="00B27AFE">
      <w:pPr>
        <w:pStyle w:val="Bodycopy"/>
        <w:rPr>
          <w:b/>
          <w:bCs/>
        </w:rPr>
      </w:pPr>
      <w:r w:rsidRPr="000D3411">
        <w:rPr>
          <w:b/>
          <w:bCs/>
        </w:rPr>
        <w:t xml:space="preserve">Response in relation to </w:t>
      </w:r>
      <w:r>
        <w:rPr>
          <w:b/>
          <w:bCs/>
        </w:rPr>
        <w:t>landscape</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B27AFE" w:rsidRPr="00AB3A43" w14:paraId="149F08F5" w14:textId="77777777" w:rsidTr="009F2CC3">
        <w:trPr>
          <w:trHeight w:val="2982"/>
        </w:trPr>
        <w:tc>
          <w:tcPr>
            <w:tcW w:w="9780" w:type="dxa"/>
            <w:tcBorders>
              <w:top w:val="single" w:sz="4" w:space="0" w:color="auto"/>
              <w:left w:val="single" w:sz="4" w:space="0" w:color="auto"/>
              <w:bottom w:val="single" w:sz="4" w:space="0" w:color="auto"/>
              <w:right w:val="single" w:sz="4" w:space="0" w:color="auto"/>
            </w:tcBorders>
            <w:vAlign w:val="top"/>
          </w:tcPr>
          <w:p w14:paraId="4B7F0103" w14:textId="77777777" w:rsidR="00B27AFE" w:rsidRDefault="00B27AFE" w:rsidP="00874238">
            <w:pPr>
              <w:spacing w:line="264" w:lineRule="auto"/>
            </w:pPr>
          </w:p>
          <w:p w14:paraId="62569FE3" w14:textId="77777777" w:rsidR="00B27AFE" w:rsidRDefault="00B27AFE" w:rsidP="00874238">
            <w:pPr>
              <w:spacing w:line="264" w:lineRule="auto"/>
            </w:pPr>
          </w:p>
          <w:p w14:paraId="3040B277" w14:textId="77777777" w:rsidR="00B27AFE" w:rsidRDefault="00B27AFE" w:rsidP="00874238">
            <w:pPr>
              <w:spacing w:line="264" w:lineRule="auto"/>
            </w:pPr>
          </w:p>
          <w:p w14:paraId="3D0B4165" w14:textId="77777777" w:rsidR="00B27AFE" w:rsidRDefault="00B27AFE" w:rsidP="00874238">
            <w:pPr>
              <w:spacing w:line="264" w:lineRule="auto"/>
            </w:pPr>
          </w:p>
          <w:p w14:paraId="73D88213" w14:textId="77777777" w:rsidR="00B27AFE" w:rsidRDefault="00B27AFE" w:rsidP="00874238">
            <w:pPr>
              <w:spacing w:line="264" w:lineRule="auto"/>
            </w:pPr>
          </w:p>
          <w:p w14:paraId="5403108E" w14:textId="77777777" w:rsidR="00B27AFE" w:rsidRDefault="00B27AFE" w:rsidP="00874238">
            <w:pPr>
              <w:spacing w:line="264" w:lineRule="auto"/>
            </w:pPr>
          </w:p>
        </w:tc>
      </w:tr>
    </w:tbl>
    <w:p w14:paraId="34274BAA" w14:textId="77777777" w:rsidR="00B27AFE" w:rsidRDefault="00B27AFE" w:rsidP="00B27AFE">
      <w:pPr>
        <w:spacing w:line="264" w:lineRule="auto"/>
        <w:rPr>
          <w:b/>
          <w:bCs/>
        </w:rPr>
      </w:pPr>
    </w:p>
    <w:p w14:paraId="628E761F" w14:textId="77777777" w:rsidR="00B27AFE" w:rsidRDefault="00B27AFE" w:rsidP="00B27AFE">
      <w:pPr>
        <w:spacing w:line="264" w:lineRule="auto"/>
        <w:rPr>
          <w:b/>
          <w:bCs/>
        </w:rPr>
      </w:pPr>
      <w:r w:rsidRPr="00452818">
        <w:rPr>
          <w:b/>
          <w:bCs/>
        </w:rPr>
        <w:t>Please attach any additional documents that support your proposal below</w:t>
      </w:r>
    </w:p>
    <w:p w14:paraId="0E567A67" w14:textId="77777777" w:rsidR="00B27AFE" w:rsidRPr="00452818" w:rsidRDefault="00B27AFE" w:rsidP="00B27AFE">
      <w:pPr>
        <w:spacing w:line="264" w:lineRule="auto"/>
      </w:pPr>
      <w:r w:rsidRPr="004A75D7">
        <w:t xml:space="preserve">File can be a jpeg, </w:t>
      </w:r>
      <w:proofErr w:type="spellStart"/>
      <w:r w:rsidRPr="004A75D7">
        <w:t>png</w:t>
      </w:r>
      <w:proofErr w:type="spellEnd"/>
      <w:r w:rsidRPr="004A75D7">
        <w:t xml:space="preserve"> or gif image or a PDF</w:t>
      </w:r>
    </w:p>
    <w:p w14:paraId="4159C33E" w14:textId="77777777" w:rsidR="00B27AFE" w:rsidRDefault="00B27AFE">
      <w:pPr>
        <w:spacing w:after="160" w:line="259" w:lineRule="auto"/>
        <w:rPr>
          <w:rFonts w:eastAsiaTheme="majorEastAsia" w:cstheme="majorBidi"/>
          <w:b/>
          <w:color w:val="245881"/>
          <w:sz w:val="26"/>
          <w:szCs w:val="28"/>
        </w:rPr>
      </w:pPr>
    </w:p>
    <w:p w14:paraId="0D9C8462" w14:textId="77777777" w:rsidR="005E546E" w:rsidRDefault="005E546E">
      <w:pPr>
        <w:spacing w:after="160" w:line="259" w:lineRule="auto"/>
        <w:rPr>
          <w:b/>
        </w:rPr>
      </w:pPr>
      <w:r>
        <w:br w:type="page"/>
      </w:r>
    </w:p>
    <w:p w14:paraId="2BA3110B" w14:textId="77EE576A" w:rsidR="00844B1C" w:rsidRPr="002E7739" w:rsidRDefault="00844B1C" w:rsidP="00E500FA">
      <w:pPr>
        <w:pStyle w:val="Boldbodycopy"/>
        <w:rPr>
          <w:color w:val="auto"/>
        </w:rPr>
      </w:pPr>
      <w:r w:rsidRPr="002E7739">
        <w:rPr>
          <w:color w:val="auto"/>
        </w:rPr>
        <w:lastRenderedPageBreak/>
        <w:t xml:space="preserve">Cultural </w:t>
      </w:r>
      <w:r w:rsidR="00B27AFE">
        <w:rPr>
          <w:color w:val="auto"/>
        </w:rPr>
        <w:t>h</w:t>
      </w:r>
      <w:r w:rsidRPr="002E7739">
        <w:rPr>
          <w:color w:val="auto"/>
        </w:rPr>
        <w:t>eritage</w:t>
      </w:r>
    </w:p>
    <w:p w14:paraId="29D1AEEF" w14:textId="50127F2D" w:rsidR="00844B1C" w:rsidRDefault="00844B1C" w:rsidP="00A850D2">
      <w:pPr>
        <w:pStyle w:val="Bodycopy"/>
      </w:pPr>
      <w:r w:rsidRPr="00A850D2">
        <w:t xml:space="preserve">Our evidence on cultural heritage is set out in Schedule 7: Historic and cultural heritage. Also see National Planning Framework policy 7. </w:t>
      </w:r>
    </w:p>
    <w:p w14:paraId="2418CEEF" w14:textId="77777777" w:rsidR="00CA5E55" w:rsidRDefault="00CA5E55" w:rsidP="00A850D2">
      <w:pPr>
        <w:pStyle w:val="Bodycopy"/>
      </w:pPr>
    </w:p>
    <w:p w14:paraId="6C30DBCA" w14:textId="46A5E425" w:rsidR="00844B1C" w:rsidRDefault="00AC6F89" w:rsidP="00D27BF0">
      <w:pPr>
        <w:pStyle w:val="Heading6"/>
        <w:rPr>
          <w:rFonts w:eastAsiaTheme="minorHAnsi" w:cstheme="minorBidi"/>
          <w:b w:val="0"/>
          <w:color w:val="auto"/>
        </w:rPr>
      </w:pPr>
      <w:r w:rsidRPr="00AC6F89">
        <w:rPr>
          <w:rFonts w:eastAsiaTheme="minorHAnsi" w:cstheme="minorBidi"/>
          <w:b w:val="0"/>
          <w:color w:val="auto"/>
        </w:rPr>
        <w:t>The following questions will be considered under this topic:</w:t>
      </w:r>
    </w:p>
    <w:p w14:paraId="3AD97F80" w14:textId="77777777" w:rsidR="00AC6F89" w:rsidRPr="00AC6F89" w:rsidRDefault="00AC6F89" w:rsidP="00AC6F89"/>
    <w:p w14:paraId="296CD3D6" w14:textId="77777777" w:rsidR="00844B1C" w:rsidRPr="00CA5E55" w:rsidRDefault="00844B1C" w:rsidP="00CA5E55">
      <w:pPr>
        <w:pStyle w:val="Bulletindented"/>
        <w:rPr>
          <w:bCs/>
        </w:rPr>
      </w:pPr>
      <w:r w:rsidRPr="00CA5E55">
        <w:rPr>
          <w:rStyle w:val="Heading5Char"/>
          <w:b w:val="0"/>
          <w:bCs/>
        </w:rPr>
        <w:t>Will the development of the site or setting affect designated or non-designated cultural heritage assets?</w:t>
      </w:r>
      <w:r w:rsidRPr="00CA5E55">
        <w:rPr>
          <w:bCs/>
        </w:rPr>
        <w:t xml:space="preserve"> (the relevant local authority historic environment record is the primary source of information for this purpose) </w:t>
      </w:r>
    </w:p>
    <w:p w14:paraId="7066F19C" w14:textId="00EEEC35" w:rsidR="00844B1C" w:rsidRPr="00CA5E55" w:rsidRDefault="00844B1C" w:rsidP="00CA5E55">
      <w:pPr>
        <w:pStyle w:val="Bulletindented"/>
        <w:rPr>
          <w:rStyle w:val="Heading5Char"/>
          <w:rFonts w:eastAsiaTheme="minorHAnsi" w:cstheme="minorBidi"/>
          <w:b w:val="0"/>
          <w:bCs/>
        </w:rPr>
      </w:pPr>
      <w:r w:rsidRPr="00CA5E55">
        <w:rPr>
          <w:bCs/>
        </w:rPr>
        <w:t>These include listed buildings, conservation areas, buildings at risk, properties in care, scheduled monuments, archaeological sites, inventory gardens and designated landscapes, local historic designed landscapes, inventory battlefields, non-designated historic environment assets, Cairngorms National Park Authority historic designed landscape sites, other archaeological features (Canmore) and streetscapes and settlement patterns.</w:t>
      </w:r>
    </w:p>
    <w:p w14:paraId="6A7A1DBF" w14:textId="7EE874F7" w:rsidR="00844B1C" w:rsidRPr="00CA5E55" w:rsidRDefault="00844B1C" w:rsidP="00CA5E55">
      <w:pPr>
        <w:pStyle w:val="Bulletindented"/>
        <w:rPr>
          <w:rStyle w:val="Heading5Char"/>
          <w:b w:val="0"/>
          <w:bCs/>
        </w:rPr>
      </w:pPr>
      <w:r w:rsidRPr="00CA5E55">
        <w:rPr>
          <w:rStyle w:val="Heading5Char"/>
          <w:b w:val="0"/>
          <w:bCs/>
        </w:rPr>
        <w:t>Has any assessment been carried out on the historic environment or cultural heritage?</w:t>
      </w:r>
    </w:p>
    <w:p w14:paraId="69D4060B" w14:textId="77777777" w:rsidR="00844B1C" w:rsidRPr="00CA5E55" w:rsidRDefault="00844B1C" w:rsidP="00CA5E55">
      <w:pPr>
        <w:pStyle w:val="Bulletindented"/>
        <w:rPr>
          <w:rStyle w:val="Heading5Char"/>
          <w:b w:val="0"/>
          <w:bCs/>
        </w:rPr>
      </w:pPr>
      <w:r w:rsidRPr="00CA5E55">
        <w:rPr>
          <w:rStyle w:val="Heading5Char"/>
          <w:b w:val="0"/>
          <w:bCs/>
        </w:rPr>
        <w:t>Would the development of the site promote or enable the retention, maintenance and sustainable use or reuse of historic buildings and infrastructure?</w:t>
      </w:r>
    </w:p>
    <w:p w14:paraId="05F8D627" w14:textId="77777777" w:rsidR="00844B1C" w:rsidRDefault="00844B1C" w:rsidP="0043245B">
      <w:pPr>
        <w:pStyle w:val="Bodycopy"/>
        <w:rPr>
          <w:rStyle w:val="Heading5Char"/>
        </w:rPr>
      </w:pPr>
    </w:p>
    <w:p w14:paraId="317CF550" w14:textId="158F70EF" w:rsidR="00B27AFE" w:rsidRPr="000D3411" w:rsidRDefault="00B27AFE" w:rsidP="00B27AFE">
      <w:pPr>
        <w:pStyle w:val="Bodycopy"/>
        <w:rPr>
          <w:b/>
          <w:bCs/>
        </w:rPr>
      </w:pPr>
      <w:r w:rsidRPr="000D3411">
        <w:rPr>
          <w:b/>
          <w:bCs/>
        </w:rPr>
        <w:t xml:space="preserve">Response in relation to </w:t>
      </w:r>
      <w:r>
        <w:rPr>
          <w:b/>
          <w:bCs/>
        </w:rPr>
        <w:t>cultural heritage</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B27AFE" w:rsidRPr="00AB3A43" w14:paraId="3B6D56C3" w14:textId="77777777" w:rsidTr="009F2CC3">
        <w:trPr>
          <w:trHeight w:val="2854"/>
        </w:trPr>
        <w:tc>
          <w:tcPr>
            <w:tcW w:w="9780" w:type="dxa"/>
            <w:tcBorders>
              <w:top w:val="single" w:sz="4" w:space="0" w:color="auto"/>
              <w:left w:val="single" w:sz="4" w:space="0" w:color="auto"/>
              <w:bottom w:val="single" w:sz="4" w:space="0" w:color="auto"/>
              <w:right w:val="single" w:sz="4" w:space="0" w:color="auto"/>
            </w:tcBorders>
            <w:vAlign w:val="top"/>
          </w:tcPr>
          <w:p w14:paraId="21DBDC40" w14:textId="77777777" w:rsidR="00B27AFE" w:rsidRDefault="00B27AFE" w:rsidP="00874238">
            <w:pPr>
              <w:spacing w:line="264" w:lineRule="auto"/>
            </w:pPr>
          </w:p>
          <w:p w14:paraId="0A9D4318" w14:textId="77777777" w:rsidR="00B27AFE" w:rsidRDefault="00B27AFE" w:rsidP="00874238">
            <w:pPr>
              <w:spacing w:line="264" w:lineRule="auto"/>
            </w:pPr>
          </w:p>
          <w:p w14:paraId="4E2399E7" w14:textId="77777777" w:rsidR="00B27AFE" w:rsidRDefault="00B27AFE" w:rsidP="00874238">
            <w:pPr>
              <w:spacing w:line="264" w:lineRule="auto"/>
            </w:pPr>
          </w:p>
          <w:p w14:paraId="46D416DF" w14:textId="77777777" w:rsidR="00B27AFE" w:rsidRDefault="00B27AFE" w:rsidP="00874238">
            <w:pPr>
              <w:spacing w:line="264" w:lineRule="auto"/>
            </w:pPr>
          </w:p>
          <w:p w14:paraId="517E4EB0" w14:textId="77777777" w:rsidR="00B27AFE" w:rsidRDefault="00B27AFE" w:rsidP="00874238">
            <w:pPr>
              <w:spacing w:line="264" w:lineRule="auto"/>
            </w:pPr>
          </w:p>
          <w:p w14:paraId="759DA26E" w14:textId="77777777" w:rsidR="00B27AFE" w:rsidRDefault="00B27AFE" w:rsidP="00874238">
            <w:pPr>
              <w:spacing w:line="264" w:lineRule="auto"/>
            </w:pPr>
          </w:p>
        </w:tc>
      </w:tr>
    </w:tbl>
    <w:p w14:paraId="6CA659F8" w14:textId="77777777" w:rsidR="00B27AFE" w:rsidRDefault="00B27AFE" w:rsidP="00B27AFE">
      <w:pPr>
        <w:spacing w:line="264" w:lineRule="auto"/>
        <w:rPr>
          <w:b/>
          <w:bCs/>
        </w:rPr>
      </w:pPr>
    </w:p>
    <w:p w14:paraId="44D664D9" w14:textId="77777777" w:rsidR="00B27AFE" w:rsidRDefault="00B27AFE" w:rsidP="00B27AFE">
      <w:pPr>
        <w:spacing w:line="264" w:lineRule="auto"/>
        <w:rPr>
          <w:b/>
          <w:bCs/>
        </w:rPr>
      </w:pPr>
      <w:r w:rsidRPr="00452818">
        <w:rPr>
          <w:b/>
          <w:bCs/>
        </w:rPr>
        <w:t>Please attach any additional documents that support your proposal below</w:t>
      </w:r>
    </w:p>
    <w:p w14:paraId="6FE7A615" w14:textId="77777777" w:rsidR="00B27AFE" w:rsidRPr="00452818" w:rsidRDefault="00B27AFE" w:rsidP="00B27AFE">
      <w:pPr>
        <w:spacing w:line="264" w:lineRule="auto"/>
      </w:pPr>
      <w:r w:rsidRPr="004A75D7">
        <w:t xml:space="preserve">File can be a jpeg, </w:t>
      </w:r>
      <w:proofErr w:type="spellStart"/>
      <w:r w:rsidRPr="004A75D7">
        <w:t>png</w:t>
      </w:r>
      <w:proofErr w:type="spellEnd"/>
      <w:r w:rsidRPr="004A75D7">
        <w:t xml:space="preserve"> or gif image or a PDF</w:t>
      </w:r>
    </w:p>
    <w:p w14:paraId="74BCC66E" w14:textId="77777777" w:rsidR="00B27AFE" w:rsidRDefault="00B27AFE" w:rsidP="00E500FA">
      <w:pPr>
        <w:pStyle w:val="Boldbodycopy"/>
        <w:rPr>
          <w:rStyle w:val="Heading5Char"/>
          <w:rFonts w:eastAsiaTheme="minorHAnsi" w:cstheme="minorBidi"/>
          <w:b/>
          <w:color w:val="auto"/>
        </w:rPr>
      </w:pPr>
    </w:p>
    <w:p w14:paraId="11B6EBB3" w14:textId="77777777" w:rsidR="00B27AFE" w:rsidRDefault="00B27AFE" w:rsidP="00E500FA">
      <w:pPr>
        <w:pStyle w:val="Boldbodycopy"/>
        <w:rPr>
          <w:rStyle w:val="Heading5Char"/>
          <w:rFonts w:eastAsiaTheme="minorHAnsi" w:cstheme="minorBidi"/>
          <w:b/>
          <w:color w:val="auto"/>
        </w:rPr>
      </w:pPr>
    </w:p>
    <w:p w14:paraId="38398047" w14:textId="77777777" w:rsidR="009F2CC3" w:rsidRDefault="009F2CC3">
      <w:pPr>
        <w:spacing w:after="160" w:line="259" w:lineRule="auto"/>
        <w:rPr>
          <w:rStyle w:val="Heading5Char"/>
          <w:rFonts w:eastAsiaTheme="minorHAnsi" w:cstheme="minorBidi"/>
        </w:rPr>
      </w:pPr>
      <w:r>
        <w:rPr>
          <w:rStyle w:val="Heading5Char"/>
          <w:rFonts w:eastAsiaTheme="minorHAnsi" w:cstheme="minorBidi"/>
          <w:b w:val="0"/>
        </w:rPr>
        <w:br w:type="page"/>
      </w:r>
    </w:p>
    <w:p w14:paraId="6A3C4E71" w14:textId="191E3DE7" w:rsidR="00844B1C" w:rsidRPr="002E7739" w:rsidRDefault="00844B1C" w:rsidP="00E500FA">
      <w:pPr>
        <w:pStyle w:val="Boldbodycopy"/>
        <w:rPr>
          <w:rStyle w:val="Heading5Char"/>
          <w:rFonts w:eastAsiaTheme="minorHAnsi" w:cstheme="minorBidi"/>
          <w:b/>
          <w:color w:val="auto"/>
        </w:rPr>
      </w:pPr>
      <w:r w:rsidRPr="002E7739">
        <w:rPr>
          <w:rStyle w:val="Heading5Char"/>
          <w:rFonts w:eastAsiaTheme="minorHAnsi" w:cstheme="minorBidi"/>
          <w:b/>
          <w:color w:val="auto"/>
        </w:rPr>
        <w:lastRenderedPageBreak/>
        <w:t xml:space="preserve">Population and human health </w:t>
      </w:r>
    </w:p>
    <w:p w14:paraId="202F8C0C" w14:textId="65086E6F" w:rsidR="00844B1C" w:rsidRPr="004F50F1" w:rsidRDefault="00032CD8" w:rsidP="0043245B">
      <w:pPr>
        <w:pStyle w:val="Bodycopy"/>
        <w:rPr>
          <w:rStyle w:val="Heading5Char"/>
          <w:b w:val="0"/>
          <w:bCs/>
        </w:rPr>
      </w:pPr>
      <w:r w:rsidRPr="004F50F1">
        <w:rPr>
          <w:rStyle w:val="Heading5Char"/>
          <w:b w:val="0"/>
          <w:bCs/>
        </w:rPr>
        <w:t xml:space="preserve">This section </w:t>
      </w:r>
      <w:r w:rsidR="004F50F1" w:rsidRPr="004F50F1">
        <w:rPr>
          <w:rStyle w:val="Heading5Char"/>
          <w:b w:val="0"/>
          <w:bCs/>
        </w:rPr>
        <w:t>relates to how people live and their health and wellbeing.</w:t>
      </w:r>
    </w:p>
    <w:p w14:paraId="7C31300D" w14:textId="77777777" w:rsidR="004F50F1" w:rsidRDefault="004F50F1" w:rsidP="0043245B">
      <w:pPr>
        <w:pStyle w:val="Bodycopy"/>
        <w:rPr>
          <w:rStyle w:val="Heading5Char"/>
        </w:rPr>
      </w:pPr>
    </w:p>
    <w:p w14:paraId="5AB13B32" w14:textId="360BBE55" w:rsidR="00E73025" w:rsidRDefault="00C71928" w:rsidP="0043245B">
      <w:pPr>
        <w:pStyle w:val="Bodycopy"/>
      </w:pPr>
      <w:r w:rsidRPr="00C71928">
        <w:t>The following questions will be considered under this topic:</w:t>
      </w:r>
    </w:p>
    <w:p w14:paraId="1B729950" w14:textId="77777777" w:rsidR="00C71928" w:rsidRDefault="00C71928" w:rsidP="0043245B">
      <w:pPr>
        <w:pStyle w:val="Bodycopy"/>
        <w:rPr>
          <w:rStyle w:val="Heading5Char"/>
        </w:rPr>
      </w:pPr>
    </w:p>
    <w:p w14:paraId="6B64549C" w14:textId="12C82942" w:rsidR="00032CD8" w:rsidRPr="00032CD8" w:rsidRDefault="00032CD8" w:rsidP="0043245B">
      <w:pPr>
        <w:pStyle w:val="Bodycopy"/>
        <w:rPr>
          <w:rStyle w:val="Heading5Char"/>
          <w:b w:val="0"/>
          <w:bCs/>
        </w:rPr>
      </w:pPr>
      <w:r w:rsidRPr="00032CD8">
        <w:rPr>
          <w:rStyle w:val="Heading5Char"/>
          <w:b w:val="0"/>
          <w:bCs/>
        </w:rPr>
        <w:t>Spatial strategy</w:t>
      </w:r>
    </w:p>
    <w:p w14:paraId="21A1342F" w14:textId="39143968" w:rsidR="00032CD8" w:rsidRPr="00A94BA2" w:rsidRDefault="00032CD8" w:rsidP="00032CD8">
      <w:pPr>
        <w:pStyle w:val="Bodycopy"/>
        <w:rPr>
          <w:rStyle w:val="Heading5Char"/>
          <w:rFonts w:eastAsiaTheme="minorHAnsi" w:cstheme="minorBidi"/>
          <w:b w:val="0"/>
        </w:rPr>
      </w:pPr>
      <w:r w:rsidRPr="00961680">
        <w:rPr>
          <w:rStyle w:val="Heading5Char"/>
          <w:rFonts w:eastAsiaTheme="minorHAnsi" w:cstheme="minorBidi"/>
          <w:b w:val="0"/>
        </w:rPr>
        <w:t>The Cairngorms National Park Partnership Plan 2022 – 2027 is the regional spatial strategy for the National Park</w:t>
      </w:r>
      <w:r>
        <w:rPr>
          <w:rStyle w:val="Heading5Char"/>
          <w:rFonts w:eastAsiaTheme="minorHAnsi" w:cstheme="minorBidi"/>
          <w:b w:val="0"/>
        </w:rPr>
        <w:t>.</w:t>
      </w:r>
      <w:r w:rsidRPr="00961680">
        <w:rPr>
          <w:rStyle w:val="Heading5Char"/>
          <w:rFonts w:eastAsiaTheme="minorHAnsi" w:cstheme="minorBidi"/>
          <w:b w:val="0"/>
        </w:rPr>
        <w:t xml:space="preserve"> It retains the settlement hierarchy from the Local Development Plan 2021. The strategic settlements are Aviemore, Ballater, Grantown-on-Spey, Kingussie and Newtonmore. The development strategy also identifies ‘intermediate settlements’ and ‘rural settlements’. Outside of the defined settlements is rural countryside.</w:t>
      </w:r>
    </w:p>
    <w:p w14:paraId="6A0A75B9" w14:textId="77777777" w:rsidR="00032CD8" w:rsidRPr="00032CD8" w:rsidRDefault="00032CD8" w:rsidP="0043245B">
      <w:pPr>
        <w:pStyle w:val="Bodycopy"/>
        <w:rPr>
          <w:rStyle w:val="Heading5Char"/>
          <w:b w:val="0"/>
          <w:bCs/>
        </w:rPr>
      </w:pPr>
    </w:p>
    <w:p w14:paraId="52F42016" w14:textId="77777777" w:rsidR="00032CD8" w:rsidRPr="0016296B" w:rsidRDefault="00032CD8" w:rsidP="00032CD8">
      <w:pPr>
        <w:pStyle w:val="Bulletindented"/>
        <w:rPr>
          <w:rStyle w:val="Heading5Char"/>
          <w:b w:val="0"/>
          <w:bCs/>
        </w:rPr>
      </w:pPr>
      <w:r w:rsidRPr="0016296B">
        <w:rPr>
          <w:rStyle w:val="Heading5Char"/>
          <w:b w:val="0"/>
          <w:bCs/>
        </w:rPr>
        <w:t>Does the site’s location align with the broad principle of the Partnership Plan’s spatial strategy? Is the site in, or adjacent to the boundary of, a strategic settlement, intermediate settlement or rural settlement or in rural countryside?</w:t>
      </w:r>
    </w:p>
    <w:p w14:paraId="47B5B9AE" w14:textId="77777777" w:rsidR="00032CD8" w:rsidRPr="00032CD8" w:rsidRDefault="00032CD8" w:rsidP="0043245B">
      <w:pPr>
        <w:pStyle w:val="Bodycopy"/>
        <w:rPr>
          <w:rStyle w:val="Heading5Char"/>
          <w:b w:val="0"/>
          <w:bCs/>
        </w:rPr>
      </w:pPr>
    </w:p>
    <w:p w14:paraId="50A64FFC" w14:textId="6045B20E" w:rsidR="00B559F5" w:rsidRDefault="00B559F5" w:rsidP="0043245B">
      <w:pPr>
        <w:pStyle w:val="Bodycopy"/>
        <w:rPr>
          <w:rStyle w:val="Heading5Char"/>
          <w:b w:val="0"/>
          <w:bCs/>
        </w:rPr>
      </w:pPr>
      <w:r w:rsidRPr="00B559F5">
        <w:rPr>
          <w:rStyle w:val="Heading5Char"/>
          <w:b w:val="0"/>
          <w:bCs/>
        </w:rPr>
        <w:t>Living locally</w:t>
      </w:r>
    </w:p>
    <w:p w14:paraId="61FC588A" w14:textId="5ACB0664" w:rsidR="00FE0188" w:rsidRPr="00A22516" w:rsidRDefault="00FE0188" w:rsidP="00FE0188">
      <w:pPr>
        <w:pStyle w:val="Bodycopy"/>
        <w:rPr>
          <w:rStyle w:val="Heading5Char"/>
          <w:rFonts w:eastAsiaTheme="minorHAnsi" w:cstheme="minorBidi"/>
          <w:b w:val="0"/>
        </w:rPr>
      </w:pPr>
      <w:r w:rsidRPr="00A22516">
        <w:rPr>
          <w:rStyle w:val="Heading5Char"/>
          <w:rFonts w:eastAsiaTheme="minorHAnsi" w:cstheme="minorBidi"/>
          <w:b w:val="0"/>
        </w:rPr>
        <w:t>Understanding the availability of local services and facilities can help to deliver healthy, sustainable, and resilient places.</w:t>
      </w:r>
      <w:r w:rsidR="0016296B">
        <w:rPr>
          <w:rStyle w:val="Heading5Char"/>
          <w:rFonts w:eastAsiaTheme="minorHAnsi" w:cstheme="minorBidi"/>
          <w:b w:val="0"/>
        </w:rPr>
        <w:t xml:space="preserve"> </w:t>
      </w:r>
      <w:r w:rsidRPr="00A22516">
        <w:rPr>
          <w:rStyle w:val="Heading5Char"/>
          <w:rFonts w:eastAsiaTheme="minorHAnsi" w:cstheme="minorBidi"/>
          <w:b w:val="0"/>
        </w:rPr>
        <w:t>The Council has developed a Local Living Map to inform the preparation of the next local development plan. The Local living map analyses accessibility to a range of services and facilities to create a colour-coded hexagonal grid reflecting the level of facilities accessible within a 10 minute walk. It also identifies clusters of settlements around strategic settlements and the cycle and drivetimes between them. Our evidence on local living is set out in Schedule 12: Local living and 20 minute neighbourhoods. National Planning Framework 4 Policy 15 provides further information.</w:t>
      </w:r>
    </w:p>
    <w:p w14:paraId="7818E6C6" w14:textId="77777777" w:rsidR="00B559F5" w:rsidRPr="00B559F5" w:rsidRDefault="00B559F5" w:rsidP="0043245B">
      <w:pPr>
        <w:pStyle w:val="Bodycopy"/>
        <w:rPr>
          <w:rStyle w:val="Heading5Char"/>
          <w:b w:val="0"/>
          <w:bCs/>
        </w:rPr>
      </w:pPr>
    </w:p>
    <w:p w14:paraId="56704484" w14:textId="77777777" w:rsidR="00844B1C" w:rsidRPr="0016296B" w:rsidRDefault="00844B1C" w:rsidP="0016296B">
      <w:pPr>
        <w:pStyle w:val="Bulletindented"/>
        <w:rPr>
          <w:rStyle w:val="Heading5Char"/>
          <w:rFonts w:eastAsiaTheme="minorHAnsi" w:cstheme="minorBidi"/>
          <w:b w:val="0"/>
          <w:bCs/>
        </w:rPr>
      </w:pPr>
      <w:r w:rsidRPr="0016296B">
        <w:rPr>
          <w:rStyle w:val="Heading5Char"/>
          <w:rFonts w:eastAsiaTheme="minorHAnsi" w:cstheme="minorBidi"/>
          <w:b w:val="0"/>
          <w:bCs/>
        </w:rPr>
        <w:t>How is the site zoned for its walkability to services according to the local living map?</w:t>
      </w:r>
    </w:p>
    <w:p w14:paraId="420BB41C" w14:textId="77777777" w:rsidR="006C2D6F" w:rsidRDefault="006C2D6F" w:rsidP="00A22516">
      <w:pPr>
        <w:pStyle w:val="Heading4"/>
        <w:rPr>
          <w:rStyle w:val="Heading5Char"/>
          <w:rFonts w:eastAsiaTheme="minorHAnsi" w:cstheme="minorBidi"/>
          <w:bCs/>
        </w:rPr>
      </w:pPr>
    </w:p>
    <w:p w14:paraId="2C015CC3" w14:textId="44BA81A0" w:rsidR="00844B1C" w:rsidRPr="0016296B" w:rsidRDefault="0016296B" w:rsidP="00A22516">
      <w:pPr>
        <w:pStyle w:val="Heading4"/>
        <w:rPr>
          <w:rStyle w:val="Heading5Char"/>
          <w:rFonts w:eastAsiaTheme="minorHAnsi" w:cstheme="minorBidi"/>
          <w:bCs/>
        </w:rPr>
      </w:pPr>
      <w:r w:rsidRPr="0016296B">
        <w:rPr>
          <w:rStyle w:val="Heading5Char"/>
          <w:rFonts w:eastAsiaTheme="minorHAnsi" w:cstheme="minorBidi"/>
          <w:bCs/>
        </w:rPr>
        <w:t>Blue and green infrastructure</w:t>
      </w:r>
      <w:r>
        <w:rPr>
          <w:rStyle w:val="Heading5Char"/>
          <w:rFonts w:eastAsiaTheme="minorHAnsi" w:cstheme="minorBidi"/>
          <w:bCs/>
        </w:rPr>
        <w:t>, play, recreation and sport</w:t>
      </w:r>
    </w:p>
    <w:p w14:paraId="4B507264" w14:textId="77777777" w:rsidR="00844B1C" w:rsidRPr="00C56F0D" w:rsidRDefault="00844B1C" w:rsidP="00A22516">
      <w:pPr>
        <w:pStyle w:val="Heading4"/>
        <w:rPr>
          <w:rStyle w:val="Heading5Char"/>
          <w:rFonts w:eastAsiaTheme="minorHAnsi" w:cstheme="minorBidi"/>
          <w:b/>
          <w:bCs/>
        </w:rPr>
      </w:pPr>
      <w:r w:rsidRPr="00C56F0D">
        <w:rPr>
          <w:rStyle w:val="BodycopyChar"/>
          <w:b w:val="0"/>
          <w:bCs/>
        </w:rPr>
        <w:t>Blue and green infrastructure is an integral part of early design and development processes. Our evidence is set out in Schedule 16: Blue and green infrastructure. National Planning Framework 4 policy 20 sets out the national requirements</w:t>
      </w:r>
      <w:r w:rsidRPr="00C56F0D">
        <w:rPr>
          <w:rStyle w:val="Heading5Char"/>
          <w:rFonts w:eastAsiaTheme="minorHAnsi" w:cstheme="minorBidi"/>
          <w:b/>
          <w:bCs/>
        </w:rPr>
        <w:t>.</w:t>
      </w:r>
    </w:p>
    <w:p w14:paraId="2DDFDD91" w14:textId="77777777" w:rsidR="0016296B" w:rsidRPr="001C62F0" w:rsidRDefault="0016296B" w:rsidP="001C62F0">
      <w:pPr>
        <w:pStyle w:val="Bodycopy"/>
      </w:pPr>
    </w:p>
    <w:p w14:paraId="2CB73C5A" w14:textId="0E92B96A" w:rsidR="0016296B" w:rsidRPr="00C56F0D" w:rsidRDefault="0016296B" w:rsidP="0016296B">
      <w:pPr>
        <w:pStyle w:val="Heading4"/>
        <w:rPr>
          <w:rStyle w:val="BodycopyChar"/>
          <w:b w:val="0"/>
          <w:bCs/>
        </w:rPr>
      </w:pPr>
      <w:r w:rsidRPr="00544F06">
        <w:rPr>
          <w:rStyle w:val="BodycopyChar"/>
          <w:b w:val="0"/>
          <w:bCs/>
        </w:rPr>
        <w:lastRenderedPageBreak/>
        <w:t>Formal and informal play, recreation and sports facilities should be incorporated into blue and green infrastructure provision. Schedule 17: Play, recreation and sport schedule provides information on play, open space and sports provision, while the Cairngorms National Park Play Sufficiency Assessment provides an audit of formal play spaces. National Planning Framework 4 policy 21 sets out the national requirements.</w:t>
      </w:r>
    </w:p>
    <w:p w14:paraId="68414017" w14:textId="77777777" w:rsidR="00844B1C" w:rsidRPr="00C56F0D" w:rsidRDefault="00844B1C" w:rsidP="00A22516">
      <w:pPr>
        <w:pStyle w:val="Heading4"/>
        <w:rPr>
          <w:rStyle w:val="BodycopyChar"/>
          <w:b w:val="0"/>
          <w:bCs/>
        </w:rPr>
      </w:pPr>
    </w:p>
    <w:p w14:paraId="1AAA2770" w14:textId="471CA845" w:rsidR="00844B1C" w:rsidRPr="0016296B" w:rsidRDefault="00844B1C" w:rsidP="0016296B">
      <w:pPr>
        <w:pStyle w:val="Bulletindented"/>
        <w:rPr>
          <w:rStyle w:val="BodycopyChar"/>
          <w:b/>
        </w:rPr>
      </w:pPr>
      <w:r w:rsidRPr="009C710C">
        <w:rPr>
          <w:rStyle w:val="BodycopyChar"/>
        </w:rPr>
        <w:t>Would development of the site provide the opportunity to incorporate new or enhance existing blue and / or green infrastructure providing multiple benefits such as play, recreation and sport facilities, enhanced biodiversity and management of surface water?</w:t>
      </w:r>
    </w:p>
    <w:p w14:paraId="00CC0D4D" w14:textId="434A319E" w:rsidR="00844B1C" w:rsidRPr="0016296B" w:rsidRDefault="00844B1C" w:rsidP="0016296B">
      <w:pPr>
        <w:pStyle w:val="Bulletindented"/>
        <w:rPr>
          <w:bCs/>
        </w:rPr>
      </w:pPr>
      <w:r w:rsidRPr="00544F06">
        <w:t>H</w:t>
      </w:r>
      <w:r>
        <w:rPr>
          <w:rStyle w:val="BodycopyChar"/>
          <w:bCs/>
        </w:rPr>
        <w:t>as consideration been given to open space provision?</w:t>
      </w:r>
    </w:p>
    <w:p w14:paraId="78CE81BE" w14:textId="3AAECDE1" w:rsidR="00844B1C" w:rsidRDefault="00844B1C" w:rsidP="0016296B">
      <w:pPr>
        <w:pStyle w:val="Bulletindented"/>
      </w:pPr>
      <w:r>
        <w:t>Does the site have access to sufficient formal and informal play space (see Play Sufficiency Assessment)?</w:t>
      </w:r>
    </w:p>
    <w:p w14:paraId="25544512" w14:textId="77777777" w:rsidR="00844B1C" w:rsidRDefault="00844B1C" w:rsidP="0016296B">
      <w:pPr>
        <w:pStyle w:val="Bulletindented"/>
      </w:pPr>
      <w:r>
        <w:t>W</w:t>
      </w:r>
      <w:r w:rsidRPr="005A34BA">
        <w:t>hat consideration has been given to the provision of well-designed, good quality spaces for play, recreation, and relaxation?</w:t>
      </w:r>
    </w:p>
    <w:p w14:paraId="2CEA7E82" w14:textId="77777777" w:rsidR="00844B1C" w:rsidRPr="005A34BA" w:rsidRDefault="00844B1C" w:rsidP="00A22516">
      <w:pPr>
        <w:pStyle w:val="Heading4"/>
      </w:pPr>
    </w:p>
    <w:p w14:paraId="1978B1D3" w14:textId="5E17EE19" w:rsidR="00BD526F" w:rsidRDefault="00BD526F" w:rsidP="005A34BA">
      <w:pPr>
        <w:pStyle w:val="Bodycopy"/>
      </w:pPr>
      <w:r>
        <w:t>Education and health care infrastructure</w:t>
      </w:r>
    </w:p>
    <w:p w14:paraId="3DBBEEA7" w14:textId="70CDBC57" w:rsidR="00BB596B" w:rsidRPr="002E396A" w:rsidRDefault="00844B1C" w:rsidP="00BB596B">
      <w:pPr>
        <w:pStyle w:val="Bodycopy"/>
      </w:pPr>
      <w:r>
        <w:t>National Planning Framework 4’s infrastructure first approach puts consideration of infrastructure at the heart of place-making. It seeks to make best use of existing infrastructure. Infrastructure comprises education facilities, health and social care services, digital and telecommunications networks, transport networks, water services, energy services, green and blue infrastructure and play and recreation facilities. Our evidence on education provision is set out in Schedule 14: Education.</w:t>
      </w:r>
      <w:r w:rsidR="00BB596B" w:rsidRPr="00BB596B">
        <w:t xml:space="preserve"> </w:t>
      </w:r>
      <w:r w:rsidR="00BB596B" w:rsidRPr="002E396A">
        <w:t>Our evidence on health and social care is set out in Schedule 18: Health and Safety.</w:t>
      </w:r>
    </w:p>
    <w:p w14:paraId="7AF635DC" w14:textId="77777777" w:rsidR="00844B1C" w:rsidRDefault="00844B1C" w:rsidP="005A34BA">
      <w:pPr>
        <w:pStyle w:val="Bodycopy"/>
      </w:pPr>
    </w:p>
    <w:p w14:paraId="527D366D" w14:textId="77777777" w:rsidR="00844B1C" w:rsidRDefault="00844B1C" w:rsidP="005A1E26">
      <w:pPr>
        <w:pStyle w:val="Bulletindented"/>
      </w:pPr>
      <w:r>
        <w:t>Is there</w:t>
      </w:r>
      <w:r w:rsidRPr="002E396A">
        <w:t xml:space="preserve"> any education infrastructure capacity issues and </w:t>
      </w:r>
      <w:r>
        <w:t xml:space="preserve">what would be the </w:t>
      </w:r>
      <w:r w:rsidRPr="002E396A">
        <w:t>proposed mitigation measures</w:t>
      </w:r>
      <w:r>
        <w:t>?</w:t>
      </w:r>
    </w:p>
    <w:p w14:paraId="2339D8BE" w14:textId="77777777" w:rsidR="00844B1C" w:rsidRPr="002E396A" w:rsidRDefault="00844B1C" w:rsidP="005A1E26">
      <w:pPr>
        <w:pStyle w:val="Bulletindented"/>
      </w:pPr>
      <w:r>
        <w:t xml:space="preserve">Are there any </w:t>
      </w:r>
      <w:r w:rsidRPr="00934664">
        <w:t xml:space="preserve">health and social care infrastructure capacity issues </w:t>
      </w:r>
      <w:r>
        <w:t>and what would be the</w:t>
      </w:r>
      <w:r w:rsidRPr="00934664">
        <w:t xml:space="preserve"> proposed mitigation measures</w:t>
      </w:r>
      <w:r>
        <w:t>?</w:t>
      </w:r>
    </w:p>
    <w:p w14:paraId="605B698D" w14:textId="77777777" w:rsidR="00844B1C" w:rsidRDefault="00844B1C" w:rsidP="00844B1C">
      <w:pPr>
        <w:pStyle w:val="Bodycopy"/>
      </w:pPr>
    </w:p>
    <w:p w14:paraId="11AA3A41" w14:textId="0694B009" w:rsidR="00B27AFE" w:rsidRPr="000D3411" w:rsidRDefault="00B27AFE" w:rsidP="00B27AFE">
      <w:pPr>
        <w:pStyle w:val="Bodycopy"/>
        <w:rPr>
          <w:b/>
          <w:bCs/>
        </w:rPr>
      </w:pPr>
      <w:r w:rsidRPr="000D3411">
        <w:rPr>
          <w:b/>
          <w:bCs/>
        </w:rPr>
        <w:t xml:space="preserve">Response in relation to </w:t>
      </w:r>
      <w:r>
        <w:rPr>
          <w:b/>
          <w:bCs/>
        </w:rPr>
        <w:t>population and human health</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B27AFE" w:rsidRPr="00AB3A43" w14:paraId="09098643" w14:textId="77777777" w:rsidTr="00C52526">
        <w:trPr>
          <w:trHeight w:val="1998"/>
        </w:trPr>
        <w:tc>
          <w:tcPr>
            <w:tcW w:w="9780" w:type="dxa"/>
            <w:tcBorders>
              <w:top w:val="single" w:sz="4" w:space="0" w:color="auto"/>
              <w:left w:val="single" w:sz="4" w:space="0" w:color="auto"/>
              <w:bottom w:val="single" w:sz="4" w:space="0" w:color="auto"/>
              <w:right w:val="single" w:sz="4" w:space="0" w:color="auto"/>
            </w:tcBorders>
            <w:vAlign w:val="top"/>
          </w:tcPr>
          <w:p w14:paraId="666D03DC" w14:textId="77777777" w:rsidR="00B27AFE" w:rsidRDefault="00B27AFE" w:rsidP="00874238">
            <w:pPr>
              <w:spacing w:line="264" w:lineRule="auto"/>
            </w:pPr>
          </w:p>
          <w:p w14:paraId="7F39F2F3" w14:textId="77777777" w:rsidR="00B27AFE" w:rsidRDefault="00B27AFE" w:rsidP="00874238">
            <w:pPr>
              <w:spacing w:line="264" w:lineRule="auto"/>
            </w:pPr>
          </w:p>
          <w:p w14:paraId="6D2A40EC" w14:textId="77777777" w:rsidR="00B27AFE" w:rsidRDefault="00B27AFE" w:rsidP="00874238">
            <w:pPr>
              <w:spacing w:line="264" w:lineRule="auto"/>
            </w:pPr>
          </w:p>
        </w:tc>
      </w:tr>
    </w:tbl>
    <w:p w14:paraId="6F23E8BB" w14:textId="77777777" w:rsidR="00B27AFE" w:rsidRDefault="00B27AFE" w:rsidP="00B27AFE">
      <w:pPr>
        <w:spacing w:line="264" w:lineRule="auto"/>
        <w:rPr>
          <w:b/>
          <w:bCs/>
        </w:rPr>
      </w:pPr>
      <w:r w:rsidRPr="00452818">
        <w:rPr>
          <w:b/>
          <w:bCs/>
        </w:rPr>
        <w:lastRenderedPageBreak/>
        <w:t>Please attach any additional documents that support your proposal below</w:t>
      </w:r>
    </w:p>
    <w:p w14:paraId="4FA43B1A" w14:textId="77777777" w:rsidR="00B27AFE" w:rsidRPr="00452818" w:rsidRDefault="00B27AFE" w:rsidP="00B27AFE">
      <w:pPr>
        <w:spacing w:line="264" w:lineRule="auto"/>
      </w:pPr>
      <w:r w:rsidRPr="004A75D7">
        <w:t xml:space="preserve">File can be a jpeg, </w:t>
      </w:r>
      <w:proofErr w:type="spellStart"/>
      <w:r w:rsidRPr="004A75D7">
        <w:t>png</w:t>
      </w:r>
      <w:proofErr w:type="spellEnd"/>
      <w:r w:rsidRPr="004A75D7">
        <w:t xml:space="preserve"> or gif image or a PDF</w:t>
      </w:r>
    </w:p>
    <w:p w14:paraId="0F29BB68" w14:textId="77777777" w:rsidR="00C52526" w:rsidRDefault="00C52526" w:rsidP="00E500FA">
      <w:pPr>
        <w:pStyle w:val="Boldbodycopy"/>
        <w:rPr>
          <w:color w:val="auto"/>
        </w:rPr>
      </w:pPr>
    </w:p>
    <w:p w14:paraId="33E77100" w14:textId="77777777" w:rsidR="00C52526" w:rsidRDefault="00C52526" w:rsidP="00E500FA">
      <w:pPr>
        <w:pStyle w:val="Boldbodycopy"/>
        <w:rPr>
          <w:color w:val="auto"/>
        </w:rPr>
      </w:pPr>
    </w:p>
    <w:p w14:paraId="4CC8FB26" w14:textId="3B973C0C" w:rsidR="00823058" w:rsidRPr="002E7739" w:rsidRDefault="00604801" w:rsidP="00E500FA">
      <w:pPr>
        <w:pStyle w:val="Boldbodycopy"/>
        <w:rPr>
          <w:color w:val="auto"/>
        </w:rPr>
      </w:pPr>
      <w:r w:rsidRPr="002E7739">
        <w:rPr>
          <w:color w:val="auto"/>
        </w:rPr>
        <w:t>Community benefits</w:t>
      </w:r>
    </w:p>
    <w:p w14:paraId="5557BC4B" w14:textId="77777777" w:rsidR="00823058" w:rsidRPr="005642DB" w:rsidRDefault="00823058" w:rsidP="00823058">
      <w:pPr>
        <w:spacing w:line="264" w:lineRule="auto"/>
      </w:pPr>
      <w:r w:rsidRPr="005642DB">
        <w:t>Any development allocations will be expected to make a positive contribution to the Cairngorms National Park. Please provide a summary of any anticipated benefits and, if possible, relate these to the Cairngorms Partnership Plan.</w:t>
      </w:r>
    </w:p>
    <w:p w14:paraId="21DF5AC5" w14:textId="77777777" w:rsidR="00823058" w:rsidRPr="005642DB" w:rsidRDefault="00823058" w:rsidP="00823058">
      <w:pPr>
        <w:spacing w:line="264" w:lineRule="auto"/>
      </w:pPr>
    </w:p>
    <w:p w14:paraId="10AA0306" w14:textId="73FB39A7" w:rsidR="00823058" w:rsidRDefault="00823058" w:rsidP="00823058">
      <w:pPr>
        <w:spacing w:line="264" w:lineRule="auto"/>
      </w:pPr>
      <w:r w:rsidRPr="005642DB">
        <w:t xml:space="preserve">The National Park Partnership Plan sets out how all those with a responsibility for the National Park will coordinate their work to tackle the most important issues. It is arranged in three sections: Nature, People and Place. In each section we set out on overall outcome that we want to achieve by 2045 (the year Scottish Government has committed to achieving net zero), plus a series of long-term objectives and key targets or indicators of progress. </w:t>
      </w:r>
    </w:p>
    <w:p w14:paraId="6542AD48" w14:textId="77777777" w:rsidR="00823058" w:rsidRDefault="00823058" w:rsidP="00823058">
      <w:pPr>
        <w:spacing w:line="264" w:lineRule="auto"/>
      </w:pPr>
    </w:p>
    <w:p w14:paraId="6A993D1C" w14:textId="2FA9A2F8" w:rsidR="00CA4E7D" w:rsidRDefault="00C36B03" w:rsidP="00823058">
      <w:pPr>
        <w:spacing w:line="264" w:lineRule="auto"/>
      </w:pPr>
      <w:r w:rsidRPr="00C36B03">
        <w:t>The following questions will be considered under this topic:</w:t>
      </w:r>
    </w:p>
    <w:p w14:paraId="6C8CEE8A" w14:textId="77777777" w:rsidR="00C36B03" w:rsidRPr="005642DB" w:rsidRDefault="00C36B03" w:rsidP="00823058">
      <w:pPr>
        <w:spacing w:line="264" w:lineRule="auto"/>
      </w:pPr>
    </w:p>
    <w:p w14:paraId="23B9F3DB" w14:textId="7BEF3E0C" w:rsidR="00823058" w:rsidRDefault="008F1909" w:rsidP="00CA4E7D">
      <w:pPr>
        <w:pStyle w:val="Bulletindented"/>
      </w:pPr>
      <w:r>
        <w:t>Does</w:t>
      </w:r>
      <w:r w:rsidR="00823058" w:rsidRPr="00452818">
        <w:t xml:space="preserve"> your proposed development create </w:t>
      </w:r>
      <w:r>
        <w:t xml:space="preserve">any other </w:t>
      </w:r>
      <w:r w:rsidR="00823058" w:rsidRPr="00452818">
        <w:t>benefits</w:t>
      </w:r>
      <w:r w:rsidR="00823058">
        <w:t xml:space="preserve"> for the National Park</w:t>
      </w:r>
      <w:r>
        <w:t>?</w:t>
      </w:r>
    </w:p>
    <w:p w14:paraId="74837905" w14:textId="77777777" w:rsidR="00823058" w:rsidRPr="00E653E8" w:rsidRDefault="00823058" w:rsidP="00CA4E7D">
      <w:pPr>
        <w:pStyle w:val="Bulletindented"/>
      </w:pPr>
      <w:r w:rsidRPr="00E653E8">
        <w:t>Does your proposed development align with the community action plan for the area?</w:t>
      </w:r>
      <w:r>
        <w:t xml:space="preserve"> Please refer to the relevant community action plan - </w:t>
      </w:r>
      <w:hyperlink r:id="rId14" w:history="1">
        <w:r w:rsidRPr="00EB4F90">
          <w:rPr>
            <w:rStyle w:val="Hyperlink"/>
          </w:rPr>
          <w:t>https://cairngorms.co.uk/our-work/community-action-planning</w:t>
        </w:r>
      </w:hyperlink>
      <w:r>
        <w:t xml:space="preserve"> </w:t>
      </w:r>
    </w:p>
    <w:p w14:paraId="72C6A74E" w14:textId="00C326B6" w:rsidR="00823058" w:rsidRDefault="00823058" w:rsidP="00823058">
      <w:pPr>
        <w:spacing w:line="264" w:lineRule="auto"/>
        <w:rPr>
          <w:b/>
          <w:bCs/>
        </w:rPr>
      </w:pPr>
    </w:p>
    <w:p w14:paraId="07DFADCA" w14:textId="0B04F8A6" w:rsidR="007D5C5D" w:rsidRPr="000D3411" w:rsidRDefault="007D5C5D" w:rsidP="007D5C5D">
      <w:pPr>
        <w:pStyle w:val="Bodycopy"/>
        <w:rPr>
          <w:b/>
          <w:bCs/>
        </w:rPr>
      </w:pPr>
      <w:r w:rsidRPr="000D3411">
        <w:rPr>
          <w:b/>
          <w:bCs/>
        </w:rPr>
        <w:t xml:space="preserve">Response in relation to </w:t>
      </w:r>
      <w:r w:rsidR="00775FC8">
        <w:rPr>
          <w:b/>
          <w:bCs/>
        </w:rPr>
        <w:t>community benefits</w:t>
      </w:r>
    </w:p>
    <w:tbl>
      <w:tblPr>
        <w:tblStyle w:val="TableGrid"/>
        <w:tblW w:w="97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7D5C5D" w:rsidRPr="00AB3A43" w14:paraId="0C562A50" w14:textId="77777777" w:rsidTr="004B206C">
        <w:trPr>
          <w:trHeight w:val="3143"/>
        </w:trPr>
        <w:tc>
          <w:tcPr>
            <w:tcW w:w="9780" w:type="dxa"/>
            <w:tcBorders>
              <w:top w:val="single" w:sz="4" w:space="0" w:color="auto"/>
              <w:left w:val="single" w:sz="4" w:space="0" w:color="auto"/>
              <w:bottom w:val="single" w:sz="4" w:space="0" w:color="auto"/>
              <w:right w:val="single" w:sz="4" w:space="0" w:color="auto"/>
            </w:tcBorders>
            <w:vAlign w:val="top"/>
          </w:tcPr>
          <w:p w14:paraId="2B1AC413" w14:textId="77777777" w:rsidR="007D5C5D" w:rsidRDefault="007D5C5D">
            <w:pPr>
              <w:spacing w:line="264" w:lineRule="auto"/>
            </w:pPr>
          </w:p>
          <w:p w14:paraId="3CE0CE64" w14:textId="77777777" w:rsidR="007D5C5D" w:rsidRDefault="007D5C5D">
            <w:pPr>
              <w:spacing w:line="264" w:lineRule="auto"/>
            </w:pPr>
          </w:p>
          <w:p w14:paraId="175AA2BB" w14:textId="77777777" w:rsidR="007D5C5D" w:rsidRDefault="007D5C5D">
            <w:pPr>
              <w:spacing w:line="264" w:lineRule="auto"/>
            </w:pPr>
          </w:p>
          <w:p w14:paraId="0B218F97" w14:textId="77777777" w:rsidR="007D5C5D" w:rsidRDefault="007D5C5D">
            <w:pPr>
              <w:spacing w:line="264" w:lineRule="auto"/>
            </w:pPr>
          </w:p>
          <w:p w14:paraId="218E5B6A" w14:textId="77777777" w:rsidR="007D5C5D" w:rsidRDefault="007D5C5D">
            <w:pPr>
              <w:spacing w:line="264" w:lineRule="auto"/>
            </w:pPr>
          </w:p>
          <w:p w14:paraId="6D55B6E4" w14:textId="77777777" w:rsidR="007D5C5D" w:rsidRDefault="007D5C5D">
            <w:pPr>
              <w:spacing w:line="264" w:lineRule="auto"/>
            </w:pPr>
          </w:p>
        </w:tc>
      </w:tr>
    </w:tbl>
    <w:p w14:paraId="60A1FEAD" w14:textId="77777777" w:rsidR="007D5C5D" w:rsidRDefault="007D5C5D" w:rsidP="007D5C5D">
      <w:pPr>
        <w:spacing w:line="264" w:lineRule="auto"/>
        <w:rPr>
          <w:b/>
          <w:bCs/>
        </w:rPr>
      </w:pPr>
    </w:p>
    <w:p w14:paraId="41B414DB" w14:textId="75B109F8" w:rsidR="007D5C5D" w:rsidRDefault="007D5C5D" w:rsidP="007D5C5D">
      <w:pPr>
        <w:spacing w:line="264" w:lineRule="auto"/>
        <w:rPr>
          <w:b/>
          <w:bCs/>
        </w:rPr>
      </w:pPr>
      <w:r w:rsidRPr="00452818">
        <w:rPr>
          <w:b/>
          <w:bCs/>
        </w:rPr>
        <w:t>Please attach any additional documents that support your proposal below</w:t>
      </w:r>
    </w:p>
    <w:p w14:paraId="4043F304" w14:textId="012559DB" w:rsidR="002E7739" w:rsidRPr="00452818" w:rsidRDefault="002E7739" w:rsidP="007D5C5D">
      <w:pPr>
        <w:spacing w:line="264" w:lineRule="auto"/>
      </w:pPr>
      <w:r w:rsidRPr="004A75D7">
        <w:t xml:space="preserve">File can be a jpeg, </w:t>
      </w:r>
      <w:proofErr w:type="spellStart"/>
      <w:r w:rsidRPr="004A75D7">
        <w:t>png</w:t>
      </w:r>
      <w:proofErr w:type="spellEnd"/>
      <w:r w:rsidRPr="004A75D7">
        <w:t xml:space="preserve"> or gif image or a PDF</w:t>
      </w:r>
    </w:p>
    <w:p w14:paraId="49348434" w14:textId="29AFBF44" w:rsidR="00F4518B" w:rsidRPr="006A07D8" w:rsidRDefault="00F4518B" w:rsidP="00D27BF0">
      <w:pPr>
        <w:pStyle w:val="Heading6"/>
        <w:rPr>
          <w:sz w:val="26"/>
          <w:szCs w:val="28"/>
        </w:rPr>
      </w:pPr>
    </w:p>
    <w:sectPr w:rsidR="00F4518B" w:rsidRPr="006A07D8" w:rsidSect="00F4518B">
      <w:headerReference w:type="default" r:id="rId15"/>
      <w:pgSz w:w="11906" w:h="16838"/>
      <w:pgMar w:top="993" w:right="1133" w:bottom="1103" w:left="993"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501B" w14:textId="77777777" w:rsidR="00B67362" w:rsidRDefault="00B67362" w:rsidP="008F3EF2">
      <w:r>
        <w:separator/>
      </w:r>
    </w:p>
  </w:endnote>
  <w:endnote w:type="continuationSeparator" w:id="0">
    <w:p w14:paraId="13A40504" w14:textId="77777777" w:rsidR="00B67362" w:rsidRDefault="00B67362" w:rsidP="008F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erata Medium">
    <w:panose1 w:val="00000000000000000000"/>
    <w:charset w:val="00"/>
    <w:family w:val="auto"/>
    <w:pitch w:val="variable"/>
    <w:sig w:usb0="E00002F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Literata Light">
    <w:panose1 w:val="00000000000000000000"/>
    <w:charset w:val="00"/>
    <w:family w:val="auto"/>
    <w:pitch w:val="variable"/>
    <w:sig w:usb0="E00002F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2AE1" w14:textId="77777777" w:rsidR="00B67362" w:rsidRDefault="00B67362" w:rsidP="008F3EF2">
      <w:r>
        <w:separator/>
      </w:r>
    </w:p>
  </w:footnote>
  <w:footnote w:type="continuationSeparator" w:id="0">
    <w:p w14:paraId="4976EEF9" w14:textId="77777777" w:rsidR="00B67362" w:rsidRDefault="00B67362" w:rsidP="008F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F946" w14:textId="77777777" w:rsidR="00111CDA" w:rsidRPr="00C67567" w:rsidRDefault="00111CDA" w:rsidP="00111CDA">
    <w:pPr>
      <w:pStyle w:val="Header"/>
      <w:spacing w:line="276" w:lineRule="auto"/>
      <w:ind w:right="-1"/>
      <w:jc w:val="right"/>
      <w:rPr>
        <w:color w:val="245881"/>
      </w:rPr>
    </w:pPr>
    <w:r w:rsidRPr="00C67567">
      <w:rPr>
        <w:noProof/>
        <w:color w:val="245881"/>
      </w:rPr>
      <mc:AlternateContent>
        <mc:Choice Requires="wpg">
          <w:drawing>
            <wp:anchor distT="0" distB="0" distL="114300" distR="114300" simplePos="0" relativeHeight="251658240" behindDoc="0" locked="0" layoutInCell="1" allowOverlap="1" wp14:anchorId="47D920F8" wp14:editId="6FD2A85A">
              <wp:simplePos x="0" y="0"/>
              <wp:positionH relativeFrom="column">
                <wp:posOffset>-640080</wp:posOffset>
              </wp:positionH>
              <wp:positionV relativeFrom="paragraph">
                <wp:posOffset>133350</wp:posOffset>
              </wp:positionV>
              <wp:extent cx="10696575" cy="1466850"/>
              <wp:effectExtent l="0" t="0" r="9525" b="0"/>
              <wp:wrapNone/>
              <wp:docPr id="956677831" name="Group 956677831"/>
              <wp:cNvGraphicFramePr/>
              <a:graphic xmlns:a="http://schemas.openxmlformats.org/drawingml/2006/main">
                <a:graphicData uri="http://schemas.microsoft.com/office/word/2010/wordprocessingGroup">
                  <wpg:wgp>
                    <wpg:cNvGrpSpPr/>
                    <wpg:grpSpPr>
                      <a:xfrm>
                        <a:off x="0" y="0"/>
                        <a:ext cx="10696575" cy="1466850"/>
                        <a:chOff x="-514351" y="0"/>
                        <a:chExt cx="10696575" cy="1466850"/>
                      </a:xfrm>
                    </wpg:grpSpPr>
                    <pic:pic xmlns:pic="http://schemas.openxmlformats.org/drawingml/2006/picture">
                      <pic:nvPicPr>
                        <pic:cNvPr id="1284399162" name="Picture 1284399162" descr="Cairngorms National Park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8575" y="0"/>
                          <a:ext cx="2715895" cy="1177925"/>
                        </a:xfrm>
                        <a:prstGeom prst="rect">
                          <a:avLst/>
                        </a:prstGeom>
                        <a:noFill/>
                        <a:ln>
                          <a:noFill/>
                        </a:ln>
                      </pic:spPr>
                    </pic:pic>
                    <pic:pic xmlns:pic="http://schemas.openxmlformats.org/drawingml/2006/picture">
                      <pic:nvPicPr>
                        <pic:cNvPr id="1796058885" name="Picture 1796058885">
                          <a:extLs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Lst>
                        </a:blip>
                        <a:srcRect t="83683" b="13461"/>
                        <a:stretch/>
                      </pic:blipFill>
                      <pic:spPr bwMode="auto">
                        <a:xfrm>
                          <a:off x="-514351" y="1162050"/>
                          <a:ext cx="10696575" cy="3048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Group 956677831" style="position:absolute;margin-left:-50.4pt;margin-top:10.5pt;width:842.25pt;height:115.5pt;z-index:251661312;mso-width-relative:margin;mso-height-relative:margin" coordsize="106965,14668" coordorigin="-5143" o:spid="_x0000_s1026" w14:anchorId="6A3A5B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YNm1YwEAAACAQf7Ww9hTHMF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2mdDmMAAAgAElEQVQ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GLXjgUAAAAABvlbD2NPcSS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vErh0L&#10;AAAAAAzytx7GnuII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EZL&#10;k7EAACAASURBV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YDYtWMB&#10;AAAAgEH+1sPYUxwB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I2ihJQAA&#10;IABJREFU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BC7diwA&#10;AAAAMMjfehh7iiM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GLXjgUAAAAABvlbD2NPcQQ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ySrA5AAAgAElE&#10;QVQ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84399162" style="position:absolute;left:-285;width:27158;height:11779;visibility:visible;mso-wrap-style:square" alt="Cairngorms National Park Authority log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">
                <v:imagedata o:title="Cairngorms National Park Authority logo" r:id="rId3"/>
              </v:shape>
              <v:shape id="Picture 1796058885" style="position:absolute;left:-5143;top:11620;width:106965;height:3048;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">
                <v:imagedata croptop="54842f" cropbottom="8822f" o:title="" r:id="rId4"/>
              </v:shape>
            </v:group>
          </w:pict>
        </mc:Fallback>
      </mc:AlternateContent>
    </w:r>
  </w:p>
  <w:p w14:paraId="22349C9E" w14:textId="77777777" w:rsidR="00111CDA" w:rsidRPr="00C67567" w:rsidRDefault="00111CDA" w:rsidP="00111CDA">
    <w:pPr>
      <w:pStyle w:val="Header"/>
      <w:spacing w:line="276" w:lineRule="auto"/>
      <w:jc w:val="right"/>
      <w:rPr>
        <w:color w:val="245881"/>
      </w:rPr>
    </w:pPr>
  </w:p>
  <w:p w14:paraId="576916FD" w14:textId="77777777" w:rsidR="00111CDA" w:rsidRPr="00C67567" w:rsidRDefault="00111CDA" w:rsidP="00111CDA">
    <w:pPr>
      <w:pStyle w:val="Header"/>
      <w:spacing w:line="276" w:lineRule="auto"/>
      <w:jc w:val="right"/>
      <w:rPr>
        <w:color w:val="245881"/>
      </w:rPr>
    </w:pPr>
  </w:p>
  <w:p w14:paraId="75A3CD96" w14:textId="77777777" w:rsidR="00111CDA" w:rsidRPr="00C67567" w:rsidRDefault="00111CDA" w:rsidP="00111CDA">
    <w:pPr>
      <w:pStyle w:val="Header"/>
      <w:spacing w:line="276" w:lineRule="auto"/>
      <w:jc w:val="right"/>
      <w:rPr>
        <w:color w:val="245881"/>
      </w:rPr>
    </w:pPr>
  </w:p>
  <w:p w14:paraId="2812DFFD" w14:textId="77777777" w:rsidR="00111CDA" w:rsidRDefault="00111CDA" w:rsidP="00111CDA">
    <w:pPr>
      <w:pStyle w:val="Header"/>
      <w:spacing w:before="40" w:line="276" w:lineRule="auto"/>
      <w:jc w:val="right"/>
      <w:rPr>
        <w:b/>
        <w:bCs/>
        <w:color w:val="44546A" w:themeColor="text2"/>
      </w:rPr>
    </w:pPr>
    <w:r w:rsidRPr="00E15148">
      <w:rPr>
        <w:color w:val="44546A" w:themeColor="text2"/>
      </w:rPr>
      <w:t xml:space="preserve">Page </w:t>
    </w:r>
    <w:r w:rsidRPr="00E15148">
      <w:rPr>
        <w:b/>
        <w:bCs/>
        <w:color w:val="44546A" w:themeColor="text2"/>
      </w:rPr>
      <w:fldChar w:fldCharType="begin"/>
    </w:r>
    <w:r w:rsidRPr="00E15148">
      <w:rPr>
        <w:b/>
        <w:bCs/>
        <w:color w:val="44546A" w:themeColor="text2"/>
      </w:rPr>
      <w:instrText xml:space="preserve"> PAGE  \* Arabic  \* MERGEFORMAT </w:instrText>
    </w:r>
    <w:r w:rsidRPr="00E15148">
      <w:rPr>
        <w:b/>
        <w:bCs/>
        <w:color w:val="44546A" w:themeColor="text2"/>
      </w:rPr>
      <w:fldChar w:fldCharType="separate"/>
    </w:r>
    <w:r>
      <w:rPr>
        <w:b/>
        <w:bCs/>
        <w:color w:val="44546A" w:themeColor="text2"/>
      </w:rPr>
      <w:t>1</w:t>
    </w:r>
    <w:r w:rsidRPr="00E15148">
      <w:rPr>
        <w:b/>
        <w:bCs/>
        <w:color w:val="44546A" w:themeColor="text2"/>
      </w:rPr>
      <w:fldChar w:fldCharType="end"/>
    </w:r>
    <w:r w:rsidRPr="00E15148">
      <w:rPr>
        <w:color w:val="44546A" w:themeColor="text2"/>
      </w:rPr>
      <w:t xml:space="preserve"> of </w:t>
    </w:r>
    <w:r w:rsidRPr="00E15148">
      <w:rPr>
        <w:b/>
        <w:bCs/>
        <w:color w:val="44546A" w:themeColor="text2"/>
      </w:rPr>
      <w:fldChar w:fldCharType="begin"/>
    </w:r>
    <w:r w:rsidRPr="00E15148">
      <w:rPr>
        <w:b/>
        <w:bCs/>
        <w:color w:val="44546A" w:themeColor="text2"/>
      </w:rPr>
      <w:instrText xml:space="preserve"> NUMPAGES  \* Arabic  \* MERGEFORMAT </w:instrText>
    </w:r>
    <w:r w:rsidRPr="00E15148">
      <w:rPr>
        <w:b/>
        <w:bCs/>
        <w:color w:val="44546A" w:themeColor="text2"/>
      </w:rPr>
      <w:fldChar w:fldCharType="separate"/>
    </w:r>
    <w:r>
      <w:rPr>
        <w:b/>
        <w:bCs/>
        <w:color w:val="44546A" w:themeColor="text2"/>
      </w:rPr>
      <w:t>3</w:t>
    </w:r>
    <w:r w:rsidRPr="00E15148">
      <w:rPr>
        <w:b/>
        <w:bCs/>
        <w:color w:val="44546A" w:themeColor="text2"/>
      </w:rPr>
      <w:fldChar w:fldCharType="end"/>
    </w:r>
  </w:p>
  <w:p w14:paraId="7727C758" w14:textId="77777777" w:rsidR="00111CDA" w:rsidRDefault="00111CDA" w:rsidP="00111CDA">
    <w:pPr>
      <w:pStyle w:val="Header"/>
      <w:spacing w:before="40" w:line="276" w:lineRule="auto"/>
      <w:jc w:val="right"/>
      <w:rPr>
        <w:b/>
        <w:bCs/>
        <w:color w:val="44546A" w:themeColor="text2"/>
      </w:rPr>
    </w:pPr>
  </w:p>
  <w:p w14:paraId="4C178463" w14:textId="77777777" w:rsidR="004D58D3" w:rsidRDefault="004D58D3" w:rsidP="00111C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C367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7BB44196"/>
    <w:lvl w:ilvl="0">
      <w:start w:val="1"/>
      <w:numFmt w:val="lowerRoman"/>
      <w:lvlText w:val="%1."/>
      <w:lvlJc w:val="right"/>
      <w:pPr>
        <w:ind w:left="720" w:hanging="360"/>
      </w:pPr>
      <w:rPr>
        <w:color w:val="245881"/>
      </w:rPr>
    </w:lvl>
  </w:abstractNum>
  <w:abstractNum w:abstractNumId="2" w15:restartNumberingAfterBreak="0">
    <w:nsid w:val="FFFFFF89"/>
    <w:multiLevelType w:val="singleLevel"/>
    <w:tmpl w:val="42DC5EEA"/>
    <w:lvl w:ilvl="0">
      <w:start w:val="1"/>
      <w:numFmt w:val="bullet"/>
      <w:pStyle w:val="ListBullet"/>
      <w:lvlText w:val=""/>
      <w:lvlJc w:val="left"/>
      <w:pPr>
        <w:tabs>
          <w:tab w:val="num" w:pos="360"/>
        </w:tabs>
        <w:ind w:left="360" w:hanging="360"/>
      </w:pPr>
      <w:rPr>
        <w:rFonts w:ascii="Symbol" w:hAnsi="Symbol" w:hint="default"/>
        <w:color w:val="245881"/>
      </w:rPr>
    </w:lvl>
  </w:abstractNum>
  <w:abstractNum w:abstractNumId="3" w15:restartNumberingAfterBreak="0">
    <w:nsid w:val="092E5C0E"/>
    <w:multiLevelType w:val="hybridMultilevel"/>
    <w:tmpl w:val="94B8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C4246"/>
    <w:multiLevelType w:val="hybridMultilevel"/>
    <w:tmpl w:val="877AE6D4"/>
    <w:lvl w:ilvl="0" w:tplc="12D61FB2">
      <w:start w:val="1"/>
      <w:numFmt w:val="decimal"/>
      <w:pStyle w:val="Numberedlist1"/>
      <w:lvlText w:val="%1."/>
      <w:lvlJc w:val="left"/>
      <w:pPr>
        <w:ind w:left="720" w:hanging="360"/>
      </w:pPr>
      <w:rPr>
        <w:color w:val="24588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13258"/>
    <w:multiLevelType w:val="multilevel"/>
    <w:tmpl w:val="0B16C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9B3C2A"/>
    <w:multiLevelType w:val="hybridMultilevel"/>
    <w:tmpl w:val="8A12661E"/>
    <w:lvl w:ilvl="0" w:tplc="7BB44196">
      <w:start w:val="1"/>
      <w:numFmt w:val="low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E1B6C"/>
    <w:multiLevelType w:val="hybridMultilevel"/>
    <w:tmpl w:val="5A3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43761"/>
    <w:multiLevelType w:val="hybridMultilevel"/>
    <w:tmpl w:val="92F2E59E"/>
    <w:lvl w:ilvl="0" w:tplc="7BB44196">
      <w:start w:val="1"/>
      <w:numFmt w:val="low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851C8"/>
    <w:multiLevelType w:val="hybridMultilevel"/>
    <w:tmpl w:val="5DE48650"/>
    <w:lvl w:ilvl="0" w:tplc="48CACAC4">
      <w:start w:val="1"/>
      <w:numFmt w:val="bullet"/>
      <w:pStyle w:val="Bulletindented"/>
      <w:lvlText w:val=""/>
      <w:lvlJc w:val="left"/>
      <w:pPr>
        <w:ind w:left="720" w:hanging="360"/>
      </w:pPr>
      <w:rPr>
        <w:rFonts w:ascii="Symbol" w:hAnsi="Symbol" w:hint="default"/>
        <w:color w:val="24588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740FF"/>
    <w:multiLevelType w:val="hybridMultilevel"/>
    <w:tmpl w:val="2396A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24C32"/>
    <w:multiLevelType w:val="hybridMultilevel"/>
    <w:tmpl w:val="17D8296E"/>
    <w:lvl w:ilvl="0" w:tplc="E6ACFBC8">
      <w:start w:val="1"/>
      <w:numFmt w:val="upp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3F649F"/>
    <w:multiLevelType w:val="hybridMultilevel"/>
    <w:tmpl w:val="E864F234"/>
    <w:lvl w:ilvl="0" w:tplc="7BB44196">
      <w:start w:val="1"/>
      <w:numFmt w:val="low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401EA7"/>
    <w:multiLevelType w:val="multilevel"/>
    <w:tmpl w:val="EA6AA85A"/>
    <w:lvl w:ilvl="0">
      <w:start w:val="1"/>
      <w:numFmt w:val="lowerLetter"/>
      <w:pStyle w:val="Alphaindentedbullet"/>
      <w:lvlText w:val="%1)"/>
      <w:lvlJc w:val="left"/>
      <w:pPr>
        <w:ind w:left="709" w:hanging="425"/>
      </w:pPr>
      <w:rPr>
        <w:rFonts w:ascii="Mulish" w:hAnsi="Mulish" w:hint="default"/>
        <w:b w:val="0"/>
        <w:i w:val="0"/>
        <w:color w:val="245881"/>
        <w:sz w:val="24"/>
      </w:rPr>
    </w:lvl>
    <w:lvl w:ilvl="1">
      <w:start w:val="1"/>
      <w:numFmt w:val="lowerLetter"/>
      <w:lvlText w:val="%2."/>
      <w:lvlJc w:val="left"/>
      <w:pPr>
        <w:ind w:left="709" w:hanging="284"/>
      </w:pPr>
      <w:rPr>
        <w:rFonts w:hint="default"/>
      </w:rPr>
    </w:lvl>
    <w:lvl w:ilvl="2">
      <w:start w:val="1"/>
      <w:numFmt w:val="lowerRoman"/>
      <w:lvlText w:val="%3."/>
      <w:lvlJc w:val="right"/>
      <w:pPr>
        <w:ind w:left="709" w:hanging="284"/>
      </w:pPr>
      <w:rPr>
        <w:rFonts w:hint="default"/>
      </w:rPr>
    </w:lvl>
    <w:lvl w:ilvl="3">
      <w:start w:val="1"/>
      <w:numFmt w:val="decimal"/>
      <w:lvlText w:val="%4."/>
      <w:lvlJc w:val="left"/>
      <w:pPr>
        <w:ind w:left="709" w:hanging="284"/>
      </w:pPr>
      <w:rPr>
        <w:rFonts w:hint="default"/>
      </w:rPr>
    </w:lvl>
    <w:lvl w:ilvl="4">
      <w:start w:val="1"/>
      <w:numFmt w:val="lowerLetter"/>
      <w:lvlText w:val="%5."/>
      <w:lvlJc w:val="left"/>
      <w:pPr>
        <w:ind w:left="709" w:hanging="284"/>
      </w:pPr>
      <w:rPr>
        <w:rFonts w:hint="default"/>
      </w:rPr>
    </w:lvl>
    <w:lvl w:ilvl="5">
      <w:start w:val="1"/>
      <w:numFmt w:val="lowerRoman"/>
      <w:lvlText w:val="%6."/>
      <w:lvlJc w:val="right"/>
      <w:pPr>
        <w:ind w:left="709" w:hanging="284"/>
      </w:pPr>
      <w:rPr>
        <w:rFonts w:hint="default"/>
      </w:rPr>
    </w:lvl>
    <w:lvl w:ilvl="6">
      <w:start w:val="1"/>
      <w:numFmt w:val="decimal"/>
      <w:lvlText w:val="%7."/>
      <w:lvlJc w:val="left"/>
      <w:pPr>
        <w:ind w:left="709" w:hanging="284"/>
      </w:pPr>
      <w:rPr>
        <w:rFonts w:hint="default"/>
      </w:rPr>
    </w:lvl>
    <w:lvl w:ilvl="7">
      <w:start w:val="1"/>
      <w:numFmt w:val="lowerLetter"/>
      <w:lvlText w:val="%8."/>
      <w:lvlJc w:val="left"/>
      <w:pPr>
        <w:ind w:left="709" w:hanging="284"/>
      </w:pPr>
      <w:rPr>
        <w:rFonts w:hint="default"/>
      </w:rPr>
    </w:lvl>
    <w:lvl w:ilvl="8">
      <w:start w:val="1"/>
      <w:numFmt w:val="lowerRoman"/>
      <w:lvlText w:val="%9."/>
      <w:lvlJc w:val="right"/>
      <w:pPr>
        <w:ind w:left="709" w:hanging="284"/>
      </w:pPr>
      <w:rPr>
        <w:rFonts w:hint="default"/>
      </w:rPr>
    </w:lvl>
  </w:abstractNum>
  <w:abstractNum w:abstractNumId="14" w15:restartNumberingAfterBreak="0">
    <w:nsid w:val="52CF19A2"/>
    <w:multiLevelType w:val="hybridMultilevel"/>
    <w:tmpl w:val="DCE49556"/>
    <w:lvl w:ilvl="0" w:tplc="79460282">
      <w:start w:val="1"/>
      <w:numFmt w:val="upperRoman"/>
      <w:pStyle w:val="Romannumeralsindented"/>
      <w:lvlText w:val="%1."/>
      <w:lvlJc w:val="right"/>
      <w:pPr>
        <w:ind w:left="720" w:hanging="360"/>
      </w:pPr>
      <w:rPr>
        <w:color w:val="24588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295B1B"/>
    <w:multiLevelType w:val="hybridMultilevel"/>
    <w:tmpl w:val="41D2AB48"/>
    <w:lvl w:ilvl="0" w:tplc="7BB44196">
      <w:start w:val="1"/>
      <w:numFmt w:val="low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DE48F0"/>
    <w:multiLevelType w:val="hybridMultilevel"/>
    <w:tmpl w:val="A1FCBFE2"/>
    <w:lvl w:ilvl="0" w:tplc="7BB44196">
      <w:start w:val="1"/>
      <w:numFmt w:val="lowerRoman"/>
      <w:lvlText w:val="%1."/>
      <w:lvlJc w:val="right"/>
      <w:pPr>
        <w:ind w:left="720" w:hanging="360"/>
      </w:pPr>
      <w:rPr>
        <w:color w:val="24588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85F25"/>
    <w:multiLevelType w:val="multilevel"/>
    <w:tmpl w:val="ACAE33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E931B7"/>
    <w:multiLevelType w:val="hybridMultilevel"/>
    <w:tmpl w:val="E924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616253">
    <w:abstractNumId w:val="2"/>
  </w:num>
  <w:num w:numId="2" w16cid:durableId="1295716669">
    <w:abstractNumId w:val="1"/>
  </w:num>
  <w:num w:numId="3" w16cid:durableId="978849591">
    <w:abstractNumId w:val="15"/>
  </w:num>
  <w:num w:numId="4" w16cid:durableId="1365594131">
    <w:abstractNumId w:val="8"/>
  </w:num>
  <w:num w:numId="5" w16cid:durableId="1402292561">
    <w:abstractNumId w:val="0"/>
  </w:num>
  <w:num w:numId="6" w16cid:durableId="451899287">
    <w:abstractNumId w:val="12"/>
  </w:num>
  <w:num w:numId="7" w16cid:durableId="906837023">
    <w:abstractNumId w:val="6"/>
  </w:num>
  <w:num w:numId="8" w16cid:durableId="1576475652">
    <w:abstractNumId w:val="16"/>
  </w:num>
  <w:num w:numId="9" w16cid:durableId="236479438">
    <w:abstractNumId w:val="4"/>
  </w:num>
  <w:num w:numId="10" w16cid:durableId="1226337742">
    <w:abstractNumId w:val="11"/>
  </w:num>
  <w:num w:numId="11" w16cid:durableId="367950439">
    <w:abstractNumId w:val="14"/>
  </w:num>
  <w:num w:numId="12" w16cid:durableId="1276521215">
    <w:abstractNumId w:val="9"/>
  </w:num>
  <w:num w:numId="13" w16cid:durableId="844049612">
    <w:abstractNumId w:val="13"/>
  </w:num>
  <w:num w:numId="14" w16cid:durableId="137697247">
    <w:abstractNumId w:val="13"/>
    <w:lvlOverride w:ilvl="0">
      <w:startOverride w:val="1"/>
    </w:lvlOverride>
  </w:num>
  <w:num w:numId="15" w16cid:durableId="213277043">
    <w:abstractNumId w:val="13"/>
    <w:lvlOverride w:ilvl="0">
      <w:startOverride w:val="1"/>
    </w:lvlOverride>
  </w:num>
  <w:num w:numId="16" w16cid:durableId="593978767">
    <w:abstractNumId w:val="13"/>
    <w:lvlOverride w:ilvl="0">
      <w:startOverride w:val="1"/>
    </w:lvlOverride>
  </w:num>
  <w:num w:numId="17" w16cid:durableId="917835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9984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14068">
    <w:abstractNumId w:val="14"/>
    <w:lvlOverride w:ilvl="0">
      <w:startOverride w:val="1"/>
    </w:lvlOverride>
  </w:num>
  <w:num w:numId="20" w16cid:durableId="471170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9723335">
    <w:abstractNumId w:val="7"/>
  </w:num>
  <w:num w:numId="22" w16cid:durableId="729965454">
    <w:abstractNumId w:val="3"/>
  </w:num>
  <w:num w:numId="23" w16cid:durableId="792332731">
    <w:abstractNumId w:val="18"/>
  </w:num>
  <w:num w:numId="24" w16cid:durableId="1370566265">
    <w:abstractNumId w:val="10"/>
  </w:num>
  <w:num w:numId="25" w16cid:durableId="733164841">
    <w:abstractNumId w:val="5"/>
  </w:num>
  <w:num w:numId="26" w16cid:durableId="14624587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9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C5"/>
    <w:rsid w:val="000069A4"/>
    <w:rsid w:val="000102E9"/>
    <w:rsid w:val="000133ED"/>
    <w:rsid w:val="000136CC"/>
    <w:rsid w:val="00014995"/>
    <w:rsid w:val="000152F6"/>
    <w:rsid w:val="000160B8"/>
    <w:rsid w:val="00016A63"/>
    <w:rsid w:val="000176FE"/>
    <w:rsid w:val="000273DA"/>
    <w:rsid w:val="00030F97"/>
    <w:rsid w:val="00030F9C"/>
    <w:rsid w:val="00032CD8"/>
    <w:rsid w:val="0003742E"/>
    <w:rsid w:val="00037933"/>
    <w:rsid w:val="00041294"/>
    <w:rsid w:val="00042251"/>
    <w:rsid w:val="000426DD"/>
    <w:rsid w:val="000444BF"/>
    <w:rsid w:val="000449E8"/>
    <w:rsid w:val="00044E30"/>
    <w:rsid w:val="0004591A"/>
    <w:rsid w:val="0004640A"/>
    <w:rsid w:val="00050332"/>
    <w:rsid w:val="00064349"/>
    <w:rsid w:val="0007187C"/>
    <w:rsid w:val="000751FA"/>
    <w:rsid w:val="00077AC9"/>
    <w:rsid w:val="00083B45"/>
    <w:rsid w:val="00091612"/>
    <w:rsid w:val="00092769"/>
    <w:rsid w:val="000A26E8"/>
    <w:rsid w:val="000B1F35"/>
    <w:rsid w:val="000B6998"/>
    <w:rsid w:val="000C67B6"/>
    <w:rsid w:val="000D0516"/>
    <w:rsid w:val="000D1944"/>
    <w:rsid w:val="000D3411"/>
    <w:rsid w:val="000D44A3"/>
    <w:rsid w:val="000D6BD3"/>
    <w:rsid w:val="000D789A"/>
    <w:rsid w:val="000E38EE"/>
    <w:rsid w:val="000E775E"/>
    <w:rsid w:val="000E7C6F"/>
    <w:rsid w:val="000E7E07"/>
    <w:rsid w:val="000F0DAD"/>
    <w:rsid w:val="000F1D7D"/>
    <w:rsid w:val="000F3A6E"/>
    <w:rsid w:val="000F4E78"/>
    <w:rsid w:val="00111CDA"/>
    <w:rsid w:val="00113032"/>
    <w:rsid w:val="001152BC"/>
    <w:rsid w:val="0011625A"/>
    <w:rsid w:val="00120F2A"/>
    <w:rsid w:val="00122D43"/>
    <w:rsid w:val="001268F5"/>
    <w:rsid w:val="00133B3C"/>
    <w:rsid w:val="00134F8C"/>
    <w:rsid w:val="00136BBA"/>
    <w:rsid w:val="00142B1E"/>
    <w:rsid w:val="00145C69"/>
    <w:rsid w:val="00145D9C"/>
    <w:rsid w:val="00147764"/>
    <w:rsid w:val="0015002C"/>
    <w:rsid w:val="0016296B"/>
    <w:rsid w:val="001639FF"/>
    <w:rsid w:val="00164A86"/>
    <w:rsid w:val="00164CC5"/>
    <w:rsid w:val="00175F92"/>
    <w:rsid w:val="00176FB5"/>
    <w:rsid w:val="0018189B"/>
    <w:rsid w:val="00190B70"/>
    <w:rsid w:val="001A1D44"/>
    <w:rsid w:val="001C04B7"/>
    <w:rsid w:val="001C62F0"/>
    <w:rsid w:val="001D137E"/>
    <w:rsid w:val="001D2CBE"/>
    <w:rsid w:val="001D56EF"/>
    <w:rsid w:val="001E183F"/>
    <w:rsid w:val="001E2A6D"/>
    <w:rsid w:val="001E4821"/>
    <w:rsid w:val="001E5C0F"/>
    <w:rsid w:val="001F2DA3"/>
    <w:rsid w:val="001F39F9"/>
    <w:rsid w:val="001F70FE"/>
    <w:rsid w:val="00201A0D"/>
    <w:rsid w:val="00201EC8"/>
    <w:rsid w:val="0020567C"/>
    <w:rsid w:val="00207C91"/>
    <w:rsid w:val="00210517"/>
    <w:rsid w:val="002107F9"/>
    <w:rsid w:val="00211446"/>
    <w:rsid w:val="00212C14"/>
    <w:rsid w:val="0022286C"/>
    <w:rsid w:val="00222C05"/>
    <w:rsid w:val="00223777"/>
    <w:rsid w:val="002240E1"/>
    <w:rsid w:val="002404B7"/>
    <w:rsid w:val="002447E2"/>
    <w:rsid w:val="0024664D"/>
    <w:rsid w:val="0025118A"/>
    <w:rsid w:val="00253F7E"/>
    <w:rsid w:val="002607BC"/>
    <w:rsid w:val="00263697"/>
    <w:rsid w:val="00267D80"/>
    <w:rsid w:val="00271B77"/>
    <w:rsid w:val="00271BA4"/>
    <w:rsid w:val="002732E0"/>
    <w:rsid w:val="00292EA6"/>
    <w:rsid w:val="00294FBB"/>
    <w:rsid w:val="002A35BE"/>
    <w:rsid w:val="002A6B4F"/>
    <w:rsid w:val="002B26F0"/>
    <w:rsid w:val="002B441F"/>
    <w:rsid w:val="002C6397"/>
    <w:rsid w:val="002D1EC0"/>
    <w:rsid w:val="002D2439"/>
    <w:rsid w:val="002D442E"/>
    <w:rsid w:val="002D462E"/>
    <w:rsid w:val="002D671A"/>
    <w:rsid w:val="002D7196"/>
    <w:rsid w:val="002E396A"/>
    <w:rsid w:val="002E399A"/>
    <w:rsid w:val="002E68D8"/>
    <w:rsid w:val="002E7739"/>
    <w:rsid w:val="002F1E99"/>
    <w:rsid w:val="002F5F23"/>
    <w:rsid w:val="00301743"/>
    <w:rsid w:val="00301A11"/>
    <w:rsid w:val="003026EB"/>
    <w:rsid w:val="0032255C"/>
    <w:rsid w:val="0032715B"/>
    <w:rsid w:val="00333CB5"/>
    <w:rsid w:val="0033460C"/>
    <w:rsid w:val="003362E1"/>
    <w:rsid w:val="00336B98"/>
    <w:rsid w:val="003379D7"/>
    <w:rsid w:val="0034359C"/>
    <w:rsid w:val="00343A1A"/>
    <w:rsid w:val="0035219E"/>
    <w:rsid w:val="0035691E"/>
    <w:rsid w:val="00362A8A"/>
    <w:rsid w:val="0037025B"/>
    <w:rsid w:val="0037446B"/>
    <w:rsid w:val="0037456C"/>
    <w:rsid w:val="0037620B"/>
    <w:rsid w:val="0037703D"/>
    <w:rsid w:val="00380732"/>
    <w:rsid w:val="003850D9"/>
    <w:rsid w:val="0038558D"/>
    <w:rsid w:val="00390D94"/>
    <w:rsid w:val="003926CB"/>
    <w:rsid w:val="003A1F59"/>
    <w:rsid w:val="003A4037"/>
    <w:rsid w:val="003A6673"/>
    <w:rsid w:val="003A707F"/>
    <w:rsid w:val="003B3417"/>
    <w:rsid w:val="003C0186"/>
    <w:rsid w:val="003C1724"/>
    <w:rsid w:val="003C2184"/>
    <w:rsid w:val="003C5FF3"/>
    <w:rsid w:val="003D3394"/>
    <w:rsid w:val="003D5A4C"/>
    <w:rsid w:val="003D75F9"/>
    <w:rsid w:val="003E191C"/>
    <w:rsid w:val="003E68AD"/>
    <w:rsid w:val="003E73F5"/>
    <w:rsid w:val="003F03FF"/>
    <w:rsid w:val="003F1F88"/>
    <w:rsid w:val="003F21EE"/>
    <w:rsid w:val="003F546E"/>
    <w:rsid w:val="003F7DAA"/>
    <w:rsid w:val="00400FA6"/>
    <w:rsid w:val="004010A7"/>
    <w:rsid w:val="00404493"/>
    <w:rsid w:val="0040713A"/>
    <w:rsid w:val="00415AFD"/>
    <w:rsid w:val="00420E6D"/>
    <w:rsid w:val="0043245B"/>
    <w:rsid w:val="00432F08"/>
    <w:rsid w:val="004346A4"/>
    <w:rsid w:val="00436285"/>
    <w:rsid w:val="00440036"/>
    <w:rsid w:val="00443840"/>
    <w:rsid w:val="004529D4"/>
    <w:rsid w:val="00454676"/>
    <w:rsid w:val="00454D05"/>
    <w:rsid w:val="004558AF"/>
    <w:rsid w:val="00460610"/>
    <w:rsid w:val="00464C83"/>
    <w:rsid w:val="00470720"/>
    <w:rsid w:val="00471D82"/>
    <w:rsid w:val="00473264"/>
    <w:rsid w:val="004832BD"/>
    <w:rsid w:val="0048675A"/>
    <w:rsid w:val="004902A8"/>
    <w:rsid w:val="004908B8"/>
    <w:rsid w:val="00495146"/>
    <w:rsid w:val="004A1CF5"/>
    <w:rsid w:val="004A20A7"/>
    <w:rsid w:val="004B206C"/>
    <w:rsid w:val="004C40C5"/>
    <w:rsid w:val="004C63BB"/>
    <w:rsid w:val="004D342D"/>
    <w:rsid w:val="004D58D3"/>
    <w:rsid w:val="004D7076"/>
    <w:rsid w:val="004E7697"/>
    <w:rsid w:val="004F32A3"/>
    <w:rsid w:val="004F3D99"/>
    <w:rsid w:val="004F50F1"/>
    <w:rsid w:val="004F6C37"/>
    <w:rsid w:val="004F72F1"/>
    <w:rsid w:val="0050728B"/>
    <w:rsid w:val="00511D24"/>
    <w:rsid w:val="0051347A"/>
    <w:rsid w:val="00520C09"/>
    <w:rsid w:val="005219C9"/>
    <w:rsid w:val="00526036"/>
    <w:rsid w:val="00531BA5"/>
    <w:rsid w:val="00533BF3"/>
    <w:rsid w:val="005346B8"/>
    <w:rsid w:val="00537458"/>
    <w:rsid w:val="00541897"/>
    <w:rsid w:val="00541F32"/>
    <w:rsid w:val="00544F06"/>
    <w:rsid w:val="00546E03"/>
    <w:rsid w:val="005552BE"/>
    <w:rsid w:val="00557CEC"/>
    <w:rsid w:val="00566274"/>
    <w:rsid w:val="00567953"/>
    <w:rsid w:val="005729F7"/>
    <w:rsid w:val="00572B4C"/>
    <w:rsid w:val="00574E72"/>
    <w:rsid w:val="0058164A"/>
    <w:rsid w:val="00581E13"/>
    <w:rsid w:val="0058202F"/>
    <w:rsid w:val="0058674D"/>
    <w:rsid w:val="0058770A"/>
    <w:rsid w:val="00591850"/>
    <w:rsid w:val="005A1E26"/>
    <w:rsid w:val="005A34BA"/>
    <w:rsid w:val="005A62B5"/>
    <w:rsid w:val="005A7550"/>
    <w:rsid w:val="005C0CC4"/>
    <w:rsid w:val="005C2FAD"/>
    <w:rsid w:val="005D29C3"/>
    <w:rsid w:val="005D58A7"/>
    <w:rsid w:val="005E3294"/>
    <w:rsid w:val="005E546E"/>
    <w:rsid w:val="005F0502"/>
    <w:rsid w:val="005F1AE2"/>
    <w:rsid w:val="005F3752"/>
    <w:rsid w:val="006000AC"/>
    <w:rsid w:val="00602691"/>
    <w:rsid w:val="00603465"/>
    <w:rsid w:val="00604801"/>
    <w:rsid w:val="006067DC"/>
    <w:rsid w:val="00610BAF"/>
    <w:rsid w:val="0063041F"/>
    <w:rsid w:val="00630428"/>
    <w:rsid w:val="0063221D"/>
    <w:rsid w:val="00637B51"/>
    <w:rsid w:val="0064099D"/>
    <w:rsid w:val="00646310"/>
    <w:rsid w:val="006524A0"/>
    <w:rsid w:val="00653F9A"/>
    <w:rsid w:val="006542DC"/>
    <w:rsid w:val="006550A2"/>
    <w:rsid w:val="006611E8"/>
    <w:rsid w:val="0066282E"/>
    <w:rsid w:val="00663292"/>
    <w:rsid w:val="0067144C"/>
    <w:rsid w:val="00673350"/>
    <w:rsid w:val="0068357D"/>
    <w:rsid w:val="00687007"/>
    <w:rsid w:val="006A07D8"/>
    <w:rsid w:val="006A27CC"/>
    <w:rsid w:val="006A35B1"/>
    <w:rsid w:val="006A5C9A"/>
    <w:rsid w:val="006B1202"/>
    <w:rsid w:val="006B321D"/>
    <w:rsid w:val="006B4D6F"/>
    <w:rsid w:val="006B5DDE"/>
    <w:rsid w:val="006B78E5"/>
    <w:rsid w:val="006C2D6F"/>
    <w:rsid w:val="006C5289"/>
    <w:rsid w:val="006D4205"/>
    <w:rsid w:val="006D55CC"/>
    <w:rsid w:val="006E3CD4"/>
    <w:rsid w:val="006E5083"/>
    <w:rsid w:val="006E5116"/>
    <w:rsid w:val="006F08FC"/>
    <w:rsid w:val="006F1213"/>
    <w:rsid w:val="006F2F21"/>
    <w:rsid w:val="006F3E37"/>
    <w:rsid w:val="007035DE"/>
    <w:rsid w:val="007133CF"/>
    <w:rsid w:val="00714D1E"/>
    <w:rsid w:val="00720594"/>
    <w:rsid w:val="00723374"/>
    <w:rsid w:val="00727EA9"/>
    <w:rsid w:val="0073578D"/>
    <w:rsid w:val="0073589F"/>
    <w:rsid w:val="00736A91"/>
    <w:rsid w:val="00743356"/>
    <w:rsid w:val="0075428E"/>
    <w:rsid w:val="0077152C"/>
    <w:rsid w:val="00774D8B"/>
    <w:rsid w:val="00775FC8"/>
    <w:rsid w:val="007869D5"/>
    <w:rsid w:val="007872B2"/>
    <w:rsid w:val="007873E4"/>
    <w:rsid w:val="00795234"/>
    <w:rsid w:val="0079675A"/>
    <w:rsid w:val="007A7FC4"/>
    <w:rsid w:val="007B0D21"/>
    <w:rsid w:val="007B10F2"/>
    <w:rsid w:val="007B6B3C"/>
    <w:rsid w:val="007B7BDA"/>
    <w:rsid w:val="007C4EF3"/>
    <w:rsid w:val="007C647E"/>
    <w:rsid w:val="007C6583"/>
    <w:rsid w:val="007D15BD"/>
    <w:rsid w:val="007D5852"/>
    <w:rsid w:val="007D5C5D"/>
    <w:rsid w:val="007D64D6"/>
    <w:rsid w:val="007E18D6"/>
    <w:rsid w:val="007E330B"/>
    <w:rsid w:val="007E36E5"/>
    <w:rsid w:val="007E3CC1"/>
    <w:rsid w:val="007F2F66"/>
    <w:rsid w:val="007F436F"/>
    <w:rsid w:val="00803ECF"/>
    <w:rsid w:val="0080493C"/>
    <w:rsid w:val="00804EEA"/>
    <w:rsid w:val="00806335"/>
    <w:rsid w:val="008076AD"/>
    <w:rsid w:val="008119EF"/>
    <w:rsid w:val="00811FF0"/>
    <w:rsid w:val="00816E67"/>
    <w:rsid w:val="00823058"/>
    <w:rsid w:val="00824F68"/>
    <w:rsid w:val="008269ED"/>
    <w:rsid w:val="00826C41"/>
    <w:rsid w:val="0082749F"/>
    <w:rsid w:val="0083482D"/>
    <w:rsid w:val="008364A9"/>
    <w:rsid w:val="008432D4"/>
    <w:rsid w:val="00844B1C"/>
    <w:rsid w:val="00850A8B"/>
    <w:rsid w:val="00851987"/>
    <w:rsid w:val="00852B2A"/>
    <w:rsid w:val="00856CBD"/>
    <w:rsid w:val="00863868"/>
    <w:rsid w:val="00874568"/>
    <w:rsid w:val="008760E9"/>
    <w:rsid w:val="00877C85"/>
    <w:rsid w:val="0089340A"/>
    <w:rsid w:val="008942D9"/>
    <w:rsid w:val="008A19B8"/>
    <w:rsid w:val="008A5A29"/>
    <w:rsid w:val="008A6845"/>
    <w:rsid w:val="008A79BC"/>
    <w:rsid w:val="008B6CDF"/>
    <w:rsid w:val="008B7371"/>
    <w:rsid w:val="008C155E"/>
    <w:rsid w:val="008C2F17"/>
    <w:rsid w:val="008C508E"/>
    <w:rsid w:val="008C5C32"/>
    <w:rsid w:val="008D13B3"/>
    <w:rsid w:val="008D1D5E"/>
    <w:rsid w:val="008D3593"/>
    <w:rsid w:val="008D62C2"/>
    <w:rsid w:val="008F1909"/>
    <w:rsid w:val="008F1973"/>
    <w:rsid w:val="008F3EF2"/>
    <w:rsid w:val="008F7E96"/>
    <w:rsid w:val="00905051"/>
    <w:rsid w:val="0090575C"/>
    <w:rsid w:val="00906B71"/>
    <w:rsid w:val="00910323"/>
    <w:rsid w:val="00911EA8"/>
    <w:rsid w:val="00912DA4"/>
    <w:rsid w:val="009148A3"/>
    <w:rsid w:val="00914DD5"/>
    <w:rsid w:val="00922B38"/>
    <w:rsid w:val="009237C1"/>
    <w:rsid w:val="00926FDC"/>
    <w:rsid w:val="00931FFB"/>
    <w:rsid w:val="00934664"/>
    <w:rsid w:val="00935656"/>
    <w:rsid w:val="00941AAD"/>
    <w:rsid w:val="009525DD"/>
    <w:rsid w:val="0095306B"/>
    <w:rsid w:val="009564AA"/>
    <w:rsid w:val="009572B5"/>
    <w:rsid w:val="00961680"/>
    <w:rsid w:val="00963A74"/>
    <w:rsid w:val="00965C68"/>
    <w:rsid w:val="009745DE"/>
    <w:rsid w:val="00984695"/>
    <w:rsid w:val="00992680"/>
    <w:rsid w:val="00993157"/>
    <w:rsid w:val="00995E95"/>
    <w:rsid w:val="009A618D"/>
    <w:rsid w:val="009B2BED"/>
    <w:rsid w:val="009B6423"/>
    <w:rsid w:val="009B6589"/>
    <w:rsid w:val="009C3198"/>
    <w:rsid w:val="009C710C"/>
    <w:rsid w:val="009E1A0B"/>
    <w:rsid w:val="009E3D9D"/>
    <w:rsid w:val="009F0572"/>
    <w:rsid w:val="009F2CC3"/>
    <w:rsid w:val="009F6306"/>
    <w:rsid w:val="00A00CAA"/>
    <w:rsid w:val="00A055E1"/>
    <w:rsid w:val="00A05B3C"/>
    <w:rsid w:val="00A05CDD"/>
    <w:rsid w:val="00A068AB"/>
    <w:rsid w:val="00A14559"/>
    <w:rsid w:val="00A14853"/>
    <w:rsid w:val="00A152D5"/>
    <w:rsid w:val="00A17651"/>
    <w:rsid w:val="00A21C4D"/>
    <w:rsid w:val="00A22516"/>
    <w:rsid w:val="00A244C9"/>
    <w:rsid w:val="00A25844"/>
    <w:rsid w:val="00A26FBD"/>
    <w:rsid w:val="00A3408A"/>
    <w:rsid w:val="00A3756F"/>
    <w:rsid w:val="00A3786F"/>
    <w:rsid w:val="00A419AB"/>
    <w:rsid w:val="00A423CD"/>
    <w:rsid w:val="00A44B7A"/>
    <w:rsid w:val="00A47B23"/>
    <w:rsid w:val="00A55A6F"/>
    <w:rsid w:val="00A607F9"/>
    <w:rsid w:val="00A61C56"/>
    <w:rsid w:val="00A64CC6"/>
    <w:rsid w:val="00A66CCA"/>
    <w:rsid w:val="00A67883"/>
    <w:rsid w:val="00A850D2"/>
    <w:rsid w:val="00A920F2"/>
    <w:rsid w:val="00A92A8F"/>
    <w:rsid w:val="00A94BA2"/>
    <w:rsid w:val="00A97D5F"/>
    <w:rsid w:val="00AB14DA"/>
    <w:rsid w:val="00AB298E"/>
    <w:rsid w:val="00AB3A43"/>
    <w:rsid w:val="00AB3C96"/>
    <w:rsid w:val="00AB7511"/>
    <w:rsid w:val="00AC25FB"/>
    <w:rsid w:val="00AC6F89"/>
    <w:rsid w:val="00AC7636"/>
    <w:rsid w:val="00AD3982"/>
    <w:rsid w:val="00AE430A"/>
    <w:rsid w:val="00AF0275"/>
    <w:rsid w:val="00AF17D3"/>
    <w:rsid w:val="00B01FDA"/>
    <w:rsid w:val="00B0454A"/>
    <w:rsid w:val="00B07732"/>
    <w:rsid w:val="00B1194D"/>
    <w:rsid w:val="00B11996"/>
    <w:rsid w:val="00B1415C"/>
    <w:rsid w:val="00B14DD7"/>
    <w:rsid w:val="00B2460E"/>
    <w:rsid w:val="00B27AFE"/>
    <w:rsid w:val="00B31DB8"/>
    <w:rsid w:val="00B34D80"/>
    <w:rsid w:val="00B43C6C"/>
    <w:rsid w:val="00B51F35"/>
    <w:rsid w:val="00B54A8A"/>
    <w:rsid w:val="00B551E3"/>
    <w:rsid w:val="00B559F5"/>
    <w:rsid w:val="00B67362"/>
    <w:rsid w:val="00B72BE5"/>
    <w:rsid w:val="00B773EB"/>
    <w:rsid w:val="00B83E98"/>
    <w:rsid w:val="00B9362D"/>
    <w:rsid w:val="00BB25DF"/>
    <w:rsid w:val="00BB43D7"/>
    <w:rsid w:val="00BB596B"/>
    <w:rsid w:val="00BB634F"/>
    <w:rsid w:val="00BC3DCE"/>
    <w:rsid w:val="00BC7164"/>
    <w:rsid w:val="00BD526F"/>
    <w:rsid w:val="00BD71AE"/>
    <w:rsid w:val="00BD768F"/>
    <w:rsid w:val="00BE0F1D"/>
    <w:rsid w:val="00BE282B"/>
    <w:rsid w:val="00BF1AAB"/>
    <w:rsid w:val="00BF1E83"/>
    <w:rsid w:val="00BF7D87"/>
    <w:rsid w:val="00C02396"/>
    <w:rsid w:val="00C02A99"/>
    <w:rsid w:val="00C0389E"/>
    <w:rsid w:val="00C055D7"/>
    <w:rsid w:val="00C06058"/>
    <w:rsid w:val="00C1453A"/>
    <w:rsid w:val="00C15D76"/>
    <w:rsid w:val="00C232C4"/>
    <w:rsid w:val="00C36B03"/>
    <w:rsid w:val="00C4163F"/>
    <w:rsid w:val="00C43DF5"/>
    <w:rsid w:val="00C44500"/>
    <w:rsid w:val="00C44B33"/>
    <w:rsid w:val="00C509A7"/>
    <w:rsid w:val="00C52526"/>
    <w:rsid w:val="00C56F0D"/>
    <w:rsid w:val="00C6062B"/>
    <w:rsid w:val="00C64E82"/>
    <w:rsid w:val="00C66A50"/>
    <w:rsid w:val="00C67567"/>
    <w:rsid w:val="00C71928"/>
    <w:rsid w:val="00C74655"/>
    <w:rsid w:val="00C82232"/>
    <w:rsid w:val="00C8381D"/>
    <w:rsid w:val="00C87297"/>
    <w:rsid w:val="00C877B1"/>
    <w:rsid w:val="00C908C7"/>
    <w:rsid w:val="00C92271"/>
    <w:rsid w:val="00C929A3"/>
    <w:rsid w:val="00C93AC2"/>
    <w:rsid w:val="00C94096"/>
    <w:rsid w:val="00CA0707"/>
    <w:rsid w:val="00CA2E02"/>
    <w:rsid w:val="00CA4E7D"/>
    <w:rsid w:val="00CA502F"/>
    <w:rsid w:val="00CA58D0"/>
    <w:rsid w:val="00CA5E55"/>
    <w:rsid w:val="00CA6F0D"/>
    <w:rsid w:val="00CB19DE"/>
    <w:rsid w:val="00CC2AE2"/>
    <w:rsid w:val="00CC3D5A"/>
    <w:rsid w:val="00CD507E"/>
    <w:rsid w:val="00CE1317"/>
    <w:rsid w:val="00CE522C"/>
    <w:rsid w:val="00CE5CCE"/>
    <w:rsid w:val="00D00F0E"/>
    <w:rsid w:val="00D0782D"/>
    <w:rsid w:val="00D11C25"/>
    <w:rsid w:val="00D12065"/>
    <w:rsid w:val="00D1425A"/>
    <w:rsid w:val="00D22DE9"/>
    <w:rsid w:val="00D240CA"/>
    <w:rsid w:val="00D27BF0"/>
    <w:rsid w:val="00D3178D"/>
    <w:rsid w:val="00D43CC1"/>
    <w:rsid w:val="00D50A74"/>
    <w:rsid w:val="00D50F55"/>
    <w:rsid w:val="00D54DB8"/>
    <w:rsid w:val="00D5736E"/>
    <w:rsid w:val="00D6002E"/>
    <w:rsid w:val="00D70684"/>
    <w:rsid w:val="00D739A7"/>
    <w:rsid w:val="00D85CE9"/>
    <w:rsid w:val="00D902A4"/>
    <w:rsid w:val="00D9506D"/>
    <w:rsid w:val="00D95AE6"/>
    <w:rsid w:val="00D97403"/>
    <w:rsid w:val="00D97FEF"/>
    <w:rsid w:val="00DA02B4"/>
    <w:rsid w:val="00DB5F39"/>
    <w:rsid w:val="00DC5AFC"/>
    <w:rsid w:val="00DC72CD"/>
    <w:rsid w:val="00DC7E02"/>
    <w:rsid w:val="00DD3713"/>
    <w:rsid w:val="00DD72D7"/>
    <w:rsid w:val="00DD7D3F"/>
    <w:rsid w:val="00DF3967"/>
    <w:rsid w:val="00DF397A"/>
    <w:rsid w:val="00E023C5"/>
    <w:rsid w:val="00E02C01"/>
    <w:rsid w:val="00E03623"/>
    <w:rsid w:val="00E06473"/>
    <w:rsid w:val="00E15F0D"/>
    <w:rsid w:val="00E277E5"/>
    <w:rsid w:val="00E3130D"/>
    <w:rsid w:val="00E35834"/>
    <w:rsid w:val="00E378F0"/>
    <w:rsid w:val="00E437C4"/>
    <w:rsid w:val="00E44323"/>
    <w:rsid w:val="00E500FA"/>
    <w:rsid w:val="00E5150B"/>
    <w:rsid w:val="00E53BBE"/>
    <w:rsid w:val="00E56D53"/>
    <w:rsid w:val="00E64600"/>
    <w:rsid w:val="00E64D87"/>
    <w:rsid w:val="00E64E10"/>
    <w:rsid w:val="00E6615B"/>
    <w:rsid w:val="00E70F95"/>
    <w:rsid w:val="00E73025"/>
    <w:rsid w:val="00E751CE"/>
    <w:rsid w:val="00E8209B"/>
    <w:rsid w:val="00E8514E"/>
    <w:rsid w:val="00E90356"/>
    <w:rsid w:val="00E925BF"/>
    <w:rsid w:val="00E96217"/>
    <w:rsid w:val="00E97E2A"/>
    <w:rsid w:val="00EA1275"/>
    <w:rsid w:val="00EA7846"/>
    <w:rsid w:val="00EC5E4E"/>
    <w:rsid w:val="00EE0F55"/>
    <w:rsid w:val="00EE2877"/>
    <w:rsid w:val="00EF5BA9"/>
    <w:rsid w:val="00F00ACE"/>
    <w:rsid w:val="00F03542"/>
    <w:rsid w:val="00F10233"/>
    <w:rsid w:val="00F113A5"/>
    <w:rsid w:val="00F1404E"/>
    <w:rsid w:val="00F145C9"/>
    <w:rsid w:val="00F15FBB"/>
    <w:rsid w:val="00F172DE"/>
    <w:rsid w:val="00F20505"/>
    <w:rsid w:val="00F21291"/>
    <w:rsid w:val="00F23DA4"/>
    <w:rsid w:val="00F26A36"/>
    <w:rsid w:val="00F32B6C"/>
    <w:rsid w:val="00F334C4"/>
    <w:rsid w:val="00F43FD7"/>
    <w:rsid w:val="00F4518B"/>
    <w:rsid w:val="00F47C4B"/>
    <w:rsid w:val="00F502DF"/>
    <w:rsid w:val="00F5283C"/>
    <w:rsid w:val="00F6069E"/>
    <w:rsid w:val="00F6189E"/>
    <w:rsid w:val="00F634DE"/>
    <w:rsid w:val="00F658BA"/>
    <w:rsid w:val="00F71C98"/>
    <w:rsid w:val="00F726E7"/>
    <w:rsid w:val="00F7433B"/>
    <w:rsid w:val="00F76A2B"/>
    <w:rsid w:val="00F80D31"/>
    <w:rsid w:val="00F813B4"/>
    <w:rsid w:val="00F862B7"/>
    <w:rsid w:val="00F934A3"/>
    <w:rsid w:val="00F941F5"/>
    <w:rsid w:val="00F96605"/>
    <w:rsid w:val="00FA2679"/>
    <w:rsid w:val="00FB12D0"/>
    <w:rsid w:val="00FB17A9"/>
    <w:rsid w:val="00FB4192"/>
    <w:rsid w:val="00FB6004"/>
    <w:rsid w:val="00FB72B7"/>
    <w:rsid w:val="00FC0565"/>
    <w:rsid w:val="00FD5951"/>
    <w:rsid w:val="00FD748B"/>
    <w:rsid w:val="00FE0188"/>
    <w:rsid w:val="00FE2782"/>
    <w:rsid w:val="00FF1053"/>
    <w:rsid w:val="00FF1C1B"/>
    <w:rsid w:val="31DAC17A"/>
    <w:rsid w:val="4500D34C"/>
    <w:rsid w:val="528886C8"/>
    <w:rsid w:val="5EE83E62"/>
    <w:rsid w:val="6C2107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A1E27"/>
  <w15:chartTrackingRefBased/>
  <w15:docId w15:val="{C59B1601-CF8F-467F-9B20-D6D159C4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rsid w:val="00F726E7"/>
    <w:pPr>
      <w:spacing w:after="0" w:line="288" w:lineRule="auto"/>
    </w:pPr>
    <w:rPr>
      <w:rFonts w:ascii="Mulish" w:hAnsi="Mulish"/>
      <w:kern w:val="0"/>
      <w:sz w:val="24"/>
      <w:szCs w:val="24"/>
      <w14:ligatures w14:val="none"/>
    </w:rPr>
  </w:style>
  <w:style w:type="paragraph" w:styleId="Heading1">
    <w:name w:val="heading 1"/>
    <w:basedOn w:val="Normal"/>
    <w:next w:val="Normal"/>
    <w:link w:val="Heading1Char"/>
    <w:uiPriority w:val="9"/>
    <w:qFormat/>
    <w:rsid w:val="007C6583"/>
    <w:pPr>
      <w:keepNext/>
      <w:keepLines/>
      <w:spacing w:before="120" w:after="120"/>
      <w:outlineLvl w:val="0"/>
    </w:pPr>
    <w:rPr>
      <w:rFonts w:ascii="Literata Medium" w:eastAsiaTheme="majorEastAsia" w:hAnsi="Literata Medium" w:cstheme="majorBidi"/>
      <w:color w:val="245881"/>
      <w:sz w:val="48"/>
      <w:szCs w:val="32"/>
    </w:rPr>
  </w:style>
  <w:style w:type="paragraph" w:styleId="Heading2">
    <w:name w:val="heading 2"/>
    <w:basedOn w:val="Normal"/>
    <w:next w:val="Normal"/>
    <w:link w:val="Heading2Char"/>
    <w:uiPriority w:val="9"/>
    <w:unhideWhenUsed/>
    <w:qFormat/>
    <w:rsid w:val="007C6583"/>
    <w:pPr>
      <w:keepNext/>
      <w:keepLines/>
      <w:spacing w:before="40"/>
      <w:outlineLvl w:val="1"/>
    </w:pPr>
    <w:rPr>
      <w:rFonts w:ascii="Literata Medium" w:eastAsiaTheme="majorEastAsia" w:hAnsi="Literata Medium" w:cstheme="majorBidi"/>
      <w:color w:val="245881"/>
      <w:sz w:val="36"/>
      <w:szCs w:val="26"/>
    </w:rPr>
  </w:style>
  <w:style w:type="paragraph" w:styleId="Heading3">
    <w:name w:val="heading 3"/>
    <w:basedOn w:val="Normal"/>
    <w:next w:val="Normal"/>
    <w:link w:val="Heading3Char"/>
    <w:uiPriority w:val="9"/>
    <w:unhideWhenUsed/>
    <w:qFormat/>
    <w:rsid w:val="00C929A3"/>
    <w:pPr>
      <w:keepNext/>
      <w:keepLines/>
      <w:spacing w:before="40"/>
      <w:outlineLvl w:val="2"/>
    </w:pPr>
    <w:rPr>
      <w:rFonts w:ascii="Literata Medium" w:eastAsiaTheme="majorEastAsia" w:hAnsi="Literata Medium" w:cstheme="majorBidi"/>
      <w:sz w:val="28"/>
    </w:rPr>
  </w:style>
  <w:style w:type="paragraph" w:styleId="Heading4">
    <w:name w:val="heading 4"/>
    <w:basedOn w:val="Normal"/>
    <w:next w:val="Normal"/>
    <w:link w:val="Heading4Char"/>
    <w:uiPriority w:val="9"/>
    <w:unhideWhenUsed/>
    <w:qFormat/>
    <w:rsid w:val="00C929A3"/>
    <w:pPr>
      <w:keepNext/>
      <w:keepLines/>
      <w:spacing w:before="40"/>
      <w:outlineLvl w:val="3"/>
    </w:pPr>
    <w:rPr>
      <w:rFonts w:eastAsiaTheme="majorEastAsia" w:cstheme="majorBidi"/>
      <w:b/>
      <w:iCs/>
      <w:color w:val="000000" w:themeColor="text1"/>
      <w:sz w:val="28"/>
    </w:rPr>
  </w:style>
  <w:style w:type="paragraph" w:styleId="Heading5">
    <w:name w:val="heading 5"/>
    <w:basedOn w:val="Normal"/>
    <w:next w:val="Normal"/>
    <w:link w:val="Heading5Char"/>
    <w:uiPriority w:val="9"/>
    <w:unhideWhenUsed/>
    <w:qFormat/>
    <w:rsid w:val="00CA6F0D"/>
    <w:pPr>
      <w:keepNext/>
      <w:keepLines/>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rsid w:val="00CA6F0D"/>
    <w:pPr>
      <w:keepNext/>
      <w:keepLines/>
      <w:spacing w:before="40"/>
      <w:outlineLvl w:val="5"/>
    </w:pPr>
    <w:rPr>
      <w:rFonts w:eastAsiaTheme="majorEastAsia" w:cstheme="majorBidi"/>
      <w:b/>
      <w:color w:val="2458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NPA Table"/>
    <w:basedOn w:val="TableNormal"/>
    <w:uiPriority w:val="39"/>
    <w:rsid w:val="00533BF3"/>
    <w:pPr>
      <w:spacing w:after="0" w:line="240" w:lineRule="auto"/>
    </w:pPr>
    <w:rPr>
      <w:rFonts w:ascii="Gill Sans MT" w:hAnsi="Gill Sans M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Caption">
    <w:name w:val="caption"/>
    <w:basedOn w:val="Normal"/>
    <w:next w:val="Normal"/>
    <w:uiPriority w:val="35"/>
    <w:semiHidden/>
    <w:unhideWhenUsed/>
    <w:qFormat/>
    <w:rsid w:val="0032255C"/>
    <w:pPr>
      <w:spacing w:before="240" w:after="240"/>
    </w:pPr>
    <w:rPr>
      <w:iCs/>
      <w:color w:val="245881"/>
      <w:szCs w:val="18"/>
    </w:rPr>
  </w:style>
  <w:style w:type="paragraph" w:styleId="ListParagraph">
    <w:name w:val="List Paragraph"/>
    <w:aliases w:val="Bullet points,Bullet 1"/>
    <w:basedOn w:val="ListBullet"/>
    <w:link w:val="ListParagraphChar"/>
    <w:uiPriority w:val="34"/>
    <w:qFormat/>
    <w:rsid w:val="00774D8B"/>
  </w:style>
  <w:style w:type="paragraph" w:styleId="ListBullet">
    <w:name w:val="List Bullet"/>
    <w:basedOn w:val="Normal"/>
    <w:link w:val="ListBulletChar"/>
    <w:uiPriority w:val="99"/>
    <w:semiHidden/>
    <w:unhideWhenUsed/>
    <w:rsid w:val="00774D8B"/>
    <w:pPr>
      <w:numPr>
        <w:numId w:val="1"/>
      </w:numPr>
      <w:contextualSpacing/>
    </w:pPr>
  </w:style>
  <w:style w:type="character" w:customStyle="1" w:styleId="ListBulletChar">
    <w:name w:val="List Bullet Char"/>
    <w:basedOn w:val="DefaultParagraphFont"/>
    <w:link w:val="ListBullet"/>
    <w:uiPriority w:val="99"/>
    <w:semiHidden/>
    <w:rsid w:val="00774D8B"/>
  </w:style>
  <w:style w:type="character" w:customStyle="1" w:styleId="ListParagraphChar">
    <w:name w:val="List Paragraph Char"/>
    <w:aliases w:val="Bullet points Char,Bullet 1 Char"/>
    <w:basedOn w:val="ListBulletChar"/>
    <w:link w:val="ListParagraph"/>
    <w:uiPriority w:val="34"/>
    <w:rsid w:val="00774D8B"/>
    <w:rPr>
      <w:rFonts w:ascii="Mulish" w:hAnsi="Mulish"/>
      <w:sz w:val="24"/>
    </w:rPr>
  </w:style>
  <w:style w:type="paragraph" w:customStyle="1" w:styleId="Caption1">
    <w:name w:val="Caption1"/>
    <w:basedOn w:val="ListParagraph"/>
    <w:link w:val="captionChar"/>
    <w:rsid w:val="00774D8B"/>
    <w:pPr>
      <w:numPr>
        <w:numId w:val="0"/>
      </w:numPr>
      <w:ind w:left="360"/>
    </w:pPr>
  </w:style>
  <w:style w:type="character" w:customStyle="1" w:styleId="captionChar">
    <w:name w:val="caption Char"/>
    <w:basedOn w:val="ListParagraphChar"/>
    <w:link w:val="Caption1"/>
    <w:rsid w:val="00774D8B"/>
    <w:rPr>
      <w:rFonts w:ascii="Mulish" w:hAnsi="Mulish"/>
      <w:sz w:val="24"/>
    </w:rPr>
  </w:style>
  <w:style w:type="paragraph" w:customStyle="1" w:styleId="Captioning">
    <w:name w:val="Captioning"/>
    <w:basedOn w:val="Normal"/>
    <w:next w:val="Normal"/>
    <w:qFormat/>
    <w:rsid w:val="00774D8B"/>
    <w:pPr>
      <w:spacing w:before="120"/>
    </w:pPr>
    <w:rPr>
      <w:color w:val="245881"/>
    </w:rPr>
  </w:style>
  <w:style w:type="paragraph" w:styleId="Quote">
    <w:name w:val="Quote"/>
    <w:basedOn w:val="Normal"/>
    <w:next w:val="Normal"/>
    <w:link w:val="QuoteChar"/>
    <w:uiPriority w:val="29"/>
    <w:qFormat/>
    <w:rsid w:val="00C929A3"/>
    <w:pPr>
      <w:spacing w:before="120" w:after="120"/>
      <w:ind w:left="720" w:right="864"/>
    </w:pPr>
    <w:rPr>
      <w:b/>
      <w:i/>
      <w:iCs/>
      <w:color w:val="245881"/>
    </w:rPr>
  </w:style>
  <w:style w:type="character" w:customStyle="1" w:styleId="QuoteChar">
    <w:name w:val="Quote Char"/>
    <w:basedOn w:val="DefaultParagraphFont"/>
    <w:link w:val="Quote"/>
    <w:uiPriority w:val="29"/>
    <w:rsid w:val="00C929A3"/>
    <w:rPr>
      <w:rFonts w:ascii="Mulish" w:hAnsi="Mulish"/>
      <w:b/>
      <w:i/>
      <w:iCs/>
      <w:color w:val="245881"/>
      <w:sz w:val="24"/>
    </w:rPr>
  </w:style>
  <w:style w:type="character" w:styleId="Strong">
    <w:name w:val="Strong"/>
    <w:basedOn w:val="DefaultParagraphFont"/>
    <w:uiPriority w:val="22"/>
    <w:qFormat/>
    <w:rsid w:val="00C929A3"/>
    <w:rPr>
      <w:rFonts w:ascii="Mulish" w:hAnsi="Mulish"/>
      <w:b/>
      <w:bCs/>
      <w:color w:val="245881"/>
      <w:sz w:val="24"/>
    </w:rPr>
  </w:style>
  <w:style w:type="character" w:styleId="Emphasis">
    <w:name w:val="Emphasis"/>
    <w:aliases w:val="Bold / Italics"/>
    <w:basedOn w:val="DefaultParagraphFont"/>
    <w:uiPriority w:val="20"/>
    <w:qFormat/>
    <w:rsid w:val="008D62C2"/>
    <w:rPr>
      <w:rFonts w:ascii="Mulish" w:hAnsi="Mulish"/>
      <w:b/>
      <w:i/>
      <w:iCs/>
      <w:sz w:val="24"/>
    </w:rPr>
  </w:style>
  <w:style w:type="character" w:styleId="SubtleEmphasis">
    <w:name w:val="Subtle Emphasis"/>
    <w:aliases w:val="Subtle Italics"/>
    <w:basedOn w:val="DefaultParagraphFont"/>
    <w:uiPriority w:val="19"/>
    <w:qFormat/>
    <w:rsid w:val="00C929A3"/>
    <w:rPr>
      <w:rFonts w:ascii="Mulish" w:hAnsi="Mulish"/>
      <w:i/>
      <w:iCs/>
      <w:color w:val="595959" w:themeColor="text1" w:themeTint="A6"/>
      <w:sz w:val="24"/>
    </w:rPr>
  </w:style>
  <w:style w:type="character" w:styleId="IntenseEmphasis">
    <w:name w:val="Intense Emphasis"/>
    <w:aliases w:val="Subtle talics"/>
    <w:basedOn w:val="DefaultParagraphFont"/>
    <w:uiPriority w:val="21"/>
    <w:qFormat/>
    <w:rsid w:val="008D62C2"/>
    <w:rPr>
      <w:rFonts w:ascii="Mulish" w:hAnsi="Mulish"/>
      <w:i/>
      <w:iCs/>
      <w:color w:val="245881"/>
      <w:sz w:val="24"/>
    </w:rPr>
  </w:style>
  <w:style w:type="paragraph" w:styleId="Subtitle">
    <w:name w:val="Subtitle"/>
    <w:basedOn w:val="Normal"/>
    <w:next w:val="Normal"/>
    <w:link w:val="SubtitleChar"/>
    <w:uiPriority w:val="11"/>
    <w:qFormat/>
    <w:rsid w:val="00C929A3"/>
    <w:pPr>
      <w:numPr>
        <w:ilvl w:val="1"/>
      </w:numPr>
      <w:spacing w:before="120" w:after="120"/>
    </w:pPr>
    <w:rPr>
      <w:rFonts w:eastAsiaTheme="minorEastAsia"/>
      <w:color w:val="7F7F7F" w:themeColor="text1" w:themeTint="80"/>
      <w:spacing w:val="15"/>
    </w:rPr>
  </w:style>
  <w:style w:type="character" w:customStyle="1" w:styleId="SubtitleChar">
    <w:name w:val="Subtitle Char"/>
    <w:basedOn w:val="DefaultParagraphFont"/>
    <w:link w:val="Subtitle"/>
    <w:uiPriority w:val="11"/>
    <w:rsid w:val="00C929A3"/>
    <w:rPr>
      <w:rFonts w:ascii="Mulish" w:eastAsiaTheme="minorEastAsia" w:hAnsi="Mulish"/>
      <w:color w:val="7F7F7F" w:themeColor="text1" w:themeTint="80"/>
      <w:spacing w:val="15"/>
      <w:sz w:val="24"/>
    </w:rPr>
  </w:style>
  <w:style w:type="paragraph" w:styleId="Title">
    <w:name w:val="Title"/>
    <w:basedOn w:val="Normal"/>
    <w:next w:val="Normal"/>
    <w:link w:val="TitleChar"/>
    <w:uiPriority w:val="10"/>
    <w:qFormat/>
    <w:rsid w:val="007C6583"/>
    <w:pPr>
      <w:spacing w:before="240" w:after="240"/>
      <w:contextualSpacing/>
    </w:pPr>
    <w:rPr>
      <w:rFonts w:ascii="Literata Medium" w:eastAsiaTheme="majorEastAsia" w:hAnsi="Literata Medium" w:cstheme="majorBidi"/>
      <w:color w:val="245881"/>
      <w:spacing w:val="-10"/>
      <w:kern w:val="28"/>
      <w:sz w:val="72"/>
      <w:szCs w:val="56"/>
    </w:rPr>
  </w:style>
  <w:style w:type="character" w:customStyle="1" w:styleId="TitleChar">
    <w:name w:val="Title Char"/>
    <w:basedOn w:val="DefaultParagraphFont"/>
    <w:link w:val="Title"/>
    <w:uiPriority w:val="10"/>
    <w:rsid w:val="007C6583"/>
    <w:rPr>
      <w:rFonts w:ascii="Literata Medium" w:eastAsiaTheme="majorEastAsia" w:hAnsi="Literata Medium" w:cstheme="majorBidi"/>
      <w:color w:val="245881"/>
      <w:spacing w:val="-10"/>
      <w:kern w:val="28"/>
      <w:sz w:val="72"/>
      <w:szCs w:val="56"/>
    </w:rPr>
  </w:style>
  <w:style w:type="paragraph" w:customStyle="1" w:styleId="Style1">
    <w:name w:val="Style1"/>
    <w:basedOn w:val="Caption1"/>
    <w:link w:val="Style1Char"/>
    <w:rsid w:val="00404493"/>
  </w:style>
  <w:style w:type="character" w:customStyle="1" w:styleId="Style1Char">
    <w:name w:val="Style1 Char"/>
    <w:basedOn w:val="captionChar"/>
    <w:link w:val="Style1"/>
    <w:rsid w:val="00404493"/>
    <w:rPr>
      <w:rFonts w:ascii="Mulish" w:hAnsi="Mulish"/>
      <w:sz w:val="24"/>
    </w:rPr>
  </w:style>
  <w:style w:type="character" w:customStyle="1" w:styleId="Heading1Char">
    <w:name w:val="Heading 1 Char"/>
    <w:basedOn w:val="DefaultParagraphFont"/>
    <w:link w:val="Heading1"/>
    <w:uiPriority w:val="9"/>
    <w:rsid w:val="007C6583"/>
    <w:rPr>
      <w:rFonts w:ascii="Literata Medium" w:eastAsiaTheme="majorEastAsia" w:hAnsi="Literata Medium" w:cstheme="majorBidi"/>
      <w:color w:val="245881"/>
      <w:sz w:val="48"/>
      <w:szCs w:val="32"/>
    </w:rPr>
  </w:style>
  <w:style w:type="character" w:customStyle="1" w:styleId="Heading4Char">
    <w:name w:val="Heading 4 Char"/>
    <w:basedOn w:val="DefaultParagraphFont"/>
    <w:link w:val="Heading4"/>
    <w:uiPriority w:val="9"/>
    <w:rsid w:val="00C929A3"/>
    <w:rPr>
      <w:rFonts w:ascii="Mulish" w:eastAsiaTheme="majorEastAsia" w:hAnsi="Mulish" w:cstheme="majorBidi"/>
      <w:b/>
      <w:iCs/>
      <w:color w:val="000000" w:themeColor="text1"/>
      <w:sz w:val="28"/>
    </w:rPr>
  </w:style>
  <w:style w:type="character" w:customStyle="1" w:styleId="Heading3Char">
    <w:name w:val="Heading 3 Char"/>
    <w:basedOn w:val="DefaultParagraphFont"/>
    <w:link w:val="Heading3"/>
    <w:uiPriority w:val="9"/>
    <w:rsid w:val="00C929A3"/>
    <w:rPr>
      <w:rFonts w:ascii="Literata Medium" w:eastAsiaTheme="majorEastAsia" w:hAnsi="Literata Medium" w:cstheme="majorBidi"/>
      <w:sz w:val="28"/>
      <w:szCs w:val="24"/>
    </w:rPr>
  </w:style>
  <w:style w:type="character" w:customStyle="1" w:styleId="Heading2Char">
    <w:name w:val="Heading 2 Char"/>
    <w:basedOn w:val="DefaultParagraphFont"/>
    <w:link w:val="Heading2"/>
    <w:uiPriority w:val="9"/>
    <w:rsid w:val="007C6583"/>
    <w:rPr>
      <w:rFonts w:ascii="Literata Medium" w:eastAsiaTheme="majorEastAsia" w:hAnsi="Literata Medium" w:cstheme="majorBidi"/>
      <w:color w:val="245881"/>
      <w:sz w:val="36"/>
      <w:szCs w:val="26"/>
    </w:rPr>
  </w:style>
  <w:style w:type="paragraph" w:customStyle="1" w:styleId="Shapecopy">
    <w:name w:val="Shape copy"/>
    <w:basedOn w:val="Normal"/>
    <w:link w:val="ShapecopyChar"/>
    <w:qFormat/>
    <w:rsid w:val="007C6583"/>
    <w:rPr>
      <w:rFonts w:ascii="Literata Light" w:hAnsi="Literata Light"/>
      <w:color w:val="FFFFFF" w:themeColor="background1"/>
      <w:sz w:val="44"/>
    </w:rPr>
  </w:style>
  <w:style w:type="paragraph" w:customStyle="1" w:styleId="Romannumeralsindented">
    <w:name w:val="Roman numerals indented"/>
    <w:basedOn w:val="Numberedlist1"/>
    <w:link w:val="RomannumeralsindentedChar"/>
    <w:qFormat/>
    <w:rsid w:val="00B01FDA"/>
    <w:pPr>
      <w:numPr>
        <w:numId w:val="11"/>
      </w:numPr>
    </w:pPr>
  </w:style>
  <w:style w:type="paragraph" w:styleId="ListNumber">
    <w:name w:val="List Number"/>
    <w:basedOn w:val="Normal"/>
    <w:link w:val="ListNumberChar"/>
    <w:uiPriority w:val="99"/>
    <w:semiHidden/>
    <w:unhideWhenUsed/>
    <w:rsid w:val="006E3CD4"/>
    <w:pPr>
      <w:contextualSpacing/>
    </w:pPr>
  </w:style>
  <w:style w:type="character" w:customStyle="1" w:styleId="ListNumberChar">
    <w:name w:val="List Number Char"/>
    <w:basedOn w:val="DefaultParagraphFont"/>
    <w:link w:val="ListNumber"/>
    <w:uiPriority w:val="99"/>
    <w:semiHidden/>
    <w:rsid w:val="006E3CD4"/>
  </w:style>
  <w:style w:type="character" w:customStyle="1" w:styleId="RomannumeralsindentedChar">
    <w:name w:val="Roman numerals indented Char"/>
    <w:basedOn w:val="ListNumberChar"/>
    <w:link w:val="Romannumeralsindented"/>
    <w:rsid w:val="00B01FDA"/>
    <w:rPr>
      <w:rFonts w:ascii="Mulish" w:hAnsi="Mulish"/>
      <w:sz w:val="24"/>
    </w:rPr>
  </w:style>
  <w:style w:type="paragraph" w:customStyle="1" w:styleId="Numberedlist1">
    <w:name w:val="Numbered list 1"/>
    <w:basedOn w:val="Shapecopy"/>
    <w:link w:val="Numberedlist1Char"/>
    <w:qFormat/>
    <w:rsid w:val="00804EEA"/>
    <w:pPr>
      <w:numPr>
        <w:numId w:val="9"/>
      </w:numPr>
      <w:spacing w:after="40"/>
      <w:ind w:left="360"/>
    </w:pPr>
    <w:rPr>
      <w:rFonts w:ascii="Mulish" w:hAnsi="Mulish"/>
      <w:color w:val="auto"/>
      <w:sz w:val="24"/>
    </w:rPr>
  </w:style>
  <w:style w:type="character" w:customStyle="1" w:styleId="ShapecopyChar">
    <w:name w:val="Shape copy Char"/>
    <w:basedOn w:val="DefaultParagraphFont"/>
    <w:link w:val="Shapecopy"/>
    <w:rsid w:val="00804EEA"/>
    <w:rPr>
      <w:rFonts w:ascii="Literata Light" w:hAnsi="Literata Light"/>
      <w:color w:val="FFFFFF" w:themeColor="background1"/>
      <w:sz w:val="44"/>
    </w:rPr>
  </w:style>
  <w:style w:type="character" w:customStyle="1" w:styleId="Numberedlist1Char">
    <w:name w:val="Numbered list 1 Char"/>
    <w:basedOn w:val="ShapecopyChar"/>
    <w:link w:val="Numberedlist1"/>
    <w:rsid w:val="00804EEA"/>
    <w:rPr>
      <w:rFonts w:ascii="Mulish" w:hAnsi="Mulish"/>
      <w:color w:val="FFFFFF" w:themeColor="background1"/>
      <w:sz w:val="24"/>
    </w:rPr>
  </w:style>
  <w:style w:type="paragraph" w:customStyle="1" w:styleId="Bulletindented">
    <w:name w:val="Bullet indented"/>
    <w:basedOn w:val="ListBullet"/>
    <w:next w:val="List"/>
    <w:link w:val="BulletindentedChar"/>
    <w:qFormat/>
    <w:rsid w:val="00B01FDA"/>
    <w:pPr>
      <w:numPr>
        <w:numId w:val="12"/>
      </w:numPr>
      <w:spacing w:after="40"/>
      <w:ind w:hanging="436"/>
    </w:pPr>
  </w:style>
  <w:style w:type="character" w:customStyle="1" w:styleId="BulletindentedChar">
    <w:name w:val="Bullet indented Char"/>
    <w:basedOn w:val="ListBulletChar"/>
    <w:link w:val="Bulletindented"/>
    <w:rsid w:val="00B01FDA"/>
    <w:rPr>
      <w:rFonts w:ascii="Mulish" w:hAnsi="Mulish"/>
      <w:sz w:val="24"/>
    </w:rPr>
  </w:style>
  <w:style w:type="paragraph" w:styleId="BodyText">
    <w:name w:val="Body Text"/>
    <w:basedOn w:val="Normal"/>
    <w:link w:val="BodyTextChar"/>
    <w:uiPriority w:val="99"/>
    <w:unhideWhenUsed/>
    <w:rsid w:val="00B54A8A"/>
    <w:pPr>
      <w:spacing w:after="120"/>
    </w:pPr>
  </w:style>
  <w:style w:type="character" w:customStyle="1" w:styleId="BodyTextChar">
    <w:name w:val="Body Text Char"/>
    <w:basedOn w:val="DefaultParagraphFont"/>
    <w:link w:val="BodyText"/>
    <w:uiPriority w:val="99"/>
    <w:rsid w:val="00B54A8A"/>
    <w:rPr>
      <w:rFonts w:ascii="Mulish" w:hAnsi="Mulish"/>
      <w:color w:val="000000" w:themeColor="text1"/>
      <w:sz w:val="24"/>
    </w:rPr>
  </w:style>
  <w:style w:type="paragraph" w:customStyle="1" w:styleId="Alphaindentedbullet">
    <w:name w:val="Alpha indented bullet"/>
    <w:basedOn w:val="List"/>
    <w:link w:val="AlphaindentedbulletChar"/>
    <w:qFormat/>
    <w:rsid w:val="0058674D"/>
    <w:pPr>
      <w:numPr>
        <w:numId w:val="13"/>
      </w:numPr>
    </w:pPr>
  </w:style>
  <w:style w:type="paragraph" w:styleId="List">
    <w:name w:val="List"/>
    <w:basedOn w:val="Normal"/>
    <w:link w:val="ListChar"/>
    <w:uiPriority w:val="99"/>
    <w:unhideWhenUsed/>
    <w:rsid w:val="00016A63"/>
    <w:pPr>
      <w:ind w:left="283" w:hanging="283"/>
      <w:contextualSpacing/>
    </w:pPr>
  </w:style>
  <w:style w:type="character" w:customStyle="1" w:styleId="ListChar">
    <w:name w:val="List Char"/>
    <w:basedOn w:val="DefaultParagraphFont"/>
    <w:link w:val="List"/>
    <w:uiPriority w:val="99"/>
    <w:rsid w:val="00016A63"/>
    <w:rPr>
      <w:rFonts w:ascii="Mulish" w:hAnsi="Mulish"/>
      <w:color w:val="000000" w:themeColor="text1"/>
      <w:sz w:val="24"/>
    </w:rPr>
  </w:style>
  <w:style w:type="character" w:customStyle="1" w:styleId="AlphaindentedbulletChar">
    <w:name w:val="Alpha indented bullet Char"/>
    <w:basedOn w:val="ListChar"/>
    <w:link w:val="Alphaindentedbullet"/>
    <w:rsid w:val="0058674D"/>
    <w:rPr>
      <w:rFonts w:ascii="Mulish" w:hAnsi="Mulish"/>
      <w:color w:val="000000" w:themeColor="text1"/>
      <w:sz w:val="24"/>
    </w:rPr>
  </w:style>
  <w:style w:type="paragraph" w:customStyle="1" w:styleId="Boldbodycopy">
    <w:name w:val="Bold body copy"/>
    <w:basedOn w:val="Normal"/>
    <w:link w:val="BoldbodycopyChar"/>
    <w:qFormat/>
    <w:rsid w:val="00CA6F0D"/>
    <w:rPr>
      <w:b/>
      <w:color w:val="245881"/>
    </w:rPr>
  </w:style>
  <w:style w:type="character" w:customStyle="1" w:styleId="BoldbodycopyChar">
    <w:name w:val="Bold body copy Char"/>
    <w:basedOn w:val="DefaultParagraphFont"/>
    <w:link w:val="Boldbodycopy"/>
    <w:rsid w:val="00CA6F0D"/>
    <w:rPr>
      <w:rFonts w:ascii="Mulish" w:hAnsi="Mulish"/>
      <w:b/>
      <w:color w:val="245881"/>
      <w:sz w:val="24"/>
    </w:rPr>
  </w:style>
  <w:style w:type="character" w:customStyle="1" w:styleId="Heading5Char">
    <w:name w:val="Heading 5 Char"/>
    <w:basedOn w:val="DefaultParagraphFont"/>
    <w:link w:val="Heading5"/>
    <w:uiPriority w:val="9"/>
    <w:rsid w:val="00CA6F0D"/>
    <w:rPr>
      <w:rFonts w:ascii="Mulish" w:eastAsiaTheme="majorEastAsia" w:hAnsi="Mulish" w:cstheme="majorBidi"/>
      <w:b/>
      <w:sz w:val="24"/>
    </w:rPr>
  </w:style>
  <w:style w:type="character" w:customStyle="1" w:styleId="Heading6Char">
    <w:name w:val="Heading 6 Char"/>
    <w:basedOn w:val="DefaultParagraphFont"/>
    <w:link w:val="Heading6"/>
    <w:uiPriority w:val="9"/>
    <w:rsid w:val="00CA6F0D"/>
    <w:rPr>
      <w:rFonts w:ascii="Mulish" w:eastAsiaTheme="majorEastAsia" w:hAnsi="Mulish" w:cstheme="majorBidi"/>
      <w:b/>
      <w:color w:val="245881"/>
      <w:sz w:val="24"/>
    </w:rPr>
  </w:style>
  <w:style w:type="paragraph" w:styleId="BodyText2">
    <w:name w:val="Body Text 2"/>
    <w:basedOn w:val="Normal"/>
    <w:link w:val="BodyText2Char"/>
    <w:uiPriority w:val="99"/>
    <w:unhideWhenUsed/>
    <w:rsid w:val="00610BAF"/>
    <w:pPr>
      <w:spacing w:after="120" w:line="480" w:lineRule="auto"/>
    </w:pPr>
  </w:style>
  <w:style w:type="character" w:customStyle="1" w:styleId="BodyText2Char">
    <w:name w:val="Body Text 2 Char"/>
    <w:basedOn w:val="DefaultParagraphFont"/>
    <w:link w:val="BodyText2"/>
    <w:uiPriority w:val="99"/>
    <w:rsid w:val="00610BAF"/>
    <w:rPr>
      <w:rFonts w:ascii="Mulish" w:hAnsi="Mulish"/>
      <w:sz w:val="24"/>
    </w:rPr>
  </w:style>
  <w:style w:type="paragraph" w:styleId="List2">
    <w:name w:val="List 2"/>
    <w:basedOn w:val="Normal"/>
    <w:uiPriority w:val="99"/>
    <w:unhideWhenUsed/>
    <w:rsid w:val="00610BAF"/>
    <w:pPr>
      <w:ind w:left="566" w:hanging="283"/>
      <w:contextualSpacing/>
    </w:pPr>
  </w:style>
  <w:style w:type="paragraph" w:styleId="Header">
    <w:name w:val="header"/>
    <w:basedOn w:val="Normal"/>
    <w:link w:val="HeaderChar"/>
    <w:uiPriority w:val="99"/>
    <w:unhideWhenUsed/>
    <w:rsid w:val="009745DE"/>
    <w:pPr>
      <w:tabs>
        <w:tab w:val="center" w:pos="4513"/>
        <w:tab w:val="right" w:pos="9026"/>
      </w:tabs>
    </w:pPr>
  </w:style>
  <w:style w:type="character" w:customStyle="1" w:styleId="HeaderChar">
    <w:name w:val="Header Char"/>
    <w:basedOn w:val="DefaultParagraphFont"/>
    <w:link w:val="Header"/>
    <w:uiPriority w:val="99"/>
    <w:rsid w:val="009745DE"/>
    <w:rPr>
      <w:rFonts w:ascii="Mulish" w:hAnsi="Mulish"/>
      <w:kern w:val="0"/>
      <w:sz w:val="24"/>
      <w:szCs w:val="24"/>
      <w14:ligatures w14:val="none"/>
    </w:rPr>
  </w:style>
  <w:style w:type="paragraph" w:styleId="Footer">
    <w:name w:val="footer"/>
    <w:basedOn w:val="Normal"/>
    <w:link w:val="FooterChar"/>
    <w:uiPriority w:val="99"/>
    <w:unhideWhenUsed/>
    <w:rsid w:val="008F3EF2"/>
    <w:pPr>
      <w:tabs>
        <w:tab w:val="center" w:pos="4513"/>
        <w:tab w:val="right" w:pos="9026"/>
      </w:tabs>
    </w:pPr>
  </w:style>
  <w:style w:type="character" w:customStyle="1" w:styleId="FooterChar">
    <w:name w:val="Footer Char"/>
    <w:basedOn w:val="DefaultParagraphFont"/>
    <w:link w:val="Footer"/>
    <w:uiPriority w:val="99"/>
    <w:rsid w:val="008F3EF2"/>
    <w:rPr>
      <w:rFonts w:ascii="Mulish" w:hAnsi="Mulish"/>
      <w:sz w:val="24"/>
    </w:rPr>
  </w:style>
  <w:style w:type="paragraph" w:customStyle="1" w:styleId="Bodycopy">
    <w:name w:val="Body copy"/>
    <w:basedOn w:val="Normal"/>
    <w:link w:val="BodycopyChar"/>
    <w:qFormat/>
    <w:rsid w:val="0037620B"/>
    <w:pPr>
      <w:spacing w:line="264" w:lineRule="auto"/>
    </w:pPr>
  </w:style>
  <w:style w:type="character" w:customStyle="1" w:styleId="BodycopyChar">
    <w:name w:val="Body copy Char"/>
    <w:basedOn w:val="DefaultParagraphFont"/>
    <w:link w:val="Bodycopy"/>
    <w:rsid w:val="0037620B"/>
    <w:rPr>
      <w:rFonts w:ascii="Mulish" w:hAnsi="Mulish"/>
      <w:kern w:val="0"/>
      <w:sz w:val="24"/>
      <w:szCs w:val="24"/>
      <w14:ligatures w14:val="none"/>
    </w:rPr>
  </w:style>
  <w:style w:type="paragraph" w:customStyle="1" w:styleId="Boldstylecopy">
    <w:name w:val="Bold style copy"/>
    <w:basedOn w:val="Bodycopy"/>
    <w:qFormat/>
    <w:rsid w:val="008C508E"/>
    <w:pPr>
      <w:spacing w:line="240" w:lineRule="auto"/>
    </w:pPr>
    <w:rPr>
      <w:b/>
      <w:bCs/>
      <w:color w:val="245881"/>
    </w:rPr>
  </w:style>
  <w:style w:type="character" w:styleId="CommentReference">
    <w:name w:val="annotation reference"/>
    <w:basedOn w:val="DefaultParagraphFont"/>
    <w:uiPriority w:val="99"/>
    <w:semiHidden/>
    <w:unhideWhenUsed/>
    <w:rsid w:val="00E023C5"/>
    <w:rPr>
      <w:sz w:val="16"/>
      <w:szCs w:val="16"/>
    </w:rPr>
  </w:style>
  <w:style w:type="paragraph" w:styleId="CommentText">
    <w:name w:val="annotation text"/>
    <w:basedOn w:val="Normal"/>
    <w:link w:val="CommentTextChar"/>
    <w:uiPriority w:val="99"/>
    <w:unhideWhenUsed/>
    <w:rsid w:val="00E023C5"/>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E023C5"/>
    <w:rPr>
      <w:sz w:val="20"/>
      <w:szCs w:val="20"/>
    </w:rPr>
  </w:style>
  <w:style w:type="character" w:styleId="Hyperlink">
    <w:name w:val="Hyperlink"/>
    <w:basedOn w:val="DefaultParagraphFont"/>
    <w:uiPriority w:val="99"/>
    <w:unhideWhenUsed/>
    <w:rsid w:val="00E023C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5E95"/>
    <w:pPr>
      <w:spacing w:after="0"/>
    </w:pPr>
    <w:rPr>
      <w:rFonts w:ascii="Mulish" w:hAnsi="Mulish"/>
      <w:b/>
      <w:bCs/>
      <w:kern w:val="0"/>
      <w14:ligatures w14:val="none"/>
    </w:rPr>
  </w:style>
  <w:style w:type="character" w:customStyle="1" w:styleId="CommentSubjectChar">
    <w:name w:val="Comment Subject Char"/>
    <w:basedOn w:val="CommentTextChar"/>
    <w:link w:val="CommentSubject"/>
    <w:uiPriority w:val="99"/>
    <w:semiHidden/>
    <w:rsid w:val="00995E95"/>
    <w:rPr>
      <w:rFonts w:ascii="Mulish" w:hAnsi="Mulish"/>
      <w:b/>
      <w:bCs/>
      <w:kern w:val="0"/>
      <w:sz w:val="20"/>
      <w:szCs w:val="20"/>
      <w14:ligatures w14:val="none"/>
    </w:rPr>
  </w:style>
  <w:style w:type="character" w:styleId="UnresolvedMention">
    <w:name w:val="Unresolved Mention"/>
    <w:basedOn w:val="DefaultParagraphFont"/>
    <w:uiPriority w:val="99"/>
    <w:semiHidden/>
    <w:unhideWhenUsed/>
    <w:rsid w:val="00995E95"/>
    <w:rPr>
      <w:color w:val="605E5C"/>
      <w:shd w:val="clear" w:color="auto" w:fill="E1DFDD"/>
    </w:rPr>
  </w:style>
  <w:style w:type="character" w:customStyle="1" w:styleId="cf01">
    <w:name w:val="cf01"/>
    <w:basedOn w:val="DefaultParagraphFont"/>
    <w:rsid w:val="001D137E"/>
    <w:rPr>
      <w:rFonts w:ascii="Segoe UI" w:hAnsi="Segoe UI" w:cs="Segoe UI" w:hint="default"/>
      <w:sz w:val="18"/>
      <w:szCs w:val="18"/>
    </w:rPr>
  </w:style>
  <w:style w:type="character" w:customStyle="1" w:styleId="cf11">
    <w:name w:val="cf11"/>
    <w:basedOn w:val="DefaultParagraphFont"/>
    <w:rsid w:val="001D137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epa.org.uk/floodmap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irngorms.co.uk/uploads/documents/Local-Development-Plan-Evidence-Report/Supporting-Documents/CNPA1261-Site-Assessment-Template-final-vers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irngorms.co.uk/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irngorms.co.uk/our-work/community-action-plann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irngormuk.sharepoint.com/Communication/Document%20templates/Word%20templates/Park%20Authority%20Word%20template%20(portrait%20and%20landscape)%20-%20blue%20and%20white%20(ink%20sa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8cd733-ae14-42e3-b3e1-8212bb44045d">
      <Value>775</Value>
    </TaxCatchAll>
    <lcf76f155ced4ddcb4097134ff3c332f xmlns="13ba6649-cd4c-4b0b-81ea-47a1e28aceb4">
      <Terms xmlns="http://schemas.microsoft.com/office/infopath/2007/PartnerControls"/>
    </lcf76f155ced4ddcb4097134ff3c332f>
    <g96f39dba4344bc997583f9126435db4 xmlns="13ba6649-cd4c-4b0b-81ea-47a1e28aceb4">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d13e4f62-2737-4819-b540-1e1e49b3582a</TermId>
        </TermInfo>
      </Terms>
    </g96f39dba4344bc997583f9126435d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DA3960AD7674B9C48C34F648D24AC" ma:contentTypeVersion="18" ma:contentTypeDescription="Create a new document." ma:contentTypeScope="" ma:versionID="423b4f47d692c01bf5763f43a439498a">
  <xsd:schema xmlns:xsd="http://www.w3.org/2001/XMLSchema" xmlns:xs="http://www.w3.org/2001/XMLSchema" xmlns:p="http://schemas.microsoft.com/office/2006/metadata/properties" xmlns:ns2="13ba6649-cd4c-4b0b-81ea-47a1e28aceb4" xmlns:ns3="9d8cd733-ae14-42e3-b3e1-8212bb44045d" targetNamespace="http://schemas.microsoft.com/office/2006/metadata/properties" ma:root="true" ma:fieldsID="9fb7801f3c4eeaf28bba5fece8ad8cf2" ns2:_="" ns3:_="">
    <xsd:import namespace="13ba6649-cd4c-4b0b-81ea-47a1e28aceb4"/>
    <xsd:import namespace="9d8cd733-ae14-42e3-b3e1-8212bb44045d"/>
    <xsd:element name="properties">
      <xsd:complexType>
        <xsd:sequence>
          <xsd:element name="documentManagement">
            <xsd:complexType>
              <xsd:all>
                <xsd:element ref="ns2:g96f39dba4344bc997583f9126435db4"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a6649-cd4c-4b0b-81ea-47a1e28aceb4" elementFormDefault="qualified">
    <xsd:import namespace="http://schemas.microsoft.com/office/2006/documentManagement/types"/>
    <xsd:import namespace="http://schemas.microsoft.com/office/infopath/2007/PartnerControls"/>
    <xsd:element name="g96f39dba4344bc997583f9126435db4" ma:index="9" nillable="true" ma:taxonomy="true" ma:internalName="g96f39dba4344bc997583f9126435db4" ma:taxonomyFieldName="File_x002e_Plan_x002e_Marker" ma:displayName="File.Plan.Marker" ma:default="" ma:fieldId="{096f39db-a434-4bc9-9758-3f9126435db4}" ma:sspId="02fb7e20-6419-4efc-b875-418774235d27" ma:termSetId="f64a3e70-63a6-4c4d-a19c-69dc8fbbdae6"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fb7e20-6419-4efc-b875-418774235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cd733-ae14-42e3-b3e1-8212bb44045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f5c75f-672e-41a0-a479-d3209338eb44}" ma:internalName="TaxCatchAll" ma:showField="CatchAllData" ma:web="9d8cd733-ae14-42e3-b3e1-8212bb4404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9C13-E9A4-46A6-8AB9-DE5A81CDDAA7}">
  <ds:schemaRefs>
    <ds:schemaRef ds:uri="http://schemas.microsoft.com/sharepoint/v3/contenttype/forms"/>
  </ds:schemaRefs>
</ds:datastoreItem>
</file>

<file path=customXml/itemProps2.xml><?xml version="1.0" encoding="utf-8"?>
<ds:datastoreItem xmlns:ds="http://schemas.openxmlformats.org/officeDocument/2006/customXml" ds:itemID="{39BCC1EA-B5E7-4D32-AFCC-7D713822ECFD}">
  <ds:schemaRefs>
    <ds:schemaRef ds:uri="http://schemas.microsoft.com/office/2006/metadata/properties"/>
    <ds:schemaRef ds:uri="http://schemas.microsoft.com/office/infopath/2007/PartnerControls"/>
    <ds:schemaRef ds:uri="9d8cd733-ae14-42e3-b3e1-8212bb44045d"/>
    <ds:schemaRef ds:uri="13ba6649-cd4c-4b0b-81ea-47a1e28aceb4"/>
  </ds:schemaRefs>
</ds:datastoreItem>
</file>

<file path=customXml/itemProps3.xml><?xml version="1.0" encoding="utf-8"?>
<ds:datastoreItem xmlns:ds="http://schemas.openxmlformats.org/officeDocument/2006/customXml" ds:itemID="{415A95C0-D744-49F9-9AEC-06E722CAE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a6649-cd4c-4b0b-81ea-47a1e28aceb4"/>
    <ds:schemaRef ds:uri="9d8cd733-ae14-42e3-b3e1-8212bb440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F2B8F-3CBD-4AA6-813F-3726E050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Park%20Authority%20Word%20template%20(portrait%20and%20landscape)%20-%20blue%20and%20white%20(ink%20saver)</Template>
  <TotalTime>336</TotalTime>
  <Pages>20</Pages>
  <Words>2985</Words>
  <Characters>16955</Characters>
  <Application>Microsoft Office Word</Application>
  <DocSecurity>0</DocSecurity>
  <Lines>2422</Lines>
  <Paragraphs>766</Paragraphs>
  <ScaleCrop>false</ScaleCrop>
  <Company>HP Inc.</Company>
  <LinksUpToDate>false</LinksUpToDate>
  <CharactersWithSpaces>19174</CharactersWithSpaces>
  <SharedDoc>false</SharedDoc>
  <HLinks>
    <vt:vector size="24" baseType="variant">
      <vt:variant>
        <vt:i4>3473462</vt:i4>
      </vt:variant>
      <vt:variant>
        <vt:i4>3</vt:i4>
      </vt:variant>
      <vt:variant>
        <vt:i4>0</vt:i4>
      </vt:variant>
      <vt:variant>
        <vt:i4>5</vt:i4>
      </vt:variant>
      <vt:variant>
        <vt:lpwstr>https://cairngorms.co.uk/our-work/community-action-planning</vt:lpwstr>
      </vt:variant>
      <vt:variant>
        <vt:lpwstr/>
      </vt:variant>
      <vt:variant>
        <vt:i4>3932273</vt:i4>
      </vt:variant>
      <vt:variant>
        <vt:i4>0</vt:i4>
      </vt:variant>
      <vt:variant>
        <vt:i4>0</vt:i4>
      </vt:variant>
      <vt:variant>
        <vt:i4>5</vt:i4>
      </vt:variant>
      <vt:variant>
        <vt:lpwstr>https://cairngorms.co.uk/privacy-policy</vt:lpwstr>
      </vt:variant>
      <vt:variant>
        <vt:lpwstr/>
      </vt:variant>
      <vt:variant>
        <vt:i4>1441867</vt:i4>
      </vt:variant>
      <vt:variant>
        <vt:i4>3</vt:i4>
      </vt:variant>
      <vt:variant>
        <vt:i4>0</vt:i4>
      </vt:variant>
      <vt:variant>
        <vt:i4>5</vt:i4>
      </vt:variant>
      <vt:variant>
        <vt:lpwstr>https://map.sepa.org.uk/floodmaps</vt:lpwstr>
      </vt:variant>
      <vt:variant>
        <vt:lpwstr/>
      </vt:variant>
      <vt:variant>
        <vt:i4>3932273</vt:i4>
      </vt:variant>
      <vt:variant>
        <vt:i4>0</vt:i4>
      </vt:variant>
      <vt:variant>
        <vt:i4>0</vt:i4>
      </vt:variant>
      <vt:variant>
        <vt:i4>5</vt:i4>
      </vt:variant>
      <vt:variant>
        <vt:lpwstr>https://cairngorms.co.uk/privacy-policy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Neil</dc:creator>
  <cp:keywords/>
  <dc:description/>
  <cp:lastModifiedBy>Jeff Pyrah</cp:lastModifiedBy>
  <cp:revision>445</cp:revision>
  <dcterms:created xsi:type="dcterms:W3CDTF">2025-12-04T06:35:00Z</dcterms:created>
  <dcterms:modified xsi:type="dcterms:W3CDTF">2026-03-11T13:48:00Z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0x010100448DA3960AD7674B9C48C34F648D24AC</vt:lpwstr>
  </property>
  <property fmtid="{D5CDD505-2E9C-101B-9397-08002B2CF9AE}" pid="3" name="MediaServiceImageTags">
    <vt:lpwstr/>
  </property>
  <property fmtid="{D5CDD505-2E9C-101B-9397-08002B2CF9AE}" pid="4" name="File.Plan.Marker">
    <vt:lpwstr>775;#Branding|d13e4f62-2737-4819-b540-1e1e49b3582a</vt:lpwstr>
  </property>
  <property fmtid="{D5CDD505-2E9C-101B-9397-08002B2CF9AE}" pid="5" name="File_x002e_Plan_x002e_Marker">
    <vt:lpwstr>775;#Branding|d13e4f62-2737-4819-b540-1e1e49b3582a</vt:lpwstr>
  </property>
</Properties>
</file>