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573FA" w14:textId="44B1ACD7" w:rsidR="00366644" w:rsidRPr="00366644" w:rsidRDefault="00366644" w:rsidP="00DC12A9">
      <w:pPr>
        <w:pStyle w:val="Heading2"/>
      </w:pPr>
      <w:r w:rsidRPr="7464EEB1">
        <w:t xml:space="preserve">Cairngorms National Park </w:t>
      </w:r>
      <w:r w:rsidR="00DC12A9">
        <w:br/>
      </w:r>
      <w:r w:rsidR="5EF98E1A" w:rsidRPr="7464EEB1">
        <w:t>o</w:t>
      </w:r>
      <w:r w:rsidRPr="7464EEB1">
        <w:t xml:space="preserve">utdoor </w:t>
      </w:r>
      <w:r w:rsidR="68912661" w:rsidRPr="7464EEB1">
        <w:t>l</w:t>
      </w:r>
      <w:r w:rsidRPr="7464EEB1">
        <w:t xml:space="preserve">earning </w:t>
      </w:r>
      <w:r w:rsidR="68912661" w:rsidRPr="7464EEB1">
        <w:t>t</w:t>
      </w:r>
      <w:r w:rsidRPr="7464EEB1">
        <w:t xml:space="preserve">ravel </w:t>
      </w:r>
      <w:r w:rsidR="2B6D7CC1" w:rsidRPr="7464EEB1">
        <w:t>g</w:t>
      </w:r>
      <w:r w:rsidRPr="7464EEB1">
        <w:t xml:space="preserve">rant </w:t>
      </w:r>
      <w:r w:rsidR="2B6D7CC1" w:rsidRPr="7464EEB1">
        <w:t>s</w:t>
      </w:r>
      <w:r w:rsidRPr="7464EEB1">
        <w:t xml:space="preserve">cheme </w:t>
      </w:r>
    </w:p>
    <w:p w14:paraId="19647C2B" w14:textId="77777777" w:rsidR="00DC12A9" w:rsidRDefault="00DC12A9" w:rsidP="00DC12A9">
      <w:pPr>
        <w:pStyle w:val="Bodycopy"/>
      </w:pPr>
    </w:p>
    <w:p w14:paraId="6031F8A3" w14:textId="6F408613" w:rsidR="0037620B" w:rsidRDefault="00366644" w:rsidP="00DC12A9">
      <w:pPr>
        <w:pStyle w:val="Heading2"/>
      </w:pPr>
      <w:r w:rsidRPr="00366644">
        <w:t xml:space="preserve">Application </w:t>
      </w:r>
      <w:r w:rsidR="00723544" w:rsidRPr="00366644">
        <w:t xml:space="preserve">form </w:t>
      </w:r>
    </w:p>
    <w:p w14:paraId="0F791F7C" w14:textId="77777777" w:rsidR="00DC12A9" w:rsidRPr="00DC12A9" w:rsidRDefault="00DC12A9" w:rsidP="00DC12A9">
      <w:pPr>
        <w:pStyle w:val="Bodycopy"/>
      </w:pPr>
    </w:p>
    <w:p w14:paraId="71A39D77" w14:textId="32A2A775" w:rsidR="00366644" w:rsidRPr="009D4EC8" w:rsidRDefault="00366644" w:rsidP="00AD36FB">
      <w:pPr>
        <w:pStyle w:val="Heading3"/>
        <w:tabs>
          <w:tab w:val="left" w:pos="308"/>
        </w:tabs>
      </w:pPr>
      <w:r w:rsidRPr="009D4EC8">
        <w:t>1.</w:t>
      </w:r>
      <w:r w:rsidR="009D4EC8" w:rsidRPr="009D4EC8">
        <w:t xml:space="preserve"> </w:t>
      </w:r>
      <w:r w:rsidR="000C16F2" w:rsidRPr="009D4EC8">
        <w:t>School</w:t>
      </w:r>
      <w:r w:rsidR="000C16F2">
        <w:t xml:space="preserve"> </w:t>
      </w:r>
      <w:r w:rsidR="000C16F2" w:rsidRPr="009D4EC8">
        <w:t xml:space="preserve">/ group information </w:t>
      </w:r>
    </w:p>
    <w:p w14:paraId="177F872C" w14:textId="77777777" w:rsidR="00DC12A9" w:rsidRPr="00DC12A9" w:rsidRDefault="00DC12A9" w:rsidP="00DC12A9">
      <w:pPr>
        <w:pStyle w:val="Bodycopy"/>
      </w:pPr>
    </w:p>
    <w:p w14:paraId="4538CF2D" w14:textId="7938EA40" w:rsidR="00366644" w:rsidRDefault="00366644" w:rsidP="00366644">
      <w:pPr>
        <w:pStyle w:val="Bodycopy"/>
      </w:pPr>
      <w:r>
        <w:t>School</w:t>
      </w:r>
      <w:r w:rsidR="000C16F2">
        <w:t xml:space="preserve"> </w:t>
      </w:r>
      <w:r>
        <w:t>/</w:t>
      </w:r>
      <w:r w:rsidR="000C16F2">
        <w:t xml:space="preserve"> group name</w:t>
      </w:r>
      <w:r>
        <w:t>:</w:t>
      </w:r>
      <w:r>
        <w:tab/>
      </w:r>
    </w:p>
    <w:p w14:paraId="2E87B8B2" w14:textId="77777777" w:rsidR="009D4EC8" w:rsidRDefault="00366644" w:rsidP="00366644">
      <w:pPr>
        <w:pStyle w:val="Bodycopy"/>
      </w:pPr>
      <w:r>
        <w:t>Address:</w:t>
      </w:r>
    </w:p>
    <w:p w14:paraId="0ED1F1C5" w14:textId="168CB1A5" w:rsidR="00366644" w:rsidRDefault="00366644" w:rsidP="00366644">
      <w:pPr>
        <w:pStyle w:val="Bodycopy"/>
      </w:pPr>
      <w:r>
        <w:tab/>
      </w:r>
    </w:p>
    <w:p w14:paraId="1477CA64" w14:textId="0905102E" w:rsidR="00366644" w:rsidRDefault="00366644" w:rsidP="00366644">
      <w:pPr>
        <w:pStyle w:val="Bodycopy"/>
      </w:pPr>
      <w:r>
        <w:t>Post</w:t>
      </w:r>
      <w:r w:rsidR="000C16F2">
        <w:t>c</w:t>
      </w:r>
      <w:r>
        <w:t>ode:</w:t>
      </w:r>
      <w:r>
        <w:tab/>
      </w:r>
    </w:p>
    <w:p w14:paraId="529C0C8F" w14:textId="17B6B1E8" w:rsidR="00366644" w:rsidRDefault="00366644" w:rsidP="00366644">
      <w:pPr>
        <w:pStyle w:val="Bodycopy"/>
      </w:pPr>
      <w:r>
        <w:t xml:space="preserve">Telephone </w:t>
      </w:r>
      <w:r w:rsidR="000C16F2">
        <w:t>number</w:t>
      </w:r>
      <w:r>
        <w:t>:</w:t>
      </w:r>
      <w:r>
        <w:tab/>
      </w:r>
    </w:p>
    <w:p w14:paraId="479AA68F" w14:textId="2A440309" w:rsidR="00366644" w:rsidRDefault="00366644" w:rsidP="00366644">
      <w:pPr>
        <w:pStyle w:val="Bodycopy"/>
      </w:pPr>
      <w:r>
        <w:t>Contact email address:</w:t>
      </w:r>
      <w:r>
        <w:tab/>
      </w:r>
    </w:p>
    <w:p w14:paraId="12F4A946" w14:textId="37B6BB21" w:rsidR="00366644" w:rsidRDefault="00366644" w:rsidP="00366644">
      <w:pPr>
        <w:pStyle w:val="Bodycopy"/>
      </w:pPr>
      <w:r>
        <w:t>Teacher</w:t>
      </w:r>
      <w:r w:rsidR="000C16F2">
        <w:t xml:space="preserve"> </w:t>
      </w:r>
      <w:r>
        <w:t>/</w:t>
      </w:r>
      <w:r w:rsidR="000C16F2">
        <w:t xml:space="preserve"> leader </w:t>
      </w:r>
      <w:r w:rsidR="00A93824">
        <w:t>n</w:t>
      </w:r>
      <w:r>
        <w:t>ame:</w:t>
      </w:r>
      <w:r>
        <w:tab/>
      </w:r>
    </w:p>
    <w:p w14:paraId="4F0E966E" w14:textId="2D94112A" w:rsidR="00366644" w:rsidRDefault="00366644" w:rsidP="00366644">
      <w:pPr>
        <w:pStyle w:val="Bodycopy"/>
      </w:pPr>
      <w:r>
        <w:t>Number of students</w:t>
      </w:r>
      <w:r w:rsidR="000C16F2">
        <w:t xml:space="preserve"> </w:t>
      </w:r>
      <w:r>
        <w:t>/</w:t>
      </w:r>
      <w:r w:rsidR="000C16F2">
        <w:t xml:space="preserve"> </w:t>
      </w:r>
      <w:r>
        <w:t>group members:</w:t>
      </w:r>
    </w:p>
    <w:p w14:paraId="2B959F20" w14:textId="10C48118" w:rsidR="00366644" w:rsidRDefault="00366644" w:rsidP="00366644">
      <w:pPr>
        <w:pStyle w:val="Bodycopy"/>
      </w:pPr>
      <w:r>
        <w:t>Age of students</w:t>
      </w:r>
      <w:r w:rsidR="000C16F2">
        <w:t xml:space="preserve"> </w:t>
      </w:r>
      <w:r>
        <w:t>/</w:t>
      </w:r>
      <w:r w:rsidR="000C16F2">
        <w:t xml:space="preserve"> </w:t>
      </w:r>
      <w:r>
        <w:t>group members (</w:t>
      </w:r>
      <w:proofErr w:type="spellStart"/>
      <w:r>
        <w:t>approx</w:t>
      </w:r>
      <w:proofErr w:type="spellEnd"/>
      <w:r>
        <w:t>):</w:t>
      </w:r>
    </w:p>
    <w:p w14:paraId="78522F8D" w14:textId="21482D20" w:rsidR="00366644" w:rsidRPr="00366644" w:rsidRDefault="00366644" w:rsidP="00366644">
      <w:r w:rsidRPr="00366644">
        <w:t>Has your school</w:t>
      </w:r>
      <w:r w:rsidR="000C16F2">
        <w:t xml:space="preserve"> </w:t>
      </w:r>
      <w:r w:rsidRPr="00366644">
        <w:t>/</w:t>
      </w:r>
      <w:r w:rsidR="000C16F2">
        <w:t xml:space="preserve"> </w:t>
      </w:r>
      <w:r w:rsidRPr="00366644">
        <w:t xml:space="preserve">group visited the National Park </w:t>
      </w:r>
      <w:proofErr w:type="gramStart"/>
      <w:r w:rsidRPr="00366644">
        <w:t>before</w:t>
      </w:r>
      <w:r>
        <w:t>?</w:t>
      </w:r>
      <w:r w:rsidR="18FF2A42">
        <w:t>:</w:t>
      </w:r>
      <w:proofErr w:type="gramEnd"/>
      <w:r w:rsidRPr="00366644">
        <w:tab/>
        <w:t>Yes</w:t>
      </w:r>
      <w:r>
        <w:t xml:space="preserve"> </w:t>
      </w:r>
      <w:sdt>
        <w:sdtPr>
          <w:id w:val="469557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366644">
        <w:t xml:space="preserve"> No </w:t>
      </w:r>
      <w:sdt>
        <w:sdtPr>
          <w:id w:val="-1075738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F6A02F2" w14:textId="002793BA" w:rsidR="000C16F2" w:rsidRPr="000C16F2" w:rsidRDefault="00366644" w:rsidP="000C16F2">
      <w:pPr>
        <w:pStyle w:val="Bodycopy"/>
      </w:pPr>
      <w:r w:rsidRPr="00366644">
        <w:t>If yes, when was this</w:t>
      </w:r>
      <w:r w:rsidR="000C16F2">
        <w:t xml:space="preserve">? </w:t>
      </w:r>
      <w:r w:rsidR="000E6E31" w:rsidRPr="000E6E31">
        <w:rPr>
          <w:iCs/>
        </w:rPr>
        <w:t>(insert year)</w:t>
      </w:r>
      <w:r w:rsidR="000E6E31">
        <w:rPr>
          <w:iCs/>
        </w:rPr>
        <w:t>:</w:t>
      </w:r>
    </w:p>
    <w:p w14:paraId="2F47148C" w14:textId="1252AFA4" w:rsidR="00366644" w:rsidRDefault="00366644" w:rsidP="00366644">
      <w:pPr>
        <w:pStyle w:val="Bodycopy"/>
      </w:pPr>
      <w:r w:rsidRPr="000C16F2">
        <w:t xml:space="preserve">Did </w:t>
      </w:r>
      <w:r w:rsidR="000E6E31">
        <w:t>you</w:t>
      </w:r>
      <w:r w:rsidRPr="000C16F2">
        <w:t xml:space="preserve"> use a ranger </w:t>
      </w:r>
      <w:proofErr w:type="gramStart"/>
      <w:r w:rsidRPr="000C16F2">
        <w:t>service</w:t>
      </w:r>
      <w:r>
        <w:t>?</w:t>
      </w:r>
      <w:r w:rsidR="09DB4EAD">
        <w:t>:</w:t>
      </w:r>
      <w:proofErr w:type="gramEnd"/>
      <w:r w:rsidRPr="000C16F2">
        <w:tab/>
      </w:r>
      <w:r w:rsidRPr="000C16F2">
        <w:tab/>
      </w:r>
      <w:r w:rsidRPr="000C16F2">
        <w:tab/>
      </w:r>
      <w:r w:rsidRPr="000C16F2">
        <w:tab/>
      </w:r>
      <w:r w:rsidRPr="000C16F2">
        <w:tab/>
      </w:r>
      <w:r>
        <w:t xml:space="preserve">Yes </w:t>
      </w:r>
      <w:sdt>
        <w:sdtPr>
          <w:id w:val="-1627842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897865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4EC0DE8" w14:textId="49B90F89" w:rsidR="00366644" w:rsidRDefault="00366644" w:rsidP="00366644">
      <w:pPr>
        <w:pStyle w:val="Bodycopy"/>
      </w:pPr>
      <w:r>
        <w:t>Ha</w:t>
      </w:r>
      <w:r w:rsidR="00475236">
        <w:t>ve</w:t>
      </w:r>
      <w:r>
        <w:t xml:space="preserve"> you received a </w:t>
      </w:r>
      <w:r w:rsidR="00475236">
        <w:t xml:space="preserve">National Park </w:t>
      </w:r>
      <w:r>
        <w:t xml:space="preserve">travel grant </w:t>
      </w:r>
      <w:proofErr w:type="gramStart"/>
      <w:r>
        <w:t>before?</w:t>
      </w:r>
      <w:r w:rsidR="74D1C2F3">
        <w:t>:</w:t>
      </w:r>
      <w:proofErr w:type="gramEnd"/>
      <w:r>
        <w:t xml:space="preserve">  </w:t>
      </w:r>
      <w:r>
        <w:tab/>
        <w:t xml:space="preserve">Yes </w:t>
      </w:r>
      <w:sdt>
        <w:sdtPr>
          <w:id w:val="-1137331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16899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670DE40" w14:textId="77777777" w:rsidR="00366644" w:rsidRDefault="00366644" w:rsidP="00366644">
      <w:pPr>
        <w:pStyle w:val="Bodycopy"/>
      </w:pPr>
    </w:p>
    <w:p w14:paraId="24748FA3" w14:textId="57F8E280" w:rsidR="00366644" w:rsidRDefault="000C16F2" w:rsidP="00366644">
      <w:pPr>
        <w:pStyle w:val="Numberedlist1"/>
        <w:numPr>
          <w:ilvl w:val="0"/>
          <w:numId w:val="0"/>
        </w:numPr>
        <w:spacing w:after="0" w:line="264" w:lineRule="auto"/>
        <w:ind w:left="360" w:hanging="360"/>
        <w:rPr>
          <w:rFonts w:ascii="Literata Medium" w:hAnsi="Literata Medium"/>
          <w:sz w:val="28"/>
          <w:szCs w:val="28"/>
        </w:rPr>
      </w:pPr>
      <w:r w:rsidRPr="00366644">
        <w:rPr>
          <w:rFonts w:ascii="Literata Medium" w:hAnsi="Literata Medium"/>
          <w:sz w:val="28"/>
          <w:szCs w:val="28"/>
        </w:rPr>
        <w:t>2.</w:t>
      </w:r>
      <w:r w:rsidR="00AD36FB">
        <w:rPr>
          <w:rFonts w:ascii="Literata Medium" w:hAnsi="Literata Medium"/>
          <w:sz w:val="28"/>
          <w:szCs w:val="28"/>
        </w:rPr>
        <w:t xml:space="preserve"> </w:t>
      </w:r>
      <w:r w:rsidRPr="00366644">
        <w:rPr>
          <w:rFonts w:ascii="Literata Medium" w:hAnsi="Literata Medium"/>
          <w:sz w:val="28"/>
          <w:szCs w:val="28"/>
        </w:rPr>
        <w:t>Site information and travel costs</w:t>
      </w:r>
    </w:p>
    <w:p w14:paraId="34C53DA4" w14:textId="77777777" w:rsidR="00475236" w:rsidRDefault="00475236" w:rsidP="000C16F2">
      <w:pPr>
        <w:pStyle w:val="Bodycopy"/>
      </w:pPr>
    </w:p>
    <w:p w14:paraId="0D3F7F70" w14:textId="0BE03E5D" w:rsidR="009D4EC8" w:rsidRPr="000C16F2" w:rsidRDefault="009D4EC8" w:rsidP="000C16F2">
      <w:pPr>
        <w:pStyle w:val="Bodycopy"/>
      </w:pPr>
      <w:r w:rsidRPr="000C16F2">
        <w:t>Location of visit</w:t>
      </w:r>
      <w:r w:rsidR="000C16F2" w:rsidRPr="000C16F2">
        <w:t xml:space="preserve"> </w:t>
      </w:r>
      <w:r w:rsidRPr="000C16F2">
        <w:t xml:space="preserve">/ activities: </w:t>
      </w:r>
    </w:p>
    <w:p w14:paraId="5C6C3194" w14:textId="61F4A002" w:rsidR="00366644" w:rsidRPr="000C16F2" w:rsidRDefault="507F7761" w:rsidP="000C16F2">
      <w:pPr>
        <w:pStyle w:val="Bodycopy"/>
      </w:pPr>
      <w:r>
        <w:t>(</w:t>
      </w:r>
      <w:r w:rsidR="009D4EC8" w:rsidRPr="000C16F2">
        <w:t xml:space="preserve">See </w:t>
      </w:r>
      <w:r w:rsidR="00475236">
        <w:t>g</w:t>
      </w:r>
      <w:r w:rsidR="009D4EC8" w:rsidRPr="000C16F2">
        <w:t>uidelines for suggested sites</w:t>
      </w:r>
      <w:r w:rsidR="008B3A75" w:rsidRPr="000C16F2">
        <w:t xml:space="preserve"> / </w:t>
      </w:r>
      <w:r w:rsidR="000C16F2" w:rsidRPr="000C16F2">
        <w:t xml:space="preserve">include </w:t>
      </w:r>
      <w:r w:rsidR="009D4EC8" w:rsidRPr="000C16F2">
        <w:t>name of National Nature Reserve</w:t>
      </w:r>
      <w:r w:rsidR="7C65E0BF">
        <w:t>)</w:t>
      </w:r>
      <w:r w:rsidR="009D4EC8" w:rsidRPr="000C16F2">
        <w:t xml:space="preserve"> </w:t>
      </w:r>
    </w:p>
    <w:p w14:paraId="39083E6C" w14:textId="4C872401" w:rsidR="009D4EC8" w:rsidRPr="009D4EC8" w:rsidRDefault="009D4EC8" w:rsidP="000C16F2">
      <w:pPr>
        <w:pStyle w:val="Bodycopy"/>
      </w:pPr>
      <w:r w:rsidRPr="009D4EC8">
        <w:t xml:space="preserve">Is Ranger Service or other staff support being provided for your </w:t>
      </w:r>
      <w:proofErr w:type="gramStart"/>
      <w:r w:rsidRPr="009D4EC8">
        <w:t>visit</w:t>
      </w:r>
      <w:r>
        <w:t>?</w:t>
      </w:r>
      <w:r w:rsidR="33B452EE">
        <w:t>:</w:t>
      </w:r>
      <w:proofErr w:type="gramEnd"/>
      <w:r w:rsidRPr="009D4EC8">
        <w:tab/>
        <w:t xml:space="preserve">Yes </w:t>
      </w:r>
      <w:sdt>
        <w:sdtPr>
          <w:id w:val="-1413696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D4EC8">
        <w:t xml:space="preserve"> No </w:t>
      </w:r>
      <w:sdt>
        <w:sdtPr>
          <w:id w:val="-1004273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4BBF0FC" w14:textId="4B55EB75" w:rsidR="009D4EC8" w:rsidRPr="009D4EC8" w:rsidRDefault="009D4EC8" w:rsidP="000C16F2">
      <w:pPr>
        <w:pStyle w:val="Bodycopy"/>
      </w:pPr>
      <w:r w:rsidRPr="009D4EC8">
        <w:t>Name of the ranger service</w:t>
      </w:r>
      <w:r w:rsidR="000C16F2">
        <w:t xml:space="preserve"> </w:t>
      </w:r>
      <w:r w:rsidRPr="009D4EC8">
        <w:t>/</w:t>
      </w:r>
      <w:r w:rsidR="000C16F2">
        <w:t xml:space="preserve"> </w:t>
      </w:r>
      <w:r w:rsidRPr="009D4EC8">
        <w:t xml:space="preserve">site staff you have been in contact </w:t>
      </w:r>
      <w:proofErr w:type="gramStart"/>
      <w:r w:rsidRPr="009D4EC8">
        <w:t>with</w:t>
      </w:r>
      <w:r>
        <w:t>?</w:t>
      </w:r>
      <w:r w:rsidR="0CCA8E33">
        <w:t>:</w:t>
      </w:r>
      <w:proofErr w:type="gramEnd"/>
    </w:p>
    <w:p w14:paraId="2FFC9397" w14:textId="4DDA932F" w:rsidR="00366644" w:rsidRDefault="009D4EC8" w:rsidP="000C16F2">
      <w:pPr>
        <w:pStyle w:val="Bodycopy"/>
      </w:pPr>
      <w:r w:rsidRPr="009D4EC8">
        <w:t>Proposed date of visit</w:t>
      </w:r>
      <w:r>
        <w:t>:</w:t>
      </w:r>
    </w:p>
    <w:p w14:paraId="60B6CA39" w14:textId="48D661F4" w:rsidR="009D4EC8" w:rsidRPr="009D4EC8" w:rsidRDefault="009D4EC8" w:rsidP="000C16F2">
      <w:pPr>
        <w:pStyle w:val="Bodycopy"/>
        <w:rPr>
          <w:color w:val="000000"/>
        </w:rPr>
      </w:pPr>
      <w:r w:rsidRPr="009D4EC8">
        <w:rPr>
          <w:color w:val="000000"/>
        </w:rPr>
        <w:t xml:space="preserve">Estimated cost of transport, </w:t>
      </w:r>
      <w:proofErr w:type="spellStart"/>
      <w:r w:rsidRPr="009D4EC8">
        <w:rPr>
          <w:color w:val="000000"/>
        </w:rPr>
        <w:t>eg</w:t>
      </w:r>
      <w:proofErr w:type="spellEnd"/>
      <w:r w:rsidRPr="009D4EC8">
        <w:rPr>
          <w:color w:val="000000"/>
        </w:rPr>
        <w:t xml:space="preserve"> bus hire</w:t>
      </w:r>
      <w:r>
        <w:rPr>
          <w:color w:val="000000"/>
        </w:rPr>
        <w:t>:</w:t>
      </w:r>
    </w:p>
    <w:p w14:paraId="124C1756" w14:textId="58871E85" w:rsidR="009D4EC8" w:rsidRPr="000C16F2" w:rsidRDefault="244C98C0" w:rsidP="000C16F2">
      <w:pPr>
        <w:pStyle w:val="Bodycopy"/>
      </w:pPr>
      <w:r>
        <w:t>(</w:t>
      </w:r>
      <w:r w:rsidR="009D4EC8" w:rsidRPr="009D4EC8">
        <w:t>Exclude VAT if you can claim it back</w:t>
      </w:r>
      <w:r w:rsidR="1220E79A">
        <w:t>)</w:t>
      </w:r>
    </w:p>
    <w:p w14:paraId="62193A00" w14:textId="77777777" w:rsidR="009D4EC8" w:rsidRDefault="009D4EC8" w:rsidP="009D42B2">
      <w:pPr>
        <w:pStyle w:val="Bodycopy"/>
      </w:pPr>
    </w:p>
    <w:p w14:paraId="5EC82B01" w14:textId="7BD7570F" w:rsidR="0037620B" w:rsidRDefault="009D42B2" w:rsidP="0037620B">
      <w:pPr>
        <w:pStyle w:val="Numberedlist1"/>
        <w:numPr>
          <w:ilvl w:val="0"/>
          <w:numId w:val="0"/>
        </w:numPr>
        <w:rPr>
          <w:rFonts w:ascii="Literata Medium" w:hAnsi="Literata Medium"/>
          <w:sz w:val="28"/>
          <w:szCs w:val="28"/>
        </w:rPr>
      </w:pPr>
      <w:r>
        <w:rPr>
          <w:rFonts w:ascii="Literata Medium" w:hAnsi="Literata Medium"/>
          <w:sz w:val="28"/>
          <w:szCs w:val="28"/>
        </w:rPr>
        <w:br w:type="column"/>
      </w:r>
      <w:r w:rsidR="009D4EC8" w:rsidRPr="009D4EC8">
        <w:rPr>
          <w:rFonts w:ascii="Literata Medium" w:hAnsi="Literata Medium"/>
          <w:sz w:val="28"/>
          <w:szCs w:val="28"/>
        </w:rPr>
        <w:lastRenderedPageBreak/>
        <w:t>3.</w:t>
      </w:r>
      <w:r w:rsidR="00AD36FB">
        <w:rPr>
          <w:rFonts w:ascii="Literata Medium" w:hAnsi="Literata Medium"/>
          <w:sz w:val="28"/>
          <w:szCs w:val="28"/>
        </w:rPr>
        <w:t xml:space="preserve"> </w:t>
      </w:r>
      <w:r w:rsidR="000C16F2" w:rsidRPr="009D4EC8">
        <w:rPr>
          <w:rFonts w:ascii="Literata Medium" w:hAnsi="Literata Medium"/>
          <w:sz w:val="28"/>
          <w:szCs w:val="28"/>
        </w:rPr>
        <w:t>Curricular information</w:t>
      </w:r>
    </w:p>
    <w:p w14:paraId="367684F4" w14:textId="77777777" w:rsidR="009D42B2" w:rsidRDefault="009D42B2" w:rsidP="000C16F2">
      <w:pPr>
        <w:pStyle w:val="Bodycopy"/>
      </w:pPr>
    </w:p>
    <w:p w14:paraId="177754F1" w14:textId="53929823" w:rsidR="009D4EC8" w:rsidRDefault="009D4EC8" w:rsidP="000C16F2">
      <w:pPr>
        <w:pStyle w:val="Bodycopy"/>
      </w:pPr>
      <w:r w:rsidRPr="009D4EC8">
        <w:t>If visit is not linked to the Curriculum, please skip to Section 4</w:t>
      </w:r>
    </w:p>
    <w:p w14:paraId="2DB93C3A" w14:textId="114A5473" w:rsidR="009D4EC8" w:rsidRDefault="009D4EC8" w:rsidP="000C16F2">
      <w:pPr>
        <w:pStyle w:val="Bodycopy"/>
      </w:pPr>
      <w:r w:rsidRPr="009D4EC8">
        <w:t xml:space="preserve">Subject or </w:t>
      </w:r>
      <w:r w:rsidR="0095012E">
        <w:t>t</w:t>
      </w:r>
      <w:r w:rsidRPr="009D4EC8">
        <w:t>opic area to be studied (must have natural</w:t>
      </w:r>
      <w:r w:rsidR="0095012E">
        <w:t xml:space="preserve"> </w:t>
      </w:r>
      <w:r w:rsidRPr="009D4EC8">
        <w:t>/</w:t>
      </w:r>
      <w:r w:rsidR="0095012E">
        <w:t xml:space="preserve"> </w:t>
      </w:r>
      <w:r w:rsidRPr="009D4EC8">
        <w:t>cultural environment link)</w:t>
      </w:r>
      <w:r w:rsidR="0095012E">
        <w:t>:</w:t>
      </w:r>
    </w:p>
    <w:p w14:paraId="1ABF929E" w14:textId="77777777" w:rsidR="009D4EC8" w:rsidRDefault="009D4EC8" w:rsidP="000C16F2">
      <w:pPr>
        <w:pStyle w:val="Bodycopy"/>
      </w:pPr>
    </w:p>
    <w:p w14:paraId="3D684790" w14:textId="77777777" w:rsidR="009D4EC8" w:rsidRDefault="009D4EC8" w:rsidP="000C16F2">
      <w:pPr>
        <w:pStyle w:val="Bodycopy"/>
      </w:pPr>
    </w:p>
    <w:p w14:paraId="3C4DC035" w14:textId="77777777" w:rsidR="009D4EC8" w:rsidRDefault="009D4EC8" w:rsidP="000C16F2">
      <w:pPr>
        <w:pStyle w:val="Bodycopy"/>
      </w:pPr>
    </w:p>
    <w:p w14:paraId="05D6FD0D" w14:textId="77777777" w:rsidR="009D4EC8" w:rsidRDefault="009D4EC8" w:rsidP="000C16F2">
      <w:pPr>
        <w:pStyle w:val="Bodycopy"/>
      </w:pPr>
    </w:p>
    <w:p w14:paraId="2F721440" w14:textId="77777777" w:rsidR="009D4EC8" w:rsidRDefault="009D4EC8" w:rsidP="000C16F2">
      <w:pPr>
        <w:pStyle w:val="Bodycopy"/>
      </w:pPr>
    </w:p>
    <w:p w14:paraId="29F1A072" w14:textId="77777777" w:rsidR="009D4EC8" w:rsidRDefault="009D4EC8" w:rsidP="000C16F2">
      <w:pPr>
        <w:pStyle w:val="Bodycopy"/>
      </w:pPr>
    </w:p>
    <w:p w14:paraId="0C5F573C" w14:textId="63FC9E7B" w:rsidR="009D4EC8" w:rsidRDefault="009D4EC8" w:rsidP="000C16F2">
      <w:pPr>
        <w:pStyle w:val="Bodycopy"/>
      </w:pPr>
      <w:r w:rsidRPr="009D4EC8">
        <w:t xml:space="preserve">Which </w:t>
      </w:r>
      <w:proofErr w:type="gramStart"/>
      <w:r w:rsidRPr="009D4EC8">
        <w:t>particular areas</w:t>
      </w:r>
      <w:proofErr w:type="gramEnd"/>
      <w:r w:rsidRPr="009D4EC8">
        <w:t xml:space="preserve"> of the </w:t>
      </w:r>
      <w:r w:rsidR="000C16F2" w:rsidRPr="009D4EC8">
        <w:t xml:space="preserve">curriculum </w:t>
      </w:r>
      <w:r w:rsidRPr="009D4EC8">
        <w:t xml:space="preserve">are you studying, linked to the </w:t>
      </w:r>
      <w:proofErr w:type="gramStart"/>
      <w:r w:rsidRPr="009D4EC8">
        <w:t>visit?</w:t>
      </w:r>
      <w:r w:rsidR="00E16485">
        <w:t>:</w:t>
      </w:r>
      <w:proofErr w:type="gramEnd"/>
      <w:r w:rsidRPr="009D4EC8">
        <w:t xml:space="preserve"> </w:t>
      </w:r>
      <w:r w:rsidR="00E16485">
        <w:br/>
      </w:r>
      <w:r w:rsidRPr="009D4EC8">
        <w:t>(Specific C</w:t>
      </w:r>
      <w:r w:rsidR="004F2B80">
        <w:t xml:space="preserve">urriculum </w:t>
      </w:r>
      <w:r w:rsidRPr="009D4EC8">
        <w:t>f</w:t>
      </w:r>
      <w:r w:rsidR="004F2B80">
        <w:t xml:space="preserve">or </w:t>
      </w:r>
      <w:r w:rsidRPr="009D4EC8">
        <w:t>E</w:t>
      </w:r>
      <w:r w:rsidR="004F2B80">
        <w:t>xcellence</w:t>
      </w:r>
      <w:r w:rsidRPr="009D4EC8">
        <w:t xml:space="preserve"> contexts and content rather than just broad attainment outcomes)</w:t>
      </w:r>
    </w:p>
    <w:p w14:paraId="6C73C508" w14:textId="77777777" w:rsidR="009D4EC8" w:rsidRDefault="009D4EC8" w:rsidP="000C16F2">
      <w:pPr>
        <w:pStyle w:val="Bodycopy"/>
      </w:pPr>
    </w:p>
    <w:p w14:paraId="2392A9D2" w14:textId="77777777" w:rsidR="009D4EC8" w:rsidRDefault="009D4EC8" w:rsidP="000C16F2">
      <w:pPr>
        <w:pStyle w:val="Bodycopy"/>
      </w:pPr>
    </w:p>
    <w:p w14:paraId="59CD63F6" w14:textId="77777777" w:rsidR="009D4EC8" w:rsidRDefault="009D4EC8" w:rsidP="000C16F2">
      <w:pPr>
        <w:pStyle w:val="Bodycopy"/>
      </w:pPr>
    </w:p>
    <w:p w14:paraId="60E9BEEE" w14:textId="77777777" w:rsidR="009D4EC8" w:rsidRDefault="009D4EC8" w:rsidP="000C16F2">
      <w:pPr>
        <w:pStyle w:val="Bodycopy"/>
      </w:pPr>
    </w:p>
    <w:p w14:paraId="1C640365" w14:textId="77777777" w:rsidR="009D4EC8" w:rsidRDefault="009D4EC8" w:rsidP="000C16F2">
      <w:pPr>
        <w:pStyle w:val="Bodycopy"/>
      </w:pPr>
    </w:p>
    <w:p w14:paraId="74BCC744" w14:textId="77777777" w:rsidR="009D4EC8" w:rsidRDefault="009D4EC8" w:rsidP="000C16F2">
      <w:pPr>
        <w:pStyle w:val="Bodycopy"/>
      </w:pPr>
    </w:p>
    <w:p w14:paraId="628094CE" w14:textId="77777777" w:rsidR="009D4EC8" w:rsidRDefault="009D4EC8" w:rsidP="000C16F2">
      <w:pPr>
        <w:pStyle w:val="Bodycopy"/>
      </w:pPr>
    </w:p>
    <w:p w14:paraId="29261849" w14:textId="77777777" w:rsidR="009D4EC8" w:rsidRDefault="009D4EC8" w:rsidP="000C16F2">
      <w:pPr>
        <w:pStyle w:val="Bodycopy"/>
      </w:pPr>
    </w:p>
    <w:p w14:paraId="5075DF70" w14:textId="77777777" w:rsidR="009D4EC8" w:rsidRDefault="009D4EC8" w:rsidP="000C16F2">
      <w:pPr>
        <w:pStyle w:val="Bodycopy"/>
      </w:pPr>
    </w:p>
    <w:p w14:paraId="324B571B" w14:textId="52151B19" w:rsidR="009D4EC8" w:rsidRPr="009D4EC8" w:rsidRDefault="009D4EC8" w:rsidP="000C16F2">
      <w:pPr>
        <w:pStyle w:val="Bodycopy"/>
      </w:pPr>
      <w:r w:rsidRPr="009D4EC8">
        <w:t xml:space="preserve">How will your visit raise awareness and understanding of the Cairngorms National </w:t>
      </w:r>
      <w:proofErr w:type="gramStart"/>
      <w:r w:rsidRPr="009D4EC8">
        <w:t>Park?</w:t>
      </w:r>
      <w:r w:rsidR="0036384E">
        <w:t>:</w:t>
      </w:r>
      <w:proofErr w:type="gramEnd"/>
    </w:p>
    <w:p w14:paraId="21C94BBD" w14:textId="77777777" w:rsidR="009D4EC8" w:rsidRDefault="009D4EC8" w:rsidP="009D4EC8"/>
    <w:p w14:paraId="71B4D125" w14:textId="77777777" w:rsidR="009D4EC8" w:rsidRDefault="009D4EC8" w:rsidP="009D4EC8"/>
    <w:p w14:paraId="5122C73E" w14:textId="28CF7E27" w:rsidR="009D4EC8" w:rsidRPr="009D4EC8" w:rsidRDefault="009D4EC8" w:rsidP="21921EC4"/>
    <w:p w14:paraId="16E85211" w14:textId="0ED55D4A" w:rsidR="009D4EC8" w:rsidRDefault="009D4EC8" w:rsidP="009D4EC8">
      <w:pPr>
        <w:pStyle w:val="Heading3"/>
      </w:pPr>
      <w:r w:rsidRPr="009D4EC8">
        <w:t>4.</w:t>
      </w:r>
      <w:r w:rsidR="00AD36FB">
        <w:t xml:space="preserve"> </w:t>
      </w:r>
      <w:r w:rsidR="004E0D08" w:rsidRPr="009D4EC8">
        <w:t>Non</w:t>
      </w:r>
      <w:r w:rsidR="009E2B3F">
        <w:t>-</w:t>
      </w:r>
      <w:r w:rsidR="004E0D08" w:rsidRPr="009D4EC8">
        <w:t>curriculum</w:t>
      </w:r>
      <w:r w:rsidR="009E2B3F">
        <w:t>-</w:t>
      </w:r>
      <w:r w:rsidR="004E0D08" w:rsidRPr="009D4EC8">
        <w:t>linked visits</w:t>
      </w:r>
    </w:p>
    <w:p w14:paraId="5101FC27" w14:textId="77777777" w:rsidR="009E2B3F" w:rsidRPr="009E2B3F" w:rsidRDefault="009E2B3F" w:rsidP="009E2B3F">
      <w:pPr>
        <w:pStyle w:val="Bodycopy"/>
      </w:pPr>
    </w:p>
    <w:p w14:paraId="0DA14CC5" w14:textId="795E7827" w:rsidR="009D4EC8" w:rsidRPr="009D4EC8" w:rsidRDefault="009D4EC8" w:rsidP="004E0D08">
      <w:pPr>
        <w:pStyle w:val="Bodycopy"/>
      </w:pPr>
      <w:r w:rsidRPr="009D4EC8">
        <w:t xml:space="preserve">If section </w:t>
      </w:r>
      <w:r w:rsidR="004E0D08">
        <w:t>three</w:t>
      </w:r>
      <w:r w:rsidRPr="009D4EC8">
        <w:t xml:space="preserve"> was completed</w:t>
      </w:r>
      <w:r w:rsidR="009E2B3F">
        <w:t>,</w:t>
      </w:r>
      <w:r w:rsidRPr="009D4EC8">
        <w:t xml:space="preserve"> please skip to </w:t>
      </w:r>
      <w:r w:rsidR="004E0D08">
        <w:t>s</w:t>
      </w:r>
      <w:r w:rsidRPr="009D4EC8">
        <w:t xml:space="preserve">ection </w:t>
      </w:r>
      <w:r w:rsidR="004E0D08">
        <w:t>five</w:t>
      </w:r>
      <w:r w:rsidR="009E2B3F">
        <w:t>.</w:t>
      </w:r>
    </w:p>
    <w:p w14:paraId="6D6F4239" w14:textId="77777777" w:rsidR="009D4EC8" w:rsidRDefault="009D4EC8" w:rsidP="004E0D08">
      <w:pPr>
        <w:pStyle w:val="Bodycopy"/>
      </w:pPr>
    </w:p>
    <w:p w14:paraId="0B0AE4DC" w14:textId="4EC7BE42" w:rsidR="009D4EC8" w:rsidRDefault="009D4EC8" w:rsidP="004E0D08">
      <w:pPr>
        <w:pStyle w:val="Bodycopy"/>
      </w:pPr>
      <w:r>
        <w:t>Please tell us more about your group</w:t>
      </w:r>
      <w:r w:rsidR="004E0D08">
        <w:t xml:space="preserve"> </w:t>
      </w:r>
      <w:r>
        <w:t>/</w:t>
      </w:r>
      <w:r w:rsidR="004E0D08">
        <w:t xml:space="preserve"> </w:t>
      </w:r>
      <w:r>
        <w:t>clients</w:t>
      </w:r>
      <w:r w:rsidR="009E2B3F">
        <w:t>:</w:t>
      </w:r>
    </w:p>
    <w:p w14:paraId="166321CC" w14:textId="42714645" w:rsidR="009D4EC8" w:rsidRPr="00255E9A" w:rsidRDefault="009D4EC8" w:rsidP="004E0D08">
      <w:pPr>
        <w:pStyle w:val="Bodycopy"/>
      </w:pPr>
      <w:r w:rsidRPr="00255E9A">
        <w:t xml:space="preserve">What is the make-up of your </w:t>
      </w:r>
      <w:proofErr w:type="gramStart"/>
      <w:r w:rsidRPr="00255E9A">
        <w:t>group?</w:t>
      </w:r>
      <w:r w:rsidR="004527FB">
        <w:t>:</w:t>
      </w:r>
      <w:proofErr w:type="gramEnd"/>
      <w:r w:rsidRPr="00255E9A">
        <w:t xml:space="preserve"> </w:t>
      </w:r>
    </w:p>
    <w:p w14:paraId="74143A57" w14:textId="45F4E95B" w:rsidR="009D4EC8" w:rsidRPr="00E12936" w:rsidRDefault="009D4EC8" w:rsidP="00E12936">
      <w:pPr>
        <w:pStyle w:val="Bodycopy"/>
      </w:pPr>
      <w:r>
        <w:t xml:space="preserve">What barriers or disadvantages does your group experience in accessing the National </w:t>
      </w:r>
      <w:proofErr w:type="gramStart"/>
      <w:r>
        <w:t>Park?</w:t>
      </w:r>
      <w:r w:rsidR="004527FB">
        <w:t>:</w:t>
      </w:r>
      <w:proofErr w:type="gramEnd"/>
    </w:p>
    <w:p w14:paraId="3D39BDF9" w14:textId="1CFA8B29" w:rsidR="009D4EC8" w:rsidRDefault="2F7CAE86" w:rsidP="004E0D08">
      <w:pPr>
        <w:pStyle w:val="Bodycopy"/>
      </w:pPr>
      <w:r>
        <w:t xml:space="preserve">(See </w:t>
      </w:r>
      <w:proofErr w:type="gramStart"/>
      <w:r>
        <w:t>applicants</w:t>
      </w:r>
      <w:proofErr w:type="gramEnd"/>
      <w:r>
        <w:t xml:space="preserve"> section in the guidelines)</w:t>
      </w:r>
    </w:p>
    <w:p w14:paraId="100891B2" w14:textId="626FB9FE" w:rsidR="009D4EC8" w:rsidRDefault="009D4EC8" w:rsidP="004E0D08">
      <w:pPr>
        <w:pStyle w:val="Bodycopy"/>
      </w:pPr>
    </w:p>
    <w:p w14:paraId="694A310B" w14:textId="77777777" w:rsidR="009D4EC8" w:rsidRDefault="009D4EC8" w:rsidP="004E0D08">
      <w:pPr>
        <w:pStyle w:val="Bodycopy"/>
      </w:pPr>
    </w:p>
    <w:p w14:paraId="17147B47" w14:textId="77777777" w:rsidR="009D4EC8" w:rsidRDefault="009D4EC8" w:rsidP="004E0D08">
      <w:pPr>
        <w:pStyle w:val="Bodycopy"/>
      </w:pPr>
    </w:p>
    <w:p w14:paraId="6F89F244" w14:textId="77777777" w:rsidR="009D4EC8" w:rsidRDefault="009D4EC8" w:rsidP="004E0D08">
      <w:pPr>
        <w:pStyle w:val="Bodycopy"/>
      </w:pPr>
    </w:p>
    <w:p w14:paraId="5AF49C34" w14:textId="44852EC5" w:rsidR="009D4EC8" w:rsidRDefault="009D4EC8" w:rsidP="004E0D08">
      <w:pPr>
        <w:pStyle w:val="Bodycopy"/>
      </w:pPr>
      <w:r w:rsidRPr="009D4EC8">
        <w:t>Please give a general outline of your planned itinerary</w:t>
      </w:r>
      <w:r>
        <w:t>:</w:t>
      </w:r>
    </w:p>
    <w:p w14:paraId="140976A8" w14:textId="77777777" w:rsidR="008B3A75" w:rsidRDefault="008B3A75" w:rsidP="004E0D08">
      <w:pPr>
        <w:pStyle w:val="Bodycopy"/>
      </w:pPr>
    </w:p>
    <w:p w14:paraId="1B5BB1F0" w14:textId="77777777" w:rsidR="009D4EC8" w:rsidRDefault="009D4EC8" w:rsidP="004E0D08">
      <w:pPr>
        <w:pStyle w:val="Bodycopy"/>
      </w:pPr>
    </w:p>
    <w:p w14:paraId="753BB291" w14:textId="77777777" w:rsidR="009D4EC8" w:rsidRDefault="009D4EC8" w:rsidP="004E0D08">
      <w:pPr>
        <w:pStyle w:val="Bodycopy"/>
      </w:pPr>
    </w:p>
    <w:p w14:paraId="5BB2F50E" w14:textId="77777777" w:rsidR="008B3A75" w:rsidRDefault="008B3A75" w:rsidP="004E0D08">
      <w:pPr>
        <w:pStyle w:val="Bodycopy"/>
      </w:pPr>
    </w:p>
    <w:p w14:paraId="080383A5" w14:textId="77777777" w:rsidR="008B3A75" w:rsidRDefault="008B3A75" w:rsidP="004E0D08">
      <w:pPr>
        <w:pStyle w:val="Bodycopy"/>
      </w:pPr>
    </w:p>
    <w:p w14:paraId="3ACFA0FC" w14:textId="79129BA7" w:rsidR="009D4EC8" w:rsidRDefault="009D4EC8" w:rsidP="004E0D08">
      <w:pPr>
        <w:pStyle w:val="Bodycopy"/>
      </w:pPr>
      <w:r w:rsidRPr="009D4EC8">
        <w:t>What would you like your group to learn</w:t>
      </w:r>
      <w:r w:rsidR="004527FB">
        <w:t xml:space="preserve"> </w:t>
      </w:r>
      <w:r w:rsidRPr="009D4EC8">
        <w:t>/</w:t>
      </w:r>
      <w:r w:rsidR="004527FB">
        <w:t xml:space="preserve"> </w:t>
      </w:r>
      <w:r w:rsidRPr="009D4EC8">
        <w:t>benefit from their trip to the National Park?</w:t>
      </w:r>
    </w:p>
    <w:p w14:paraId="57FC1AEA" w14:textId="77777777" w:rsidR="008B3A75" w:rsidRPr="009D4EC8" w:rsidRDefault="008B3A75" w:rsidP="004E0D08">
      <w:pPr>
        <w:pStyle w:val="Bodycopy"/>
      </w:pPr>
    </w:p>
    <w:p w14:paraId="2270B46F" w14:textId="3A44352E" w:rsidR="008B3A75" w:rsidRDefault="008B3A75" w:rsidP="004E0D08">
      <w:pPr>
        <w:pStyle w:val="Bodycopy"/>
      </w:pPr>
    </w:p>
    <w:p w14:paraId="24E953B8" w14:textId="77777777" w:rsidR="008B3A75" w:rsidRDefault="008B3A75" w:rsidP="004E0D08">
      <w:pPr>
        <w:pStyle w:val="Bodycopy"/>
      </w:pPr>
    </w:p>
    <w:p w14:paraId="362E1792" w14:textId="09DE016C" w:rsidR="008B3A75" w:rsidRDefault="008B3A75" w:rsidP="004E0D08">
      <w:pPr>
        <w:pStyle w:val="Bodycopy"/>
      </w:pPr>
      <w:r w:rsidRPr="008B3A75">
        <w:t xml:space="preserve">How will your visit raise awareness and understanding of the Cairngorms National </w:t>
      </w:r>
    </w:p>
    <w:p w14:paraId="73262ADD" w14:textId="59EA5126" w:rsidR="008B3A75" w:rsidRDefault="008B3A75" w:rsidP="004E0D08">
      <w:pPr>
        <w:pStyle w:val="Bodycopy"/>
      </w:pPr>
      <w:proofErr w:type="gramStart"/>
      <w:r w:rsidRPr="008B3A75">
        <w:t>Park?</w:t>
      </w:r>
      <w:r w:rsidR="004527FB">
        <w:t>:</w:t>
      </w:r>
      <w:proofErr w:type="gramEnd"/>
    </w:p>
    <w:p w14:paraId="24B6E64B" w14:textId="77777777" w:rsidR="008B3A75" w:rsidRPr="009D4EC8" w:rsidRDefault="008B3A75" w:rsidP="004E0D08">
      <w:pPr>
        <w:pStyle w:val="Bodycopy"/>
      </w:pPr>
    </w:p>
    <w:p w14:paraId="4FA326E9" w14:textId="3ECE0719" w:rsidR="21921EC4" w:rsidRDefault="21921EC4" w:rsidP="21921EC4"/>
    <w:p w14:paraId="53CA31D3" w14:textId="10054D36" w:rsidR="008B3A75" w:rsidRPr="008B3A75" w:rsidRDefault="008B3A75" w:rsidP="008B3A75">
      <w:pPr>
        <w:pStyle w:val="Heading3"/>
      </w:pPr>
      <w:r w:rsidRPr="008B3A75">
        <w:t>5.</w:t>
      </w:r>
      <w:r w:rsidR="00AD36FB">
        <w:t xml:space="preserve"> </w:t>
      </w:r>
      <w:r w:rsidR="004E0D08" w:rsidRPr="008B3A75">
        <w:t>Payment details</w:t>
      </w:r>
    </w:p>
    <w:p w14:paraId="09784D59" w14:textId="77777777" w:rsidR="004527FB" w:rsidRPr="004527FB" w:rsidRDefault="004527FB" w:rsidP="004527FB">
      <w:pPr>
        <w:pStyle w:val="Bodycopy"/>
      </w:pPr>
    </w:p>
    <w:p w14:paraId="7D62536F" w14:textId="0A44B8F5" w:rsidR="008B3A75" w:rsidRDefault="008B3A75" w:rsidP="004E0D08">
      <w:pPr>
        <w:pStyle w:val="Bodycopy"/>
      </w:pPr>
      <w:r w:rsidRPr="008B3A75">
        <w:t>Please provide your bank details for payments to be paid direct to your account</w:t>
      </w:r>
    </w:p>
    <w:p w14:paraId="56ACE984" w14:textId="77777777" w:rsidR="008B3A75" w:rsidRDefault="008B3A75" w:rsidP="004E0D08">
      <w:pPr>
        <w:pStyle w:val="Bodycopy"/>
      </w:pPr>
    </w:p>
    <w:p w14:paraId="79BA3222" w14:textId="77777777" w:rsidR="004E0D08" w:rsidRDefault="008B3A75" w:rsidP="004E0D08">
      <w:pPr>
        <w:pStyle w:val="Bodycopy"/>
      </w:pPr>
      <w:r w:rsidRPr="008B3A75">
        <w:t xml:space="preserve">Bank </w:t>
      </w:r>
      <w:r w:rsidR="004E0D08" w:rsidRPr="008B3A75">
        <w:t>sort code</w:t>
      </w:r>
      <w:r>
        <w:t>:</w:t>
      </w:r>
      <w:r w:rsidRPr="008B3A75">
        <w:tab/>
      </w:r>
      <w:r w:rsidRPr="008B3A75">
        <w:tab/>
      </w:r>
      <w:r>
        <w:tab/>
      </w:r>
    </w:p>
    <w:p w14:paraId="2307C3A0" w14:textId="5C9275B3" w:rsidR="008B3A75" w:rsidRDefault="008B3A75" w:rsidP="004E0D08">
      <w:pPr>
        <w:pStyle w:val="Bodycopy"/>
      </w:pPr>
      <w:r w:rsidRPr="008B3A75">
        <w:t xml:space="preserve">Account </w:t>
      </w:r>
      <w:r w:rsidR="004E0D08" w:rsidRPr="008B3A75">
        <w:t>number</w:t>
      </w:r>
      <w:r>
        <w:t>:</w:t>
      </w:r>
    </w:p>
    <w:p w14:paraId="43B6DB58" w14:textId="76D9D94F" w:rsidR="008B3A75" w:rsidRDefault="008B3A75" w:rsidP="004E0D08">
      <w:pPr>
        <w:pStyle w:val="Bodycopy"/>
      </w:pPr>
      <w:r w:rsidRPr="008B3A75">
        <w:t xml:space="preserve">Account </w:t>
      </w:r>
      <w:r w:rsidR="004E0D08" w:rsidRPr="008B3A75">
        <w:t>name</w:t>
      </w:r>
      <w:r>
        <w:t>:</w:t>
      </w:r>
    </w:p>
    <w:p w14:paraId="5F82F704" w14:textId="77777777" w:rsidR="008B3A75" w:rsidRDefault="008B3A75" w:rsidP="004E0D08">
      <w:pPr>
        <w:pStyle w:val="Bodycopy"/>
      </w:pPr>
    </w:p>
    <w:p w14:paraId="699432DE" w14:textId="77777777" w:rsidR="008B3A75" w:rsidRDefault="008B3A75" w:rsidP="004E0D08">
      <w:pPr>
        <w:pStyle w:val="Bodycopy"/>
      </w:pPr>
    </w:p>
    <w:p w14:paraId="6C64BAF7" w14:textId="2A081D05" w:rsidR="008B3A75" w:rsidRDefault="008B3A75" w:rsidP="008B3A75">
      <w:pPr>
        <w:pStyle w:val="Heading3"/>
      </w:pPr>
      <w:r w:rsidRPr="008B3A75">
        <w:t>6.</w:t>
      </w:r>
      <w:r w:rsidR="00AD36FB">
        <w:t xml:space="preserve"> </w:t>
      </w:r>
      <w:r w:rsidR="004E0D08" w:rsidRPr="008B3A75">
        <w:t>Submitting your application</w:t>
      </w:r>
    </w:p>
    <w:p w14:paraId="23505060" w14:textId="77777777" w:rsidR="008B3A75" w:rsidRDefault="008B3A75" w:rsidP="004E0D08">
      <w:pPr>
        <w:pStyle w:val="Bodycopy"/>
      </w:pPr>
    </w:p>
    <w:p w14:paraId="72B422B8" w14:textId="77777777" w:rsidR="008B3A75" w:rsidRDefault="008B3A75" w:rsidP="004E0D08">
      <w:pPr>
        <w:pStyle w:val="Bodycopy"/>
      </w:pPr>
      <w:r>
        <w:t>Please send your completed application form:</w:t>
      </w:r>
    </w:p>
    <w:p w14:paraId="24EE3644" w14:textId="77777777" w:rsidR="00724AA9" w:rsidRDefault="00724AA9" w:rsidP="004E0D08">
      <w:pPr>
        <w:pStyle w:val="Bodycopy"/>
      </w:pPr>
    </w:p>
    <w:p w14:paraId="662FD93F" w14:textId="3D570714" w:rsidR="008B3A75" w:rsidRDefault="008B3A75" w:rsidP="00724AA9">
      <w:pPr>
        <w:pStyle w:val="Bulletindented"/>
      </w:pPr>
      <w:r>
        <w:t xml:space="preserve">By email to: </w:t>
      </w:r>
      <w:r>
        <w:tab/>
        <w:t>learning@cairngorms.co.uk</w:t>
      </w:r>
    </w:p>
    <w:p w14:paraId="54AE3408" w14:textId="77777777" w:rsidR="008B3A75" w:rsidRDefault="008B3A75" w:rsidP="004E0D08">
      <w:pPr>
        <w:pStyle w:val="Bodycopy"/>
      </w:pPr>
    </w:p>
    <w:p w14:paraId="50B22647" w14:textId="43FF61BD" w:rsidR="00724AA9" w:rsidRDefault="008B3A75" w:rsidP="0018554F">
      <w:pPr>
        <w:pStyle w:val="Bulletindented"/>
      </w:pPr>
      <w:r>
        <w:t xml:space="preserve">By post to: </w:t>
      </w:r>
      <w:r>
        <w:tab/>
        <w:t>Alan Smith</w:t>
      </w:r>
    </w:p>
    <w:p w14:paraId="65277999" w14:textId="37555A11" w:rsidR="00724AA9" w:rsidRDefault="0015173F" w:rsidP="00724AA9">
      <w:pPr>
        <w:pStyle w:val="Bulletindented"/>
        <w:numPr>
          <w:ilvl w:val="0"/>
          <w:numId w:val="0"/>
        </w:numPr>
        <w:tabs>
          <w:tab w:val="left" w:pos="2127"/>
        </w:tabs>
        <w:ind w:left="720"/>
      </w:pPr>
      <w:r>
        <w:tab/>
      </w:r>
      <w:r w:rsidR="008B3A75">
        <w:t xml:space="preserve">Outdoor Learning </w:t>
      </w:r>
      <w:r w:rsidR="00724AA9">
        <w:t xml:space="preserve">and </w:t>
      </w:r>
      <w:r w:rsidR="008B3A75">
        <w:t>Engagement Manager</w:t>
      </w:r>
    </w:p>
    <w:p w14:paraId="2C388306" w14:textId="606CFFD0" w:rsidR="00724AA9" w:rsidRDefault="0015173F" w:rsidP="00724AA9">
      <w:pPr>
        <w:pStyle w:val="Bulletindented"/>
        <w:numPr>
          <w:ilvl w:val="0"/>
          <w:numId w:val="0"/>
        </w:numPr>
        <w:tabs>
          <w:tab w:val="left" w:pos="2127"/>
        </w:tabs>
        <w:ind w:left="720"/>
      </w:pPr>
      <w:r>
        <w:tab/>
      </w:r>
      <w:r w:rsidR="008B3A75">
        <w:t>Cairngorms National Park Authority</w:t>
      </w:r>
    </w:p>
    <w:p w14:paraId="04D2F42D" w14:textId="509EACE6" w:rsidR="00724AA9" w:rsidRDefault="0015173F" w:rsidP="00724AA9">
      <w:pPr>
        <w:pStyle w:val="Bulletindented"/>
        <w:numPr>
          <w:ilvl w:val="0"/>
          <w:numId w:val="0"/>
        </w:numPr>
        <w:tabs>
          <w:tab w:val="left" w:pos="2127"/>
        </w:tabs>
        <w:ind w:left="720"/>
      </w:pPr>
      <w:r>
        <w:tab/>
      </w:r>
      <w:r w:rsidR="008B3A75">
        <w:t>14 The Square</w:t>
      </w:r>
    </w:p>
    <w:p w14:paraId="40B573BF" w14:textId="725BC154" w:rsidR="00724AA9" w:rsidRDefault="0015173F" w:rsidP="00724AA9">
      <w:pPr>
        <w:pStyle w:val="Bulletindented"/>
        <w:numPr>
          <w:ilvl w:val="0"/>
          <w:numId w:val="0"/>
        </w:numPr>
        <w:tabs>
          <w:tab w:val="left" w:pos="2127"/>
        </w:tabs>
        <w:ind w:left="720"/>
      </w:pPr>
      <w:r>
        <w:tab/>
      </w:r>
      <w:r w:rsidR="008B3A75">
        <w:t>Grantown-on-Spey</w:t>
      </w:r>
    </w:p>
    <w:p w14:paraId="6A47E048" w14:textId="4514A22F" w:rsidR="008B3A75" w:rsidRDefault="0015173F" w:rsidP="00724AA9">
      <w:pPr>
        <w:pStyle w:val="Bulletindented"/>
        <w:numPr>
          <w:ilvl w:val="0"/>
          <w:numId w:val="0"/>
        </w:numPr>
        <w:tabs>
          <w:tab w:val="left" w:pos="2127"/>
        </w:tabs>
        <w:ind w:left="720"/>
      </w:pPr>
      <w:r>
        <w:tab/>
      </w:r>
      <w:r w:rsidR="008B3A75">
        <w:t>PH26 3HG</w:t>
      </w:r>
    </w:p>
    <w:p w14:paraId="6274112E" w14:textId="77777777" w:rsidR="008B3A75" w:rsidRDefault="008B3A75" w:rsidP="004E0D08">
      <w:pPr>
        <w:pStyle w:val="Bodycopy"/>
      </w:pPr>
    </w:p>
    <w:p w14:paraId="19C4088D" w14:textId="77777777" w:rsidR="008B3A75" w:rsidRDefault="008B3A75" w:rsidP="004E0D08">
      <w:pPr>
        <w:pStyle w:val="Bodycopy"/>
      </w:pPr>
      <w:r>
        <w:t xml:space="preserve">Confirmation of your application will normally be made by email. </w:t>
      </w:r>
    </w:p>
    <w:p w14:paraId="1088BFD9" w14:textId="77777777" w:rsidR="008B3A75" w:rsidRDefault="008B3A75" w:rsidP="004E0D08">
      <w:pPr>
        <w:pStyle w:val="Bodycopy"/>
      </w:pPr>
    </w:p>
    <w:p w14:paraId="43F975A9" w14:textId="1C8FF5B0" w:rsidR="00F4518B" w:rsidRPr="00DD7D3F" w:rsidRDefault="008B3A75" w:rsidP="0015173F">
      <w:pPr>
        <w:pStyle w:val="Bodycopy"/>
      </w:pPr>
      <w:r>
        <w:t>Please remember you</w:t>
      </w:r>
      <w:r w:rsidR="63FDF121">
        <w:t>r grant must be in place</w:t>
      </w:r>
      <w:r>
        <w:t xml:space="preserve"> </w:t>
      </w:r>
      <w:r w:rsidR="0015173F" w:rsidRPr="21921EC4">
        <w:rPr>
          <w:rStyle w:val="BoldbodycopyChar"/>
        </w:rPr>
        <w:t>before</w:t>
      </w:r>
      <w:r w:rsidR="0015173F">
        <w:t xml:space="preserve"> </w:t>
      </w:r>
      <w:r>
        <w:t>you visit.</w:t>
      </w:r>
    </w:p>
    <w:p w14:paraId="3973BF7E" w14:textId="68EC8A92" w:rsidR="21921EC4" w:rsidRDefault="21921EC4" w:rsidP="21921EC4">
      <w:pPr>
        <w:pStyle w:val="Bodycopy"/>
      </w:pPr>
    </w:p>
    <w:p w14:paraId="1820DFB8" w14:textId="103597B3" w:rsidR="73A70786" w:rsidRDefault="73A70786" w:rsidP="21921EC4">
      <w:pPr>
        <w:pStyle w:val="Bodycopy"/>
      </w:pPr>
      <w:r>
        <w:t xml:space="preserve">If you have any questions about the grant or the </w:t>
      </w:r>
      <w:proofErr w:type="gramStart"/>
      <w:r>
        <w:t>form</w:t>
      </w:r>
      <w:proofErr w:type="gramEnd"/>
      <w:r>
        <w:t xml:space="preserve"> please contact us at </w:t>
      </w:r>
      <w:hyperlink r:id="rId10">
        <w:r w:rsidRPr="21921EC4">
          <w:rPr>
            <w:rStyle w:val="Hyperlink"/>
          </w:rPr>
          <w:t>learning@cairngorms.co.uk</w:t>
        </w:r>
      </w:hyperlink>
      <w:r>
        <w:t xml:space="preserve"> </w:t>
      </w:r>
    </w:p>
    <w:p w14:paraId="4910A444" w14:textId="77492BDA" w:rsidR="21921EC4" w:rsidRDefault="21921EC4" w:rsidP="21921EC4">
      <w:pPr>
        <w:pStyle w:val="Bodycopy"/>
      </w:pPr>
    </w:p>
    <w:sectPr w:rsidR="21921EC4" w:rsidSect="00F4518B">
      <w:headerReference w:type="default" r:id="rId11"/>
      <w:pgSz w:w="11906" w:h="16838"/>
      <w:pgMar w:top="993" w:right="1133" w:bottom="1103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E7DD4" w14:textId="77777777" w:rsidR="00BD6CDF" w:rsidRDefault="00BD6CDF" w:rsidP="008F3EF2">
      <w:r>
        <w:separator/>
      </w:r>
    </w:p>
  </w:endnote>
  <w:endnote w:type="continuationSeparator" w:id="0">
    <w:p w14:paraId="18628D79" w14:textId="77777777" w:rsidR="00BD6CDF" w:rsidRDefault="00BD6CDF" w:rsidP="008F3EF2">
      <w:r>
        <w:continuationSeparator/>
      </w:r>
    </w:p>
  </w:endnote>
  <w:endnote w:type="continuationNotice" w:id="1">
    <w:p w14:paraId="266247BA" w14:textId="77777777" w:rsidR="00BD6CDF" w:rsidRDefault="00BD6CD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  <w:embedRegular r:id="rId1" w:fontKey="{B12097C1-7EBA-4060-873A-0345BCAADF23}"/>
    <w:embedBold r:id="rId2" w:fontKey="{11646192-81DF-4C67-9A1F-1E5683E67479}"/>
    <w:embedItalic r:id="rId3" w:fontKey="{F0F05D15-A5CA-4318-A8BC-FD05450BAB2A}"/>
    <w:embedBoldItalic r:id="rId4" w:fontKey="{79449DCC-1D8B-4820-ABFC-E888CCEA1C41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terata Medium">
    <w:panose1 w:val="00000000000000000000"/>
    <w:charset w:val="00"/>
    <w:family w:val="auto"/>
    <w:pitch w:val="variable"/>
    <w:sig w:usb0="E00002FF" w:usb1="5000207B" w:usb2="00000000" w:usb3="00000000" w:csb0="0000019F" w:csb1="00000000"/>
    <w:embedRegular r:id="rId5" w:fontKey="{8C6ADDA4-A070-47CD-AA59-E3B9BBD7B3EC}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terata Light">
    <w:panose1 w:val="00000000000000000000"/>
    <w:charset w:val="00"/>
    <w:family w:val="auto"/>
    <w:pitch w:val="variable"/>
    <w:sig w:usb0="E00002FF" w:usb1="5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6" w:subsetted="1" w:fontKey="{4A88263B-5C4D-4F23-A772-2B9301996755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1E74D" w14:textId="77777777" w:rsidR="00BD6CDF" w:rsidRDefault="00BD6CDF" w:rsidP="008F3EF2">
      <w:r>
        <w:separator/>
      </w:r>
    </w:p>
  </w:footnote>
  <w:footnote w:type="continuationSeparator" w:id="0">
    <w:p w14:paraId="788B8D2C" w14:textId="77777777" w:rsidR="00BD6CDF" w:rsidRDefault="00BD6CDF" w:rsidP="008F3EF2">
      <w:r>
        <w:continuationSeparator/>
      </w:r>
    </w:p>
  </w:footnote>
  <w:footnote w:type="continuationNotice" w:id="1">
    <w:p w14:paraId="37C94311" w14:textId="77777777" w:rsidR="00BD6CDF" w:rsidRDefault="00BD6CD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D0635" w14:textId="77777777" w:rsidR="00111CDA" w:rsidRPr="00C67567" w:rsidRDefault="00111CDA" w:rsidP="00111CDA">
    <w:pPr>
      <w:pStyle w:val="Header"/>
      <w:spacing w:line="276" w:lineRule="auto"/>
      <w:ind w:right="-1"/>
      <w:jc w:val="right"/>
      <w:rPr>
        <w:color w:val="245881"/>
      </w:rPr>
    </w:pPr>
    <w:r w:rsidRPr="00C67567">
      <w:rPr>
        <w:noProof/>
        <w:color w:val="245881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C359288" wp14:editId="6E43385B">
              <wp:simplePos x="0" y="0"/>
              <wp:positionH relativeFrom="column">
                <wp:posOffset>-640080</wp:posOffset>
              </wp:positionH>
              <wp:positionV relativeFrom="paragraph">
                <wp:posOffset>133350</wp:posOffset>
              </wp:positionV>
              <wp:extent cx="10696575" cy="1466850"/>
              <wp:effectExtent l="0" t="0" r="9525" b="0"/>
              <wp:wrapNone/>
              <wp:docPr id="956677831" name="Group 9566778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96575" cy="1466850"/>
                        <a:chOff x="-514351" y="0"/>
                        <a:chExt cx="10696575" cy="1466850"/>
                      </a:xfrm>
                    </wpg:grpSpPr>
                    <pic:pic xmlns:pic="http://schemas.openxmlformats.org/drawingml/2006/picture">
                      <pic:nvPicPr>
                        <pic:cNvPr id="1284399162" name="Picture 1284399162" descr="Cairngorms National Park Authority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28575" y="0"/>
                          <a:ext cx="2715895" cy="117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96058885" name="Picture 179605888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3683" b="13461"/>
                        <a:stretch/>
                      </pic:blipFill>
                      <pic:spPr bwMode="auto">
                        <a:xfrm>
                          <a:off x="-514351" y="1162050"/>
                          <a:ext cx="10696575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>
          <w:pict w14:anchorId="14B2EA28">
            <v:group id="Group 956677831" style="position:absolute;margin-left:-50.4pt;margin-top:10.5pt;width:842.25pt;height:115.5pt;z-index:251661312;mso-width-relative:margin;mso-height-relative:margin" coordsize="106965,14668" coordorigin="-5143" o:spid="_x0000_s1026" w14:anchorId="5A44E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vErh0L&#10;AAAAAAzytx7GnuII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284399162" style="position:absolute;left:-285;width:27158;height:11779;visibility:visible;mso-wrap-style:square" alt="Cairngorms National Park Authority logo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">
                <v:imagedata o:title="Cairngorms National Park Authority logo" r:id="rId3"/>
              </v:shape>
              <v:shape id="Picture 1796058885" style="position:absolute;left:-5143;top:11620;width:106965;height:3048;visibility:visible;mso-wrap-style:square" alt="&quot;&quot;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">
                <v:imagedata croptop="54842f" cropbottom="8822f" o:title="" r:id="rId4"/>
              </v:shape>
            </v:group>
          </w:pict>
        </mc:Fallback>
      </mc:AlternateContent>
    </w:r>
  </w:p>
  <w:p w14:paraId="1AC3F679" w14:textId="77777777" w:rsidR="00111CDA" w:rsidRPr="00C67567" w:rsidRDefault="00111CDA" w:rsidP="00111CDA">
    <w:pPr>
      <w:pStyle w:val="Header"/>
      <w:spacing w:line="276" w:lineRule="auto"/>
      <w:jc w:val="right"/>
      <w:rPr>
        <w:color w:val="245881"/>
      </w:rPr>
    </w:pPr>
  </w:p>
  <w:p w14:paraId="6AD343EA" w14:textId="77777777" w:rsidR="00111CDA" w:rsidRPr="00C67567" w:rsidRDefault="00111CDA" w:rsidP="00111CDA">
    <w:pPr>
      <w:pStyle w:val="Header"/>
      <w:spacing w:line="276" w:lineRule="auto"/>
      <w:jc w:val="right"/>
      <w:rPr>
        <w:color w:val="245881"/>
      </w:rPr>
    </w:pPr>
  </w:p>
  <w:p w14:paraId="45E15E8B" w14:textId="77777777" w:rsidR="00111CDA" w:rsidRPr="00C67567" w:rsidRDefault="00111CDA" w:rsidP="00111CDA">
    <w:pPr>
      <w:pStyle w:val="Header"/>
      <w:spacing w:line="276" w:lineRule="auto"/>
      <w:jc w:val="right"/>
      <w:rPr>
        <w:color w:val="245881"/>
      </w:rPr>
    </w:pPr>
  </w:p>
  <w:p w14:paraId="71F4E21F" w14:textId="77777777" w:rsidR="00111CDA" w:rsidRDefault="00111CDA" w:rsidP="00111CDA">
    <w:pPr>
      <w:pStyle w:val="Header"/>
      <w:spacing w:before="40" w:line="276" w:lineRule="auto"/>
      <w:jc w:val="right"/>
      <w:rPr>
        <w:b/>
        <w:bCs/>
        <w:color w:val="44546A" w:themeColor="text2"/>
      </w:rPr>
    </w:pPr>
    <w:r w:rsidRPr="00E15148">
      <w:rPr>
        <w:color w:val="44546A" w:themeColor="text2"/>
      </w:rPr>
      <w:t xml:space="preserve">Page </w:t>
    </w:r>
    <w:r w:rsidRPr="00E15148">
      <w:rPr>
        <w:b/>
        <w:bCs/>
        <w:color w:val="44546A" w:themeColor="text2"/>
      </w:rPr>
      <w:fldChar w:fldCharType="begin"/>
    </w:r>
    <w:r w:rsidRPr="00E15148">
      <w:rPr>
        <w:b/>
        <w:bCs/>
        <w:color w:val="44546A" w:themeColor="text2"/>
      </w:rPr>
      <w:instrText xml:space="preserve"> PAGE  \* Arabic  \* MERGEFORMAT </w:instrText>
    </w:r>
    <w:r w:rsidRPr="00E15148">
      <w:rPr>
        <w:b/>
        <w:bCs/>
        <w:color w:val="44546A" w:themeColor="text2"/>
      </w:rPr>
      <w:fldChar w:fldCharType="separate"/>
    </w:r>
    <w:r>
      <w:rPr>
        <w:b/>
        <w:bCs/>
        <w:color w:val="44546A" w:themeColor="text2"/>
      </w:rPr>
      <w:t>1</w:t>
    </w:r>
    <w:r w:rsidRPr="00E15148">
      <w:rPr>
        <w:b/>
        <w:bCs/>
        <w:color w:val="44546A" w:themeColor="text2"/>
      </w:rPr>
      <w:fldChar w:fldCharType="end"/>
    </w:r>
    <w:r w:rsidRPr="00E15148">
      <w:rPr>
        <w:color w:val="44546A" w:themeColor="text2"/>
      </w:rPr>
      <w:t xml:space="preserve"> of </w:t>
    </w:r>
    <w:r w:rsidRPr="00E15148">
      <w:rPr>
        <w:b/>
        <w:bCs/>
        <w:color w:val="44546A" w:themeColor="text2"/>
      </w:rPr>
      <w:fldChar w:fldCharType="begin"/>
    </w:r>
    <w:r w:rsidRPr="00E15148">
      <w:rPr>
        <w:b/>
        <w:bCs/>
        <w:color w:val="44546A" w:themeColor="text2"/>
      </w:rPr>
      <w:instrText xml:space="preserve"> NUMPAGES  \* Arabic  \* MERGEFORMAT </w:instrText>
    </w:r>
    <w:r w:rsidRPr="00E15148">
      <w:rPr>
        <w:b/>
        <w:bCs/>
        <w:color w:val="44546A" w:themeColor="text2"/>
      </w:rPr>
      <w:fldChar w:fldCharType="separate"/>
    </w:r>
    <w:r>
      <w:rPr>
        <w:b/>
        <w:bCs/>
        <w:color w:val="44546A" w:themeColor="text2"/>
      </w:rPr>
      <w:t>3</w:t>
    </w:r>
    <w:r w:rsidRPr="00E15148">
      <w:rPr>
        <w:b/>
        <w:bCs/>
        <w:color w:val="44546A" w:themeColor="text2"/>
      </w:rPr>
      <w:fldChar w:fldCharType="end"/>
    </w:r>
  </w:p>
  <w:p w14:paraId="5A93A11E" w14:textId="77777777" w:rsidR="00111CDA" w:rsidRDefault="00111CDA" w:rsidP="00111CDA">
    <w:pPr>
      <w:pStyle w:val="Header"/>
      <w:spacing w:before="40" w:line="276" w:lineRule="auto"/>
      <w:jc w:val="right"/>
      <w:rPr>
        <w:b/>
        <w:bCs/>
        <w:color w:val="44546A" w:themeColor="text2"/>
      </w:rPr>
    </w:pPr>
  </w:p>
  <w:p w14:paraId="6C98DE6D" w14:textId="77777777" w:rsidR="00E30AF6" w:rsidRDefault="00E30AF6" w:rsidP="00111CD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C6CC36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BB44196"/>
    <w:lvl w:ilvl="0">
      <w:start w:val="1"/>
      <w:numFmt w:val="lowerRoman"/>
      <w:lvlText w:val="%1."/>
      <w:lvlJc w:val="right"/>
      <w:pPr>
        <w:ind w:left="720" w:hanging="360"/>
      </w:pPr>
      <w:rPr>
        <w:color w:val="245881"/>
      </w:rPr>
    </w:lvl>
  </w:abstractNum>
  <w:abstractNum w:abstractNumId="2" w15:restartNumberingAfterBreak="0">
    <w:nsid w:val="FFFFFF89"/>
    <w:multiLevelType w:val="singleLevel"/>
    <w:tmpl w:val="42DC5E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45881"/>
      </w:rPr>
    </w:lvl>
  </w:abstractNum>
  <w:abstractNum w:abstractNumId="3" w15:restartNumberingAfterBreak="0">
    <w:nsid w:val="11EC4246"/>
    <w:multiLevelType w:val="hybridMultilevel"/>
    <w:tmpl w:val="877AE6D4"/>
    <w:lvl w:ilvl="0" w:tplc="12D61FB2">
      <w:start w:val="1"/>
      <w:numFmt w:val="decimal"/>
      <w:pStyle w:val="Numberedlist1"/>
      <w:lvlText w:val="%1."/>
      <w:lvlJc w:val="left"/>
      <w:pPr>
        <w:ind w:left="1637" w:hanging="360"/>
      </w:pPr>
      <w:rPr>
        <w:color w:val="245881"/>
      </w:rPr>
    </w:lvl>
    <w:lvl w:ilvl="1" w:tplc="08090019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2A9B3C2A"/>
    <w:multiLevelType w:val="hybridMultilevel"/>
    <w:tmpl w:val="8A12661E"/>
    <w:lvl w:ilvl="0" w:tplc="7BB44196">
      <w:start w:val="1"/>
      <w:numFmt w:val="lowerRoman"/>
      <w:lvlText w:val="%1."/>
      <w:lvlJc w:val="right"/>
      <w:pPr>
        <w:ind w:left="720" w:hanging="360"/>
      </w:pPr>
      <w:rPr>
        <w:color w:val="24588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43761"/>
    <w:multiLevelType w:val="hybridMultilevel"/>
    <w:tmpl w:val="92F2E59E"/>
    <w:lvl w:ilvl="0" w:tplc="7BB44196">
      <w:start w:val="1"/>
      <w:numFmt w:val="lowerRoman"/>
      <w:lvlText w:val="%1."/>
      <w:lvlJc w:val="right"/>
      <w:pPr>
        <w:ind w:left="720" w:hanging="360"/>
      </w:pPr>
      <w:rPr>
        <w:color w:val="24588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851C8"/>
    <w:multiLevelType w:val="hybridMultilevel"/>
    <w:tmpl w:val="5DE48650"/>
    <w:lvl w:ilvl="0" w:tplc="48CACAC4">
      <w:start w:val="1"/>
      <w:numFmt w:val="bullet"/>
      <w:pStyle w:val="Bulletindented"/>
      <w:lvlText w:val=""/>
      <w:lvlJc w:val="left"/>
      <w:pPr>
        <w:ind w:left="720" w:hanging="360"/>
      </w:pPr>
      <w:rPr>
        <w:rFonts w:ascii="Symbol" w:hAnsi="Symbol" w:hint="default"/>
        <w:color w:val="24588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24C32"/>
    <w:multiLevelType w:val="hybridMultilevel"/>
    <w:tmpl w:val="17D8296E"/>
    <w:lvl w:ilvl="0" w:tplc="E6ACFBC8">
      <w:start w:val="1"/>
      <w:numFmt w:val="upperRoman"/>
      <w:lvlText w:val="%1."/>
      <w:lvlJc w:val="right"/>
      <w:pPr>
        <w:ind w:left="720" w:hanging="360"/>
      </w:pPr>
      <w:rPr>
        <w:color w:val="24588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F649F"/>
    <w:multiLevelType w:val="hybridMultilevel"/>
    <w:tmpl w:val="E864F234"/>
    <w:lvl w:ilvl="0" w:tplc="7BB44196">
      <w:start w:val="1"/>
      <w:numFmt w:val="lowerRoman"/>
      <w:lvlText w:val="%1."/>
      <w:lvlJc w:val="right"/>
      <w:pPr>
        <w:ind w:left="720" w:hanging="360"/>
      </w:pPr>
      <w:rPr>
        <w:color w:val="24588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01EA7"/>
    <w:multiLevelType w:val="multilevel"/>
    <w:tmpl w:val="EA6AA85A"/>
    <w:lvl w:ilvl="0">
      <w:start w:val="1"/>
      <w:numFmt w:val="lowerLetter"/>
      <w:pStyle w:val="Alphaindentedbullet"/>
      <w:lvlText w:val="%1)"/>
      <w:lvlJc w:val="left"/>
      <w:pPr>
        <w:ind w:left="709" w:hanging="425"/>
      </w:pPr>
      <w:rPr>
        <w:rFonts w:ascii="Mulish" w:hAnsi="Mulish" w:hint="default"/>
        <w:b w:val="0"/>
        <w:i w:val="0"/>
        <w:color w:val="245881"/>
        <w:sz w:val="24"/>
      </w:rPr>
    </w:lvl>
    <w:lvl w:ilvl="1">
      <w:start w:val="1"/>
      <w:numFmt w:val="lowerLetter"/>
      <w:lvlText w:val="%2."/>
      <w:lvlJc w:val="left"/>
      <w:pPr>
        <w:ind w:left="709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09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09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0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9" w:hanging="284"/>
      </w:pPr>
      <w:rPr>
        <w:rFonts w:hint="default"/>
      </w:rPr>
    </w:lvl>
  </w:abstractNum>
  <w:abstractNum w:abstractNumId="10" w15:restartNumberingAfterBreak="0">
    <w:nsid w:val="52CF19A2"/>
    <w:multiLevelType w:val="hybridMultilevel"/>
    <w:tmpl w:val="DCE49556"/>
    <w:lvl w:ilvl="0" w:tplc="79460282">
      <w:start w:val="1"/>
      <w:numFmt w:val="upperRoman"/>
      <w:pStyle w:val="Romannumeralsindented"/>
      <w:lvlText w:val="%1."/>
      <w:lvlJc w:val="right"/>
      <w:pPr>
        <w:ind w:left="720" w:hanging="360"/>
      </w:pPr>
      <w:rPr>
        <w:color w:val="24588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95B1B"/>
    <w:multiLevelType w:val="hybridMultilevel"/>
    <w:tmpl w:val="41D2AB48"/>
    <w:lvl w:ilvl="0" w:tplc="7BB44196">
      <w:start w:val="1"/>
      <w:numFmt w:val="lowerRoman"/>
      <w:lvlText w:val="%1."/>
      <w:lvlJc w:val="right"/>
      <w:pPr>
        <w:ind w:left="720" w:hanging="360"/>
      </w:pPr>
      <w:rPr>
        <w:color w:val="24588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E48F0"/>
    <w:multiLevelType w:val="hybridMultilevel"/>
    <w:tmpl w:val="A1FCBFE2"/>
    <w:lvl w:ilvl="0" w:tplc="7BB44196">
      <w:start w:val="1"/>
      <w:numFmt w:val="lowerRoman"/>
      <w:lvlText w:val="%1."/>
      <w:lvlJc w:val="right"/>
      <w:pPr>
        <w:ind w:left="720" w:hanging="360"/>
      </w:pPr>
      <w:rPr>
        <w:color w:val="24588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616253">
    <w:abstractNumId w:val="2"/>
  </w:num>
  <w:num w:numId="2" w16cid:durableId="1295716669">
    <w:abstractNumId w:val="1"/>
  </w:num>
  <w:num w:numId="3" w16cid:durableId="978849591">
    <w:abstractNumId w:val="11"/>
  </w:num>
  <w:num w:numId="4" w16cid:durableId="1365594131">
    <w:abstractNumId w:val="5"/>
  </w:num>
  <w:num w:numId="5" w16cid:durableId="1402292561">
    <w:abstractNumId w:val="0"/>
  </w:num>
  <w:num w:numId="6" w16cid:durableId="451899287">
    <w:abstractNumId w:val="8"/>
  </w:num>
  <w:num w:numId="7" w16cid:durableId="906837023">
    <w:abstractNumId w:val="4"/>
  </w:num>
  <w:num w:numId="8" w16cid:durableId="1576475652">
    <w:abstractNumId w:val="12"/>
  </w:num>
  <w:num w:numId="9" w16cid:durableId="236479438">
    <w:abstractNumId w:val="3"/>
  </w:num>
  <w:num w:numId="10" w16cid:durableId="1226337742">
    <w:abstractNumId w:val="7"/>
  </w:num>
  <w:num w:numId="11" w16cid:durableId="367950439">
    <w:abstractNumId w:val="10"/>
  </w:num>
  <w:num w:numId="12" w16cid:durableId="1276521215">
    <w:abstractNumId w:val="6"/>
  </w:num>
  <w:num w:numId="13" w16cid:durableId="844049612">
    <w:abstractNumId w:val="9"/>
  </w:num>
  <w:num w:numId="14" w16cid:durableId="137697247">
    <w:abstractNumId w:val="9"/>
    <w:lvlOverride w:ilvl="0">
      <w:startOverride w:val="1"/>
    </w:lvlOverride>
  </w:num>
  <w:num w:numId="15" w16cid:durableId="213277043">
    <w:abstractNumId w:val="9"/>
    <w:lvlOverride w:ilvl="0">
      <w:startOverride w:val="1"/>
    </w:lvlOverride>
  </w:num>
  <w:num w:numId="16" w16cid:durableId="593978767">
    <w:abstractNumId w:val="9"/>
    <w:lvlOverride w:ilvl="0">
      <w:startOverride w:val="1"/>
    </w:lvlOverride>
  </w:num>
  <w:num w:numId="17" w16cid:durableId="9178352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99847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0514068">
    <w:abstractNumId w:val="10"/>
    <w:lvlOverride w:ilvl="0">
      <w:startOverride w:val="1"/>
    </w:lvlOverride>
  </w:num>
  <w:num w:numId="20" w16cid:durableId="4711703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FormatFilter w:val="9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44"/>
    <w:rsid w:val="0000244A"/>
    <w:rsid w:val="00016A63"/>
    <w:rsid w:val="00047FD9"/>
    <w:rsid w:val="00054FE9"/>
    <w:rsid w:val="00064349"/>
    <w:rsid w:val="000A26E8"/>
    <w:rsid w:val="000C16F2"/>
    <w:rsid w:val="000E6E31"/>
    <w:rsid w:val="00111CDA"/>
    <w:rsid w:val="001142AE"/>
    <w:rsid w:val="0015173F"/>
    <w:rsid w:val="0018554F"/>
    <w:rsid w:val="001A70FC"/>
    <w:rsid w:val="001C04B7"/>
    <w:rsid w:val="001C05E8"/>
    <w:rsid w:val="001D2CBE"/>
    <w:rsid w:val="00203E2F"/>
    <w:rsid w:val="00216027"/>
    <w:rsid w:val="00255E9A"/>
    <w:rsid w:val="0025717D"/>
    <w:rsid w:val="002607BC"/>
    <w:rsid w:val="00264AE9"/>
    <w:rsid w:val="00284C32"/>
    <w:rsid w:val="00291842"/>
    <w:rsid w:val="0032255C"/>
    <w:rsid w:val="00335237"/>
    <w:rsid w:val="0036384E"/>
    <w:rsid w:val="00366644"/>
    <w:rsid w:val="0037025B"/>
    <w:rsid w:val="0037620B"/>
    <w:rsid w:val="003833D5"/>
    <w:rsid w:val="00385F0C"/>
    <w:rsid w:val="00400EAA"/>
    <w:rsid w:val="00404493"/>
    <w:rsid w:val="00416B06"/>
    <w:rsid w:val="00441319"/>
    <w:rsid w:val="004527FB"/>
    <w:rsid w:val="00463ADC"/>
    <w:rsid w:val="00467FED"/>
    <w:rsid w:val="00475236"/>
    <w:rsid w:val="004B0CD7"/>
    <w:rsid w:val="004C6CB5"/>
    <w:rsid w:val="004E0D08"/>
    <w:rsid w:val="004F2B80"/>
    <w:rsid w:val="00507066"/>
    <w:rsid w:val="005219C9"/>
    <w:rsid w:val="00526036"/>
    <w:rsid w:val="00532F68"/>
    <w:rsid w:val="00533BF3"/>
    <w:rsid w:val="0055143C"/>
    <w:rsid w:val="0058674D"/>
    <w:rsid w:val="005A13B3"/>
    <w:rsid w:val="005B3802"/>
    <w:rsid w:val="005B6E4D"/>
    <w:rsid w:val="005D3F89"/>
    <w:rsid w:val="006000AC"/>
    <w:rsid w:val="00603465"/>
    <w:rsid w:val="00610BAF"/>
    <w:rsid w:val="006836CE"/>
    <w:rsid w:val="006E3CD4"/>
    <w:rsid w:val="006F20EC"/>
    <w:rsid w:val="006F3576"/>
    <w:rsid w:val="00723544"/>
    <w:rsid w:val="00724AA9"/>
    <w:rsid w:val="00752FB2"/>
    <w:rsid w:val="0076107D"/>
    <w:rsid w:val="00774D8B"/>
    <w:rsid w:val="0078076C"/>
    <w:rsid w:val="007900B3"/>
    <w:rsid w:val="007B7BDA"/>
    <w:rsid w:val="007C6583"/>
    <w:rsid w:val="00804EEA"/>
    <w:rsid w:val="008223F7"/>
    <w:rsid w:val="008269ED"/>
    <w:rsid w:val="0082749F"/>
    <w:rsid w:val="008B329F"/>
    <w:rsid w:val="008B3A75"/>
    <w:rsid w:val="008D62C2"/>
    <w:rsid w:val="008F3EF2"/>
    <w:rsid w:val="008F67F5"/>
    <w:rsid w:val="00910398"/>
    <w:rsid w:val="0095012E"/>
    <w:rsid w:val="009677ED"/>
    <w:rsid w:val="009745DE"/>
    <w:rsid w:val="009B2BED"/>
    <w:rsid w:val="009D42B2"/>
    <w:rsid w:val="009D4EC8"/>
    <w:rsid w:val="009D5219"/>
    <w:rsid w:val="009E2B3F"/>
    <w:rsid w:val="00A04E0D"/>
    <w:rsid w:val="00A14492"/>
    <w:rsid w:val="00A72C47"/>
    <w:rsid w:val="00A93824"/>
    <w:rsid w:val="00AB3C96"/>
    <w:rsid w:val="00AD36FB"/>
    <w:rsid w:val="00AD657B"/>
    <w:rsid w:val="00AE7828"/>
    <w:rsid w:val="00B01FDA"/>
    <w:rsid w:val="00B1194D"/>
    <w:rsid w:val="00B54A8A"/>
    <w:rsid w:val="00B93A4D"/>
    <w:rsid w:val="00BA3590"/>
    <w:rsid w:val="00BD6A41"/>
    <w:rsid w:val="00BD6CDF"/>
    <w:rsid w:val="00BF31FA"/>
    <w:rsid w:val="00C07C44"/>
    <w:rsid w:val="00C17A6A"/>
    <w:rsid w:val="00C232C4"/>
    <w:rsid w:val="00C25436"/>
    <w:rsid w:val="00C67567"/>
    <w:rsid w:val="00C87297"/>
    <w:rsid w:val="00C929A3"/>
    <w:rsid w:val="00CA031D"/>
    <w:rsid w:val="00CA6F0D"/>
    <w:rsid w:val="00CF3CBB"/>
    <w:rsid w:val="00D81A73"/>
    <w:rsid w:val="00D85F31"/>
    <w:rsid w:val="00DB5292"/>
    <w:rsid w:val="00DC12A9"/>
    <w:rsid w:val="00DD7D3F"/>
    <w:rsid w:val="00E010B1"/>
    <w:rsid w:val="00E110E7"/>
    <w:rsid w:val="00E12936"/>
    <w:rsid w:val="00E16485"/>
    <w:rsid w:val="00E24678"/>
    <w:rsid w:val="00E30AF6"/>
    <w:rsid w:val="00E458DE"/>
    <w:rsid w:val="00E751CE"/>
    <w:rsid w:val="00EA1B6D"/>
    <w:rsid w:val="00ED6E12"/>
    <w:rsid w:val="00EE1312"/>
    <w:rsid w:val="00EE1F26"/>
    <w:rsid w:val="00F027C4"/>
    <w:rsid w:val="00F06445"/>
    <w:rsid w:val="00F14FEF"/>
    <w:rsid w:val="00F15390"/>
    <w:rsid w:val="00F4518B"/>
    <w:rsid w:val="00F46A35"/>
    <w:rsid w:val="00F52F10"/>
    <w:rsid w:val="00F6214A"/>
    <w:rsid w:val="00F63A7E"/>
    <w:rsid w:val="00F73340"/>
    <w:rsid w:val="00F76D19"/>
    <w:rsid w:val="00F941F5"/>
    <w:rsid w:val="00FD6978"/>
    <w:rsid w:val="09DB4EAD"/>
    <w:rsid w:val="0CCA8E33"/>
    <w:rsid w:val="1220E79A"/>
    <w:rsid w:val="1588B669"/>
    <w:rsid w:val="18FF2A42"/>
    <w:rsid w:val="1E12A44D"/>
    <w:rsid w:val="21921EC4"/>
    <w:rsid w:val="22C4F524"/>
    <w:rsid w:val="244C98C0"/>
    <w:rsid w:val="24A0EA1F"/>
    <w:rsid w:val="2A74FC19"/>
    <w:rsid w:val="2B6D7CC1"/>
    <w:rsid w:val="2EA0F8C9"/>
    <w:rsid w:val="2F7CAE86"/>
    <w:rsid w:val="2FF4A52C"/>
    <w:rsid w:val="33022CA2"/>
    <w:rsid w:val="33B452EE"/>
    <w:rsid w:val="352BAA2C"/>
    <w:rsid w:val="3B6E8C36"/>
    <w:rsid w:val="3DC8073F"/>
    <w:rsid w:val="4153715A"/>
    <w:rsid w:val="507F7761"/>
    <w:rsid w:val="508F5B42"/>
    <w:rsid w:val="5EF98E1A"/>
    <w:rsid w:val="63FDF121"/>
    <w:rsid w:val="643B08F3"/>
    <w:rsid w:val="6803C141"/>
    <w:rsid w:val="6879D5CF"/>
    <w:rsid w:val="68912661"/>
    <w:rsid w:val="71A4EDDA"/>
    <w:rsid w:val="73A70786"/>
    <w:rsid w:val="7464EEB1"/>
    <w:rsid w:val="74B69D59"/>
    <w:rsid w:val="74D1C2F3"/>
    <w:rsid w:val="7C65E0BF"/>
    <w:rsid w:val="7ED8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7494B"/>
  <w15:chartTrackingRefBased/>
  <w15:docId w15:val="{6B65D5B4-E7F9-42AC-950D-83430DDC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rsid w:val="0037620B"/>
    <w:pPr>
      <w:spacing w:after="0" w:line="288" w:lineRule="auto"/>
    </w:pPr>
    <w:rPr>
      <w:rFonts w:ascii="Mulish" w:hAnsi="Mulish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583"/>
    <w:pPr>
      <w:keepNext/>
      <w:keepLines/>
      <w:spacing w:before="120" w:after="120"/>
      <w:outlineLvl w:val="0"/>
    </w:pPr>
    <w:rPr>
      <w:rFonts w:ascii="Literata Medium" w:eastAsiaTheme="majorEastAsia" w:hAnsi="Literata Medium" w:cstheme="majorBidi"/>
      <w:color w:val="24588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6583"/>
    <w:pPr>
      <w:keepNext/>
      <w:keepLines/>
      <w:spacing w:before="40"/>
      <w:outlineLvl w:val="1"/>
    </w:pPr>
    <w:rPr>
      <w:rFonts w:ascii="Literata Medium" w:eastAsiaTheme="majorEastAsia" w:hAnsi="Literata Medium" w:cstheme="majorBidi"/>
      <w:color w:val="24588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29A3"/>
    <w:pPr>
      <w:keepNext/>
      <w:keepLines/>
      <w:spacing w:before="40"/>
      <w:outlineLvl w:val="2"/>
    </w:pPr>
    <w:rPr>
      <w:rFonts w:ascii="Literata Medium" w:eastAsiaTheme="majorEastAsia" w:hAnsi="Literata Medium" w:cstheme="majorBidi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29A3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6F0D"/>
    <w:pPr>
      <w:keepNext/>
      <w:keepLines/>
      <w:spacing w:before="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A6F0D"/>
    <w:pPr>
      <w:keepNext/>
      <w:keepLines/>
      <w:spacing w:before="40"/>
      <w:outlineLvl w:val="5"/>
    </w:pPr>
    <w:rPr>
      <w:rFonts w:eastAsiaTheme="majorEastAsia" w:cstheme="majorBidi"/>
      <w:b/>
      <w:color w:val="24588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CNPA Table"/>
    <w:basedOn w:val="TableNormal"/>
    <w:uiPriority w:val="39"/>
    <w:rsid w:val="00533BF3"/>
    <w:pPr>
      <w:spacing w:after="0" w:line="240" w:lineRule="auto"/>
    </w:pPr>
    <w:rPr>
      <w:rFonts w:ascii="Gill Sans MT" w:hAnsi="Gill Sans MT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Caption">
    <w:name w:val="caption"/>
    <w:basedOn w:val="Normal"/>
    <w:next w:val="Normal"/>
    <w:uiPriority w:val="35"/>
    <w:semiHidden/>
    <w:unhideWhenUsed/>
    <w:qFormat/>
    <w:rsid w:val="0032255C"/>
    <w:pPr>
      <w:spacing w:before="240" w:after="240"/>
    </w:pPr>
    <w:rPr>
      <w:iCs/>
      <w:color w:val="245881"/>
      <w:szCs w:val="18"/>
    </w:rPr>
  </w:style>
  <w:style w:type="paragraph" w:styleId="ListParagraph">
    <w:name w:val="List Paragraph"/>
    <w:aliases w:val="Bullet points,Bullet 1"/>
    <w:basedOn w:val="ListBullet"/>
    <w:link w:val="ListParagraphChar"/>
    <w:uiPriority w:val="34"/>
    <w:qFormat/>
    <w:rsid w:val="00774D8B"/>
  </w:style>
  <w:style w:type="paragraph" w:styleId="ListBullet">
    <w:name w:val="List Bullet"/>
    <w:basedOn w:val="Normal"/>
    <w:link w:val="ListBulletChar"/>
    <w:uiPriority w:val="99"/>
    <w:semiHidden/>
    <w:unhideWhenUsed/>
    <w:rsid w:val="00774D8B"/>
    <w:pPr>
      <w:numPr>
        <w:numId w:val="1"/>
      </w:numPr>
      <w:contextualSpacing/>
    </w:p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774D8B"/>
  </w:style>
  <w:style w:type="character" w:customStyle="1" w:styleId="ListParagraphChar">
    <w:name w:val="List Paragraph Char"/>
    <w:aliases w:val="Bullet points Char,Bullet 1 Char"/>
    <w:basedOn w:val="ListBulletChar"/>
    <w:link w:val="ListParagraph"/>
    <w:uiPriority w:val="34"/>
    <w:rsid w:val="00774D8B"/>
    <w:rPr>
      <w:rFonts w:ascii="Mulish" w:hAnsi="Mulish"/>
      <w:sz w:val="24"/>
    </w:rPr>
  </w:style>
  <w:style w:type="paragraph" w:customStyle="1" w:styleId="Caption1">
    <w:name w:val="Caption1"/>
    <w:basedOn w:val="ListParagraph"/>
    <w:link w:val="captionChar"/>
    <w:rsid w:val="00774D8B"/>
    <w:pPr>
      <w:numPr>
        <w:numId w:val="0"/>
      </w:numPr>
      <w:ind w:left="360"/>
    </w:pPr>
  </w:style>
  <w:style w:type="character" w:customStyle="1" w:styleId="captionChar">
    <w:name w:val="caption Char"/>
    <w:basedOn w:val="ListParagraphChar"/>
    <w:link w:val="Caption1"/>
    <w:rsid w:val="00774D8B"/>
    <w:rPr>
      <w:rFonts w:ascii="Mulish" w:hAnsi="Mulish"/>
      <w:sz w:val="24"/>
    </w:rPr>
  </w:style>
  <w:style w:type="paragraph" w:customStyle="1" w:styleId="Captioning">
    <w:name w:val="Captioning"/>
    <w:basedOn w:val="Normal"/>
    <w:next w:val="Normal"/>
    <w:qFormat/>
    <w:rsid w:val="00774D8B"/>
    <w:pPr>
      <w:spacing w:before="120"/>
    </w:pPr>
    <w:rPr>
      <w:color w:val="245881"/>
    </w:rPr>
  </w:style>
  <w:style w:type="paragraph" w:styleId="Quote">
    <w:name w:val="Quote"/>
    <w:basedOn w:val="Normal"/>
    <w:next w:val="Normal"/>
    <w:link w:val="QuoteChar"/>
    <w:uiPriority w:val="29"/>
    <w:qFormat/>
    <w:rsid w:val="00C929A3"/>
    <w:pPr>
      <w:spacing w:before="120" w:after="120"/>
      <w:ind w:left="720" w:right="864"/>
    </w:pPr>
    <w:rPr>
      <w:b/>
      <w:i/>
      <w:iCs/>
      <w:color w:val="245881"/>
    </w:rPr>
  </w:style>
  <w:style w:type="character" w:customStyle="1" w:styleId="QuoteChar">
    <w:name w:val="Quote Char"/>
    <w:basedOn w:val="DefaultParagraphFont"/>
    <w:link w:val="Quote"/>
    <w:uiPriority w:val="29"/>
    <w:rsid w:val="00C929A3"/>
    <w:rPr>
      <w:rFonts w:ascii="Mulish" w:hAnsi="Mulish"/>
      <w:b/>
      <w:i/>
      <w:iCs/>
      <w:color w:val="245881"/>
      <w:sz w:val="24"/>
    </w:rPr>
  </w:style>
  <w:style w:type="character" w:styleId="Strong">
    <w:name w:val="Strong"/>
    <w:basedOn w:val="DefaultParagraphFont"/>
    <w:uiPriority w:val="22"/>
    <w:qFormat/>
    <w:rsid w:val="00C929A3"/>
    <w:rPr>
      <w:rFonts w:ascii="Mulish" w:hAnsi="Mulish"/>
      <w:b/>
      <w:bCs/>
      <w:color w:val="245881"/>
      <w:sz w:val="24"/>
    </w:rPr>
  </w:style>
  <w:style w:type="character" w:styleId="Emphasis">
    <w:name w:val="Emphasis"/>
    <w:aliases w:val="Bold / Italics"/>
    <w:basedOn w:val="DefaultParagraphFont"/>
    <w:uiPriority w:val="20"/>
    <w:qFormat/>
    <w:rsid w:val="008D62C2"/>
    <w:rPr>
      <w:rFonts w:ascii="Mulish" w:hAnsi="Mulish"/>
      <w:b/>
      <w:i/>
      <w:iCs/>
      <w:sz w:val="24"/>
    </w:rPr>
  </w:style>
  <w:style w:type="character" w:styleId="SubtleEmphasis">
    <w:name w:val="Subtle Emphasis"/>
    <w:aliases w:val="Subtle Italics"/>
    <w:basedOn w:val="DefaultParagraphFont"/>
    <w:uiPriority w:val="19"/>
    <w:qFormat/>
    <w:rsid w:val="00C929A3"/>
    <w:rPr>
      <w:rFonts w:ascii="Mulish" w:hAnsi="Mulish"/>
      <w:i/>
      <w:iCs/>
      <w:color w:val="595959" w:themeColor="text1" w:themeTint="A6"/>
      <w:sz w:val="24"/>
    </w:rPr>
  </w:style>
  <w:style w:type="character" w:styleId="IntenseEmphasis">
    <w:name w:val="Intense Emphasis"/>
    <w:aliases w:val="Subtle talics"/>
    <w:basedOn w:val="DefaultParagraphFont"/>
    <w:uiPriority w:val="21"/>
    <w:qFormat/>
    <w:rsid w:val="008D62C2"/>
    <w:rPr>
      <w:rFonts w:ascii="Mulish" w:hAnsi="Mulish"/>
      <w:i/>
      <w:iCs/>
      <w:color w:val="245881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9A3"/>
    <w:pPr>
      <w:numPr>
        <w:ilvl w:val="1"/>
      </w:numPr>
      <w:spacing w:before="120" w:after="120"/>
    </w:pPr>
    <w:rPr>
      <w:rFonts w:eastAsiaTheme="minorEastAsia"/>
      <w:color w:val="7F7F7F" w:themeColor="text1" w:themeTint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929A3"/>
    <w:rPr>
      <w:rFonts w:ascii="Mulish" w:eastAsiaTheme="minorEastAsia" w:hAnsi="Mulish"/>
      <w:color w:val="7F7F7F" w:themeColor="text1" w:themeTint="80"/>
      <w:spacing w:val="15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C6583"/>
    <w:pPr>
      <w:spacing w:before="240" w:after="240"/>
      <w:contextualSpacing/>
    </w:pPr>
    <w:rPr>
      <w:rFonts w:ascii="Literata Medium" w:eastAsiaTheme="majorEastAsia" w:hAnsi="Literata Medium" w:cstheme="majorBidi"/>
      <w:color w:val="24588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6583"/>
    <w:rPr>
      <w:rFonts w:ascii="Literata Medium" w:eastAsiaTheme="majorEastAsia" w:hAnsi="Literata Medium" w:cstheme="majorBidi"/>
      <w:color w:val="245881"/>
      <w:spacing w:val="-10"/>
      <w:kern w:val="28"/>
      <w:sz w:val="72"/>
      <w:szCs w:val="56"/>
    </w:rPr>
  </w:style>
  <w:style w:type="paragraph" w:customStyle="1" w:styleId="Style1">
    <w:name w:val="Style1"/>
    <w:basedOn w:val="Caption1"/>
    <w:link w:val="Style1Char"/>
    <w:rsid w:val="00404493"/>
  </w:style>
  <w:style w:type="character" w:customStyle="1" w:styleId="Style1Char">
    <w:name w:val="Style1 Char"/>
    <w:basedOn w:val="captionChar"/>
    <w:link w:val="Style1"/>
    <w:rsid w:val="00404493"/>
    <w:rPr>
      <w:rFonts w:ascii="Mulish" w:hAnsi="Mulish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C6583"/>
    <w:rPr>
      <w:rFonts w:ascii="Literata Medium" w:eastAsiaTheme="majorEastAsia" w:hAnsi="Literata Medium" w:cstheme="majorBidi"/>
      <w:color w:val="245881"/>
      <w:sz w:val="4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C929A3"/>
    <w:rPr>
      <w:rFonts w:ascii="Mulish" w:eastAsiaTheme="majorEastAsia" w:hAnsi="Mulish" w:cstheme="majorBidi"/>
      <w:b/>
      <w:iCs/>
      <w:color w:val="000000" w:themeColor="text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929A3"/>
    <w:rPr>
      <w:rFonts w:ascii="Literata Medium" w:eastAsiaTheme="majorEastAsia" w:hAnsi="Literata Medium" w:cstheme="majorBidi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C6583"/>
    <w:rPr>
      <w:rFonts w:ascii="Literata Medium" w:eastAsiaTheme="majorEastAsia" w:hAnsi="Literata Medium" w:cstheme="majorBidi"/>
      <w:color w:val="245881"/>
      <w:sz w:val="36"/>
      <w:szCs w:val="26"/>
    </w:rPr>
  </w:style>
  <w:style w:type="paragraph" w:customStyle="1" w:styleId="Shapecopy">
    <w:name w:val="Shape copy"/>
    <w:basedOn w:val="Normal"/>
    <w:link w:val="ShapecopyChar"/>
    <w:qFormat/>
    <w:rsid w:val="007C6583"/>
    <w:rPr>
      <w:rFonts w:ascii="Literata Light" w:hAnsi="Literata Light"/>
      <w:color w:val="FFFFFF" w:themeColor="background1"/>
      <w:sz w:val="44"/>
    </w:rPr>
  </w:style>
  <w:style w:type="paragraph" w:customStyle="1" w:styleId="Romannumeralsindented">
    <w:name w:val="Roman numerals indented"/>
    <w:basedOn w:val="Numberedlist1"/>
    <w:link w:val="RomannumeralsindentedChar"/>
    <w:qFormat/>
    <w:rsid w:val="00B01FDA"/>
    <w:pPr>
      <w:numPr>
        <w:numId w:val="11"/>
      </w:numPr>
    </w:pPr>
  </w:style>
  <w:style w:type="paragraph" w:styleId="ListNumber">
    <w:name w:val="List Number"/>
    <w:basedOn w:val="Normal"/>
    <w:link w:val="ListNumberChar"/>
    <w:uiPriority w:val="99"/>
    <w:semiHidden/>
    <w:unhideWhenUsed/>
    <w:rsid w:val="006E3CD4"/>
    <w:pPr>
      <w:contextualSpacing/>
    </w:pPr>
  </w:style>
  <w:style w:type="character" w:customStyle="1" w:styleId="ListNumberChar">
    <w:name w:val="List Number Char"/>
    <w:basedOn w:val="DefaultParagraphFont"/>
    <w:link w:val="ListNumber"/>
    <w:uiPriority w:val="99"/>
    <w:semiHidden/>
    <w:rsid w:val="006E3CD4"/>
  </w:style>
  <w:style w:type="character" w:customStyle="1" w:styleId="RomannumeralsindentedChar">
    <w:name w:val="Roman numerals indented Char"/>
    <w:basedOn w:val="ListNumberChar"/>
    <w:link w:val="Romannumeralsindented"/>
    <w:rsid w:val="00B01FDA"/>
    <w:rPr>
      <w:rFonts w:ascii="Mulish" w:hAnsi="Mulish"/>
      <w:sz w:val="24"/>
    </w:rPr>
  </w:style>
  <w:style w:type="paragraph" w:customStyle="1" w:styleId="Numberedlist1">
    <w:name w:val="Numbered list 1"/>
    <w:basedOn w:val="Shapecopy"/>
    <w:link w:val="Numberedlist1Char"/>
    <w:qFormat/>
    <w:rsid w:val="00804EEA"/>
    <w:pPr>
      <w:numPr>
        <w:numId w:val="9"/>
      </w:numPr>
      <w:spacing w:after="40"/>
      <w:ind w:left="360"/>
    </w:pPr>
    <w:rPr>
      <w:rFonts w:ascii="Mulish" w:hAnsi="Mulish"/>
      <w:color w:val="auto"/>
      <w:sz w:val="24"/>
    </w:rPr>
  </w:style>
  <w:style w:type="character" w:customStyle="1" w:styleId="ShapecopyChar">
    <w:name w:val="Shape copy Char"/>
    <w:basedOn w:val="DefaultParagraphFont"/>
    <w:link w:val="Shapecopy"/>
    <w:rsid w:val="00804EEA"/>
    <w:rPr>
      <w:rFonts w:ascii="Literata Light" w:hAnsi="Literata Light"/>
      <w:color w:val="FFFFFF" w:themeColor="background1"/>
      <w:sz w:val="44"/>
    </w:rPr>
  </w:style>
  <w:style w:type="character" w:customStyle="1" w:styleId="Numberedlist1Char">
    <w:name w:val="Numbered list 1 Char"/>
    <w:basedOn w:val="ShapecopyChar"/>
    <w:link w:val="Numberedlist1"/>
    <w:rsid w:val="00804EEA"/>
    <w:rPr>
      <w:rFonts w:ascii="Mulish" w:hAnsi="Mulish"/>
      <w:color w:val="FFFFFF" w:themeColor="background1"/>
      <w:sz w:val="24"/>
    </w:rPr>
  </w:style>
  <w:style w:type="paragraph" w:customStyle="1" w:styleId="Bulletindented">
    <w:name w:val="Bullet indented"/>
    <w:basedOn w:val="ListBullet"/>
    <w:next w:val="List"/>
    <w:link w:val="BulletindentedChar"/>
    <w:qFormat/>
    <w:rsid w:val="00B01FDA"/>
    <w:pPr>
      <w:numPr>
        <w:numId w:val="12"/>
      </w:numPr>
      <w:spacing w:after="40"/>
      <w:ind w:hanging="436"/>
    </w:pPr>
  </w:style>
  <w:style w:type="character" w:customStyle="1" w:styleId="BulletindentedChar">
    <w:name w:val="Bullet indented Char"/>
    <w:basedOn w:val="ListBulletChar"/>
    <w:link w:val="Bulletindented"/>
    <w:rsid w:val="00B01FDA"/>
    <w:rPr>
      <w:rFonts w:ascii="Mulish" w:hAnsi="Mulish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B54A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54A8A"/>
    <w:rPr>
      <w:rFonts w:ascii="Mulish" w:hAnsi="Mulish"/>
      <w:color w:val="000000" w:themeColor="text1"/>
      <w:sz w:val="24"/>
    </w:rPr>
  </w:style>
  <w:style w:type="paragraph" w:customStyle="1" w:styleId="Alphaindentedbullet">
    <w:name w:val="Alpha indented bullet"/>
    <w:basedOn w:val="List"/>
    <w:link w:val="AlphaindentedbulletChar"/>
    <w:qFormat/>
    <w:rsid w:val="0058674D"/>
    <w:pPr>
      <w:numPr>
        <w:numId w:val="13"/>
      </w:numPr>
    </w:pPr>
  </w:style>
  <w:style w:type="paragraph" w:styleId="List">
    <w:name w:val="List"/>
    <w:basedOn w:val="Normal"/>
    <w:link w:val="ListChar"/>
    <w:uiPriority w:val="99"/>
    <w:unhideWhenUsed/>
    <w:rsid w:val="00016A63"/>
    <w:pPr>
      <w:ind w:left="283" w:hanging="283"/>
      <w:contextualSpacing/>
    </w:pPr>
  </w:style>
  <w:style w:type="character" w:customStyle="1" w:styleId="ListChar">
    <w:name w:val="List Char"/>
    <w:basedOn w:val="DefaultParagraphFont"/>
    <w:link w:val="List"/>
    <w:uiPriority w:val="99"/>
    <w:rsid w:val="00016A63"/>
    <w:rPr>
      <w:rFonts w:ascii="Mulish" w:hAnsi="Mulish"/>
      <w:color w:val="000000" w:themeColor="text1"/>
      <w:sz w:val="24"/>
    </w:rPr>
  </w:style>
  <w:style w:type="character" w:customStyle="1" w:styleId="AlphaindentedbulletChar">
    <w:name w:val="Alpha indented bullet Char"/>
    <w:basedOn w:val="ListChar"/>
    <w:link w:val="Alphaindentedbullet"/>
    <w:rsid w:val="0058674D"/>
    <w:rPr>
      <w:rFonts w:ascii="Mulish" w:hAnsi="Mulish"/>
      <w:color w:val="000000" w:themeColor="text1"/>
      <w:sz w:val="24"/>
    </w:rPr>
  </w:style>
  <w:style w:type="paragraph" w:customStyle="1" w:styleId="Boldbodycopy">
    <w:name w:val="Bold body copy"/>
    <w:basedOn w:val="Normal"/>
    <w:link w:val="BoldbodycopyChar"/>
    <w:qFormat/>
    <w:rsid w:val="00CA6F0D"/>
    <w:rPr>
      <w:b/>
      <w:color w:val="245881"/>
    </w:rPr>
  </w:style>
  <w:style w:type="character" w:customStyle="1" w:styleId="BoldbodycopyChar">
    <w:name w:val="Bold body copy Char"/>
    <w:basedOn w:val="DefaultParagraphFont"/>
    <w:link w:val="Boldbodycopy"/>
    <w:rsid w:val="00CA6F0D"/>
    <w:rPr>
      <w:rFonts w:ascii="Mulish" w:hAnsi="Mulish"/>
      <w:b/>
      <w:color w:val="24588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A6F0D"/>
    <w:rPr>
      <w:rFonts w:ascii="Mulish" w:eastAsiaTheme="majorEastAsia" w:hAnsi="Mulish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A6F0D"/>
    <w:rPr>
      <w:rFonts w:ascii="Mulish" w:eastAsiaTheme="majorEastAsia" w:hAnsi="Mulish" w:cstheme="majorBidi"/>
      <w:b/>
      <w:color w:val="245881"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610B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10BAF"/>
    <w:rPr>
      <w:rFonts w:ascii="Mulish" w:hAnsi="Mulish"/>
      <w:sz w:val="24"/>
    </w:rPr>
  </w:style>
  <w:style w:type="paragraph" w:styleId="List2">
    <w:name w:val="List 2"/>
    <w:basedOn w:val="Normal"/>
    <w:uiPriority w:val="99"/>
    <w:unhideWhenUsed/>
    <w:rsid w:val="00610BAF"/>
    <w:pPr>
      <w:ind w:left="566" w:hanging="283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45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5DE"/>
    <w:rPr>
      <w:rFonts w:ascii="Mulish" w:hAnsi="Mulish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F3E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EF2"/>
    <w:rPr>
      <w:rFonts w:ascii="Mulish" w:hAnsi="Mulish"/>
      <w:sz w:val="24"/>
    </w:rPr>
  </w:style>
  <w:style w:type="paragraph" w:customStyle="1" w:styleId="Bodycopy">
    <w:name w:val="Body copy"/>
    <w:basedOn w:val="Normal"/>
    <w:link w:val="BodycopyChar"/>
    <w:qFormat/>
    <w:rsid w:val="0037620B"/>
    <w:pPr>
      <w:spacing w:line="264" w:lineRule="auto"/>
    </w:pPr>
  </w:style>
  <w:style w:type="character" w:customStyle="1" w:styleId="BodycopyChar">
    <w:name w:val="Body copy Char"/>
    <w:basedOn w:val="DefaultParagraphFont"/>
    <w:link w:val="Bodycopy"/>
    <w:rsid w:val="0037620B"/>
    <w:rPr>
      <w:rFonts w:ascii="Mulish" w:hAnsi="Mulish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E2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2B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2B3F"/>
    <w:rPr>
      <w:rFonts w:ascii="Mulish" w:hAnsi="Mulish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B3F"/>
    <w:rPr>
      <w:rFonts w:ascii="Mulish" w:hAnsi="Mulish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21921E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earning@cairngorms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denner\Downloads\Park%20Authority%20Word%20template%20(portrait%20and%20landscape)%20-%20blue%20and%20white%20(ink%20saver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BE8500EC97E408B33E532AEBB7CD3" ma:contentTypeVersion="11" ma:contentTypeDescription="Create a new document." ma:contentTypeScope="" ma:versionID="fbcf4cb53153aeea86924896a43a8ca3">
  <xsd:schema xmlns:xsd="http://www.w3.org/2001/XMLSchema" xmlns:xs="http://www.w3.org/2001/XMLSchema" xmlns:p="http://schemas.microsoft.com/office/2006/metadata/properties" xmlns:ns2="37d26fcf-675c-4a5b-b8fd-f264593cf310" xmlns:ns3="9c4697e8-890f-48b6-8278-bc4900945023" targetNamespace="http://schemas.microsoft.com/office/2006/metadata/properties" ma:root="true" ma:fieldsID="3960c9510611a40b9184c0b0e89aaf73" ns2:_="" ns3:_="">
    <xsd:import namespace="37d26fcf-675c-4a5b-b8fd-f264593cf310"/>
    <xsd:import namespace="9c4697e8-890f-48b6-8278-bc4900945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26fcf-675c-4a5b-b8fd-f264593cf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2fb7e20-6419-4efc-b875-418774235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697e8-890f-48b6-8278-bc4900945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a28d9d-c0de-4bba-8ad5-970284dc3bfc}" ma:internalName="TaxCatchAll" ma:showField="CatchAllData" ma:web="9c4697e8-890f-48b6-8278-bc4900945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4697e8-890f-48b6-8278-bc4900945023" xsi:nil="true"/>
    <lcf76f155ced4ddcb4097134ff3c332f xmlns="37d26fcf-675c-4a5b-b8fd-f264593cf3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CD6802-9370-448C-A3FF-52A5BB4896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46212-6730-41D0-A06A-3B34A1754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26fcf-675c-4a5b-b8fd-f264593cf310"/>
    <ds:schemaRef ds:uri="9c4697e8-890f-48b6-8278-bc4900945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33CE6E-7185-4DDD-BC19-1C692632E856}">
  <ds:schemaRefs>
    <ds:schemaRef ds:uri="http://schemas.microsoft.com/office/2006/metadata/properties"/>
    <ds:schemaRef ds:uri="http://schemas.microsoft.com/office/infopath/2007/PartnerControls"/>
    <ds:schemaRef ds:uri="9c4697e8-890f-48b6-8278-bc4900945023"/>
    <ds:schemaRef ds:uri="37d26fcf-675c-4a5b-b8fd-f264593cf3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Park Authority Word template (portrait and landscape) - blue and white (ink saver)</Template>
  <TotalTime>3</TotalTime>
  <Pages>4</Pages>
  <Words>401</Words>
  <Characters>2288</Characters>
  <Application>Microsoft Office Word</Application>
  <DocSecurity>0</DocSecurity>
  <Lines>19</Lines>
  <Paragraphs>5</Paragraphs>
  <ScaleCrop>false</ScaleCrop>
  <Company>HP Inc.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Denner</dc:creator>
  <cp:keywords/>
  <dc:description/>
  <cp:lastModifiedBy>Adam Alexander</cp:lastModifiedBy>
  <cp:revision>45</cp:revision>
  <dcterms:created xsi:type="dcterms:W3CDTF">2025-03-27T22:09:00Z</dcterms:created>
  <dcterms:modified xsi:type="dcterms:W3CDTF">2025-06-25T11:26:00Z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0x01010089ABE8500EC97E408B33E532AEBB7CD3</vt:lpwstr>
  </property>
</Properties>
</file>