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C78A9" w14:textId="2EBBFEF2" w:rsidR="0037620B" w:rsidRPr="00B456DC" w:rsidRDefault="009942B5" w:rsidP="0037620B">
      <w:pPr>
        <w:pStyle w:val="Heading2"/>
      </w:pPr>
      <w:r>
        <w:t>Supporting Staff Through Menopause</w:t>
      </w:r>
    </w:p>
    <w:p w14:paraId="4704E4D3" w14:textId="77777777" w:rsidR="009942B5" w:rsidRDefault="009942B5" w:rsidP="009942B5">
      <w:pPr>
        <w:pStyle w:val="Heading3"/>
      </w:pPr>
      <w:r>
        <w:t>Introduction</w:t>
      </w:r>
    </w:p>
    <w:p w14:paraId="0F6D6D82" w14:textId="02F082B3" w:rsidR="009942B5" w:rsidRDefault="009942B5" w:rsidP="009942B5">
      <w:pPr>
        <w:pStyle w:val="Numberedlist1"/>
      </w:pPr>
      <w:r>
        <w:t>The Cairngorms National Park Authority (</w:t>
      </w:r>
      <w:r>
        <w:t>the Park Authority</w:t>
      </w:r>
      <w:r>
        <w:t xml:space="preserve">) is committed to ensuring that all individuals are treated fairly and with dignity and respect in the workplace. </w:t>
      </w:r>
      <w:r w:rsidR="00335297">
        <w:t xml:space="preserve">We are committed to ensuring all out policies and behaviours </w:t>
      </w:r>
      <w:proofErr w:type="gramStart"/>
      <w:r w:rsidR="00335297">
        <w:t xml:space="preserve">embrace </w:t>
      </w:r>
      <w:r w:rsidR="00335297" w:rsidRPr="00335297">
        <w:t xml:space="preserve"> </w:t>
      </w:r>
      <w:r w:rsidR="00335297">
        <w:t>the</w:t>
      </w:r>
      <w:proofErr w:type="gramEnd"/>
      <w:r w:rsidR="00335297">
        <w:t xml:space="preserve"> Park Authorit</w:t>
      </w:r>
      <w:r w:rsidR="00335297">
        <w:t xml:space="preserve">y’s 4 principles of; Passion and Dedication; Community; Pioneering; and Inspiring Leadership. </w:t>
      </w:r>
      <w:r>
        <w:t xml:space="preserve">We are also committed to </w:t>
      </w:r>
      <w:r w:rsidR="00B840D9">
        <w:t xml:space="preserve">supporting and </w:t>
      </w:r>
      <w:proofErr w:type="gramStart"/>
      <w:r w:rsidR="00B840D9">
        <w:t xml:space="preserve">enhancing </w:t>
      </w:r>
      <w:r>
        <w:t xml:space="preserve"> the</w:t>
      </w:r>
      <w:proofErr w:type="gramEnd"/>
      <w:r>
        <w:t xml:space="preserve"> wellbeing of members of staff and manage related issues effectively. </w:t>
      </w:r>
    </w:p>
    <w:p w14:paraId="783ADD19" w14:textId="420F27D1" w:rsidR="009942B5" w:rsidRDefault="009942B5" w:rsidP="00335297">
      <w:pPr>
        <w:pStyle w:val="Numberedlist1"/>
      </w:pPr>
      <w:r>
        <w:t xml:space="preserve">In this regard, </w:t>
      </w:r>
      <w:r w:rsidR="00335297">
        <w:t>the Park Authority</w:t>
      </w:r>
      <w:r>
        <w:t xml:space="preserve"> will provide appropriate support to </w:t>
      </w:r>
      <w:r w:rsidR="00335297">
        <w:t>staff</w:t>
      </w:r>
      <w:r>
        <w:t xml:space="preserve"> who are experiencing symptoms associated with the menopause, whilst supporting line managers by providing guidance.  It’s important that </w:t>
      </w:r>
      <w:r w:rsidR="00335297">
        <w:t>the Park Authority</w:t>
      </w:r>
      <w:r w:rsidR="00335297">
        <w:t xml:space="preserve"> </w:t>
      </w:r>
      <w:r>
        <w:t xml:space="preserve">understands the difficulties and anxieties of </w:t>
      </w:r>
      <w:r w:rsidR="00335297">
        <w:t>staff</w:t>
      </w:r>
      <w:r>
        <w:t xml:space="preserve"> currently going through the menopause and that we manage this issue by raising </w:t>
      </w:r>
      <w:proofErr w:type="gramStart"/>
      <w:r>
        <w:t>awareness, and</w:t>
      </w:r>
      <w:proofErr w:type="gramEnd"/>
      <w:r>
        <w:t xml:space="preserve"> providing training and development for all line managers and colleagues.</w:t>
      </w:r>
    </w:p>
    <w:p w14:paraId="0541122E" w14:textId="1FED559A" w:rsidR="009942B5" w:rsidRDefault="00B840D9" w:rsidP="009942B5">
      <w:pPr>
        <w:pStyle w:val="Numberedlist1"/>
      </w:pPr>
      <w:r>
        <w:t>In this regard, t</w:t>
      </w:r>
      <w:r w:rsidR="00335297">
        <w:t xml:space="preserve">he Park Authority has committed to the Menopause Workplace Pledge. </w:t>
      </w:r>
      <w:hyperlink r:id="rId10" w:history="1">
        <w:r w:rsidR="00335297" w:rsidRPr="00335297">
          <w:rPr>
            <w:rStyle w:val="Hyperlink"/>
          </w:rPr>
          <w:t>Si</w:t>
        </w:r>
        <w:r w:rsidR="00335297" w:rsidRPr="00335297">
          <w:rPr>
            <w:rStyle w:val="Hyperlink"/>
          </w:rPr>
          <w:t>g</w:t>
        </w:r>
        <w:r w:rsidR="00335297" w:rsidRPr="00335297">
          <w:rPr>
            <w:rStyle w:val="Hyperlink"/>
          </w:rPr>
          <w:t>n the Menopause Workplace Pledge</w:t>
        </w:r>
      </w:hyperlink>
    </w:p>
    <w:p w14:paraId="0CA771A9" w14:textId="77777777" w:rsidR="00335297" w:rsidRDefault="00335297" w:rsidP="00335297">
      <w:pPr>
        <w:pStyle w:val="Numberedlist1"/>
        <w:numPr>
          <w:ilvl w:val="0"/>
          <w:numId w:val="0"/>
        </w:numPr>
        <w:ind w:left="360"/>
      </w:pPr>
    </w:p>
    <w:p w14:paraId="2C631932" w14:textId="77777777" w:rsidR="009942B5" w:rsidRDefault="009942B5" w:rsidP="009942B5">
      <w:pPr>
        <w:pStyle w:val="Heading3"/>
      </w:pPr>
      <w:r>
        <w:t>Scope and Purpose</w:t>
      </w:r>
    </w:p>
    <w:p w14:paraId="20B631AF" w14:textId="36D347F6" w:rsidR="009942B5" w:rsidRDefault="009942B5" w:rsidP="00335297">
      <w:pPr>
        <w:pStyle w:val="Numberedlist1"/>
      </w:pPr>
      <w:r>
        <w:t xml:space="preserve">This policy applies to </w:t>
      </w:r>
      <w:proofErr w:type="gramStart"/>
      <w:r>
        <w:t xml:space="preserve">all </w:t>
      </w:r>
      <w:r w:rsidR="00335297">
        <w:t xml:space="preserve"> Park</w:t>
      </w:r>
      <w:proofErr w:type="gramEnd"/>
      <w:r w:rsidR="00335297">
        <w:t xml:space="preserve"> Authority</w:t>
      </w:r>
      <w:r>
        <w:t xml:space="preserve"> employees.  The purpose of this policy and supporting guidance is to:</w:t>
      </w:r>
    </w:p>
    <w:p w14:paraId="02A2737B" w14:textId="7516F323" w:rsidR="009942B5" w:rsidRDefault="009942B5" w:rsidP="00335297">
      <w:pPr>
        <w:pStyle w:val="Bulletindented"/>
      </w:pPr>
      <w:r>
        <w:t xml:space="preserve">Create an environment where </w:t>
      </w:r>
      <w:r w:rsidR="00335297">
        <w:t>staff</w:t>
      </w:r>
      <w:r>
        <w:t xml:space="preserve"> feel confident to raise issues about their symptoms and ask for reasonable adjustments at work</w:t>
      </w:r>
    </w:p>
    <w:p w14:paraId="2D34E890" w14:textId="26DEB3D2" w:rsidR="009942B5" w:rsidRDefault="009942B5" w:rsidP="00335297">
      <w:pPr>
        <w:pStyle w:val="Bulletindented"/>
      </w:pPr>
      <w:r>
        <w:t xml:space="preserve">Promote guidance which will provide direction and clarity on how to support </w:t>
      </w:r>
      <w:r w:rsidR="00335297">
        <w:t>staff</w:t>
      </w:r>
      <w:r>
        <w:t xml:space="preserve"> who raise menopause related issues, either for individuals experiencing this or those who are indirectly affected e.g. line managers, partners and colleagues.</w:t>
      </w:r>
    </w:p>
    <w:p w14:paraId="61CA9C9A" w14:textId="2F1F2763" w:rsidR="009942B5" w:rsidRDefault="009942B5" w:rsidP="00335297">
      <w:pPr>
        <w:pStyle w:val="Bulletindented"/>
      </w:pPr>
      <w:r>
        <w:t xml:space="preserve">Inform managers about the possible symptoms of menopause, what the consequences can be and what they can do to support </w:t>
      </w:r>
      <w:proofErr w:type="gramStart"/>
      <w:r w:rsidR="00335297">
        <w:t xml:space="preserve">staff </w:t>
      </w:r>
      <w:r>
        <w:t xml:space="preserve"> experiencing</w:t>
      </w:r>
      <w:proofErr w:type="gramEnd"/>
      <w:r>
        <w:t xml:space="preserve"> these symptoms at work.</w:t>
      </w:r>
    </w:p>
    <w:p w14:paraId="5BACCB2C" w14:textId="4544B483" w:rsidR="00273C76" w:rsidRDefault="009942B5" w:rsidP="009942B5">
      <w:pPr>
        <w:pStyle w:val="Bulletindented"/>
      </w:pPr>
      <w:r>
        <w:t>Reduce absenteeism due to menopausal symptoms.</w:t>
      </w:r>
    </w:p>
    <w:p w14:paraId="2DF9080B" w14:textId="77777777" w:rsidR="00273C76" w:rsidRPr="00273C76" w:rsidRDefault="00273C76" w:rsidP="00273C76">
      <w:pPr>
        <w:pStyle w:val="List"/>
      </w:pPr>
    </w:p>
    <w:p w14:paraId="26C202F6" w14:textId="25201AB1" w:rsidR="009942B5" w:rsidRDefault="009942B5" w:rsidP="009942B5">
      <w:pPr>
        <w:pStyle w:val="Heading3"/>
      </w:pPr>
      <w:r>
        <w:t>Definitions</w:t>
      </w:r>
    </w:p>
    <w:p w14:paraId="02E2A989" w14:textId="7F1776DB" w:rsidR="009942B5" w:rsidRDefault="009942B5" w:rsidP="00335297">
      <w:pPr>
        <w:pStyle w:val="Numberedlist1"/>
      </w:pPr>
      <w:r>
        <w:t xml:space="preserve">Menopause </w:t>
      </w:r>
      <w:r w:rsidR="00492B73">
        <w:t xml:space="preserve">affects anyone who has </w:t>
      </w:r>
      <w:proofErr w:type="gramStart"/>
      <w:r w:rsidR="00492B73">
        <w:t>periods, and</w:t>
      </w:r>
      <w:proofErr w:type="gramEnd"/>
      <w:r w:rsidR="00492B73">
        <w:t xml:space="preserve"> </w:t>
      </w:r>
      <w:r>
        <w:t xml:space="preserve">is a natural part of ageing that takes place when </w:t>
      </w:r>
      <w:r w:rsidR="00492B73">
        <w:t>they</w:t>
      </w:r>
      <w:r>
        <w:t xml:space="preserve"> stop menstruating and reach the end of </w:t>
      </w:r>
      <w:r w:rsidR="00492B73">
        <w:t>their</w:t>
      </w:r>
      <w:r>
        <w:t xml:space="preserve"> natural </w:t>
      </w:r>
      <w:r>
        <w:lastRenderedPageBreak/>
        <w:t xml:space="preserve">reproductive life. It is sometimes known as the ‘change of life’.  It usually occurs between 45 and 55 years of age, as </w:t>
      </w:r>
      <w:proofErr w:type="gramStart"/>
      <w:r w:rsidR="00492B73">
        <w:t xml:space="preserve">the  </w:t>
      </w:r>
      <w:r>
        <w:t>oestrogen</w:t>
      </w:r>
      <w:proofErr w:type="gramEnd"/>
      <w:r>
        <w:t xml:space="preserve"> hormone levels decline.  In the UK, the average age to reach menopause is 51.  However, it can be earlier or later than this due to surgery, illness or other reasons.  The length of time menopause lasts can vary from only a few months to many years. The average is 4 years. As a result of these hormonal changes, many </w:t>
      </w:r>
      <w:r w:rsidR="00492B73">
        <w:t>people</w:t>
      </w:r>
      <w:r>
        <w:t xml:space="preserve"> experience both physical and emotional symptoms. </w:t>
      </w:r>
    </w:p>
    <w:p w14:paraId="1821D17E" w14:textId="3E1D6EF2" w:rsidR="009942B5" w:rsidRDefault="009942B5" w:rsidP="00492B73">
      <w:pPr>
        <w:pStyle w:val="Numberedlist1"/>
      </w:pPr>
      <w:proofErr w:type="gramStart"/>
      <w:r>
        <w:t>Peri-menopause</w:t>
      </w:r>
      <w:proofErr w:type="gramEnd"/>
      <w:r>
        <w:t xml:space="preserve"> is the transition stage before reaching menopause.  Peri means ‘around’ and so is used to describe the time when changes that lead to menopause</w:t>
      </w:r>
      <w:r w:rsidR="00273C76">
        <w:t xml:space="preserve"> are experienced</w:t>
      </w:r>
      <w:r>
        <w:t>, such as irregular periods or other symptoms.  The peri-menopause stage can last for years before reaching menopause.</w:t>
      </w:r>
    </w:p>
    <w:p w14:paraId="00E067E6" w14:textId="33783AE7" w:rsidR="009942B5" w:rsidRDefault="009942B5" w:rsidP="00492B73">
      <w:pPr>
        <w:pStyle w:val="Numberedlist1"/>
      </w:pPr>
      <w:r>
        <w:t xml:space="preserve">Post-menopause is the time following the last </w:t>
      </w:r>
      <w:proofErr w:type="gramStart"/>
      <w:r>
        <w:t>period, and</w:t>
      </w:r>
      <w:proofErr w:type="gramEnd"/>
      <w:r>
        <w:t xml:space="preserve"> is usually defined as more than 12 months with no periods (</w:t>
      </w:r>
      <w:r w:rsidR="00492B73">
        <w:t>if</w:t>
      </w:r>
      <w:r>
        <w:t xml:space="preserve"> menopause </w:t>
      </w:r>
      <w:r w:rsidR="00492B73">
        <w:t xml:space="preserve">is reached </w:t>
      </w:r>
      <w:r>
        <w:t>naturally), or immediately following surgery if the ovaries have been removed.</w:t>
      </w:r>
    </w:p>
    <w:p w14:paraId="3BFE8446" w14:textId="77777777" w:rsidR="009942B5" w:rsidRDefault="009942B5" w:rsidP="009942B5"/>
    <w:p w14:paraId="2E25413B" w14:textId="77777777" w:rsidR="009942B5" w:rsidRDefault="009942B5" w:rsidP="009942B5">
      <w:pPr>
        <w:pStyle w:val="Heading3"/>
      </w:pPr>
      <w:r>
        <w:t>Symptoms of Menopause</w:t>
      </w:r>
    </w:p>
    <w:p w14:paraId="53B7EA0C" w14:textId="6D67008C" w:rsidR="009942B5" w:rsidRDefault="009942B5" w:rsidP="00492B73">
      <w:pPr>
        <w:pStyle w:val="Numberedlist1"/>
      </w:pPr>
      <w:r>
        <w:t>Symptoms can manifest both physically and psychologically</w:t>
      </w:r>
      <w:r w:rsidR="00492B73">
        <w:t>. They can be severe, but for some there will be few/no symptoms, and not everyone will need help or support. Typical symptoms</w:t>
      </w:r>
      <w:r>
        <w:t xml:space="preserve"> can include:</w:t>
      </w:r>
    </w:p>
    <w:p w14:paraId="37A901E1" w14:textId="555DC2C4" w:rsidR="009942B5" w:rsidRDefault="009942B5" w:rsidP="00492B73">
      <w:pPr>
        <w:pStyle w:val="ListParagraph"/>
        <w:numPr>
          <w:ilvl w:val="0"/>
          <w:numId w:val="21"/>
        </w:numPr>
      </w:pPr>
      <w:r>
        <w:t>Hot flushes</w:t>
      </w:r>
    </w:p>
    <w:p w14:paraId="69B9D9F8" w14:textId="3D0E2383" w:rsidR="009942B5" w:rsidRDefault="009942B5" w:rsidP="00492B73">
      <w:pPr>
        <w:pStyle w:val="ListParagraph"/>
        <w:numPr>
          <w:ilvl w:val="0"/>
          <w:numId w:val="21"/>
        </w:numPr>
      </w:pPr>
      <w:r>
        <w:t>Sweats</w:t>
      </w:r>
    </w:p>
    <w:p w14:paraId="19EBF901" w14:textId="41D51D65" w:rsidR="009942B5" w:rsidRDefault="009942B5" w:rsidP="00492B73">
      <w:pPr>
        <w:pStyle w:val="ListParagraph"/>
        <w:numPr>
          <w:ilvl w:val="0"/>
          <w:numId w:val="21"/>
        </w:numPr>
      </w:pPr>
      <w:r>
        <w:t>Difficulty sleeping</w:t>
      </w:r>
    </w:p>
    <w:p w14:paraId="0CBC6326" w14:textId="477BAC8A" w:rsidR="009942B5" w:rsidRDefault="009942B5" w:rsidP="00492B73">
      <w:pPr>
        <w:pStyle w:val="ListParagraph"/>
        <w:numPr>
          <w:ilvl w:val="0"/>
          <w:numId w:val="21"/>
        </w:numPr>
      </w:pPr>
      <w:r>
        <w:t>Problems with memory and concentration</w:t>
      </w:r>
    </w:p>
    <w:p w14:paraId="32345CBB" w14:textId="35041C29" w:rsidR="009942B5" w:rsidRDefault="009942B5" w:rsidP="00492B73">
      <w:pPr>
        <w:pStyle w:val="ListParagraph"/>
        <w:numPr>
          <w:ilvl w:val="0"/>
          <w:numId w:val="21"/>
        </w:numPr>
      </w:pPr>
      <w:r>
        <w:t>Headaches</w:t>
      </w:r>
    </w:p>
    <w:p w14:paraId="1DD6470E" w14:textId="4F41C4A0" w:rsidR="009942B5" w:rsidRDefault="009942B5" w:rsidP="00492B73">
      <w:pPr>
        <w:pStyle w:val="ListParagraph"/>
        <w:numPr>
          <w:ilvl w:val="0"/>
          <w:numId w:val="21"/>
        </w:numPr>
      </w:pPr>
      <w:r>
        <w:t>Anxiety / panic attacks</w:t>
      </w:r>
    </w:p>
    <w:p w14:paraId="4070A4C0" w14:textId="726C69B6" w:rsidR="009942B5" w:rsidRDefault="009942B5" w:rsidP="00492B73">
      <w:pPr>
        <w:pStyle w:val="ListParagraph"/>
        <w:numPr>
          <w:ilvl w:val="0"/>
          <w:numId w:val="21"/>
        </w:numPr>
      </w:pPr>
      <w:r>
        <w:t>Light/heavy periods</w:t>
      </w:r>
    </w:p>
    <w:p w14:paraId="3C6D2A39" w14:textId="2929CCE7" w:rsidR="009942B5" w:rsidRDefault="009942B5" w:rsidP="00492B73">
      <w:pPr>
        <w:pStyle w:val="ListParagraph"/>
        <w:numPr>
          <w:ilvl w:val="0"/>
          <w:numId w:val="21"/>
        </w:numPr>
      </w:pPr>
      <w:r>
        <w:t>Fibroids which can cause haemorrhaging or “flooding”</w:t>
      </w:r>
    </w:p>
    <w:p w14:paraId="42F9A9B1" w14:textId="652F514C" w:rsidR="009942B5" w:rsidRDefault="009942B5" w:rsidP="00492B73">
      <w:pPr>
        <w:pStyle w:val="ListParagraph"/>
        <w:numPr>
          <w:ilvl w:val="0"/>
          <w:numId w:val="21"/>
        </w:numPr>
      </w:pPr>
      <w:r>
        <w:t>Loss of confidence</w:t>
      </w:r>
    </w:p>
    <w:p w14:paraId="7EEFD519" w14:textId="5FD34292" w:rsidR="009942B5" w:rsidRDefault="009942B5" w:rsidP="00492B73">
      <w:pPr>
        <w:pStyle w:val="ListParagraph"/>
        <w:numPr>
          <w:ilvl w:val="0"/>
          <w:numId w:val="21"/>
        </w:numPr>
      </w:pPr>
      <w:r>
        <w:t>Palpitations</w:t>
      </w:r>
    </w:p>
    <w:p w14:paraId="51CF0C34" w14:textId="151A1E36" w:rsidR="009942B5" w:rsidRDefault="009942B5" w:rsidP="00492B73">
      <w:pPr>
        <w:pStyle w:val="ListParagraph"/>
        <w:numPr>
          <w:ilvl w:val="0"/>
          <w:numId w:val="21"/>
        </w:numPr>
      </w:pPr>
      <w:r>
        <w:t>Joint stiffness, aches and pains</w:t>
      </w:r>
    </w:p>
    <w:p w14:paraId="0F1404EE" w14:textId="4222E601" w:rsidR="009942B5" w:rsidRDefault="009942B5" w:rsidP="00492B73">
      <w:pPr>
        <w:pStyle w:val="ListParagraph"/>
        <w:numPr>
          <w:ilvl w:val="0"/>
          <w:numId w:val="21"/>
        </w:numPr>
      </w:pPr>
      <w:r>
        <w:t>Reduced muscle mass</w:t>
      </w:r>
    </w:p>
    <w:p w14:paraId="42FF5893" w14:textId="77777777" w:rsidR="009942B5" w:rsidRDefault="009942B5" w:rsidP="00492B73">
      <w:pPr>
        <w:pStyle w:val="ListParagraph"/>
        <w:numPr>
          <w:ilvl w:val="0"/>
          <w:numId w:val="21"/>
        </w:numPr>
      </w:pPr>
      <w:r>
        <w:t>The menopause can also increase the risk of developing certain other problems, such as weak bones (osteoporosis).</w:t>
      </w:r>
    </w:p>
    <w:p w14:paraId="6C034107" w14:textId="77777777" w:rsidR="009942B5" w:rsidRDefault="009942B5" w:rsidP="009942B5"/>
    <w:p w14:paraId="53E298E3" w14:textId="77777777" w:rsidR="009942B5" w:rsidRDefault="009942B5" w:rsidP="009942B5">
      <w:pPr>
        <w:pStyle w:val="Heading3"/>
      </w:pPr>
      <w:r>
        <w:lastRenderedPageBreak/>
        <w:t>Responsibilities</w:t>
      </w:r>
    </w:p>
    <w:p w14:paraId="3710134F" w14:textId="77777777" w:rsidR="009942B5" w:rsidRDefault="009942B5" w:rsidP="009942B5"/>
    <w:p w14:paraId="7EC1852D" w14:textId="77777777" w:rsidR="009942B5" w:rsidRDefault="009942B5" w:rsidP="009942B5">
      <w:pPr>
        <w:pStyle w:val="Heading4"/>
      </w:pPr>
      <w:r>
        <w:t>Organisation</w:t>
      </w:r>
    </w:p>
    <w:p w14:paraId="611F1A7D" w14:textId="27758162" w:rsidR="009942B5" w:rsidRDefault="00492B73" w:rsidP="00492B73">
      <w:pPr>
        <w:pStyle w:val="Numberedlist1"/>
      </w:pPr>
      <w:r>
        <w:t>The Park Authority</w:t>
      </w:r>
      <w:r w:rsidR="009942B5">
        <w:t xml:space="preserve"> has a legal duty of care to employees to ensure health at work, as set out in the Health and Safety at Work etc. Act 1974 and the Management of Health and Safety at Work Regulations 1999.  Through the </w:t>
      </w:r>
      <w:r>
        <w:t xml:space="preserve">Park </w:t>
      </w:r>
      <w:proofErr w:type="gramStart"/>
      <w:r>
        <w:t xml:space="preserve">Authority’s </w:t>
      </w:r>
      <w:r w:rsidR="009942B5">
        <w:t xml:space="preserve"> Health</w:t>
      </w:r>
      <w:proofErr w:type="gramEnd"/>
      <w:r w:rsidR="009942B5">
        <w:t xml:space="preserve"> and Safety Committee, </w:t>
      </w:r>
      <w:r>
        <w:t>the Park Authority</w:t>
      </w:r>
      <w:r w:rsidR="009942B5">
        <w:t xml:space="preserve"> will ensure that its policies and practices reflect this duty and review the operation of these at regular intervals.</w:t>
      </w:r>
    </w:p>
    <w:p w14:paraId="01481318" w14:textId="77777777" w:rsidR="009942B5" w:rsidRDefault="009942B5" w:rsidP="009942B5"/>
    <w:p w14:paraId="45111F7D" w14:textId="77777777" w:rsidR="009942B5" w:rsidRDefault="009942B5" w:rsidP="009942B5">
      <w:pPr>
        <w:pStyle w:val="Heading4"/>
      </w:pPr>
      <w:r>
        <w:t>Line Managers</w:t>
      </w:r>
    </w:p>
    <w:p w14:paraId="3CF1D8DA" w14:textId="2141B298" w:rsidR="009942B5" w:rsidRDefault="009942B5" w:rsidP="00492B73">
      <w:pPr>
        <w:pStyle w:val="Numberedlist1"/>
      </w:pPr>
      <w:r>
        <w:t xml:space="preserve">Line managers must familiarise themselves with this policy and guidance, and the guidance in appendix 1, as well as </w:t>
      </w:r>
      <w:r w:rsidR="00492B73">
        <w:t>the Park Authority</w:t>
      </w:r>
      <w:r>
        <w:t>’s policies on Equality and Diversity and Health and Wellbeing.</w:t>
      </w:r>
    </w:p>
    <w:p w14:paraId="4809B276" w14:textId="09272406" w:rsidR="009942B5" w:rsidRDefault="009942B5" w:rsidP="00492B73">
      <w:pPr>
        <w:pStyle w:val="Numberedlist1"/>
      </w:pPr>
      <w:r>
        <w:t>Line managers should also:</w:t>
      </w:r>
    </w:p>
    <w:p w14:paraId="37103FBF" w14:textId="7403CE54" w:rsidR="009942B5" w:rsidRDefault="009942B5" w:rsidP="00492B73">
      <w:pPr>
        <w:pStyle w:val="Bulletindented"/>
      </w:pPr>
      <w:r>
        <w:t xml:space="preserve">Be ready and willing to have open discussions about menopause, appreciating the personal nature of the conversation and treating the discussion sensitively and </w:t>
      </w:r>
      <w:proofErr w:type="gramStart"/>
      <w:r>
        <w:t>professionally;</w:t>
      </w:r>
      <w:proofErr w:type="gramEnd"/>
    </w:p>
    <w:p w14:paraId="056A44ED" w14:textId="3370B0C9" w:rsidR="009942B5" w:rsidRDefault="009942B5" w:rsidP="00492B73">
      <w:pPr>
        <w:pStyle w:val="Bulletindented"/>
      </w:pPr>
      <w:r>
        <w:t xml:space="preserve">Some </w:t>
      </w:r>
      <w:r w:rsidR="00492B73">
        <w:t xml:space="preserve">people </w:t>
      </w:r>
      <w:r>
        <w:t xml:space="preserve">are not comfortable discussing these issues with </w:t>
      </w:r>
      <w:r w:rsidR="00492B73">
        <w:t>their line managers</w:t>
      </w:r>
      <w:r>
        <w:t xml:space="preserve"> and in these circumstances, the line manager should sign post the employee to HR if the employee requests this.</w:t>
      </w:r>
    </w:p>
    <w:p w14:paraId="58E2F6F6" w14:textId="541A0D64" w:rsidR="009942B5" w:rsidRDefault="009942B5" w:rsidP="00492B73">
      <w:pPr>
        <w:pStyle w:val="Bulletindented"/>
      </w:pPr>
      <w:r>
        <w:t xml:space="preserve">Use the guidance in Appendices 1 and </w:t>
      </w:r>
      <w:r w:rsidR="00273C76">
        <w:t>2</w:t>
      </w:r>
      <w:r>
        <w:t xml:space="preserve">, signposting and reviewing with the member of staff before agreeing how best they can be supported and any adjustments </w:t>
      </w:r>
      <w:proofErr w:type="gramStart"/>
      <w:r>
        <w:t>required;</w:t>
      </w:r>
      <w:proofErr w:type="gramEnd"/>
    </w:p>
    <w:p w14:paraId="1629246B" w14:textId="58A26395" w:rsidR="009942B5" w:rsidRDefault="009942B5" w:rsidP="00492B73">
      <w:pPr>
        <w:pStyle w:val="Bulletindented"/>
      </w:pPr>
      <w:r>
        <w:t xml:space="preserve">Record adjustments agreed and actions to be </w:t>
      </w:r>
      <w:proofErr w:type="gramStart"/>
      <w:r>
        <w:t>implemented;</w:t>
      </w:r>
      <w:proofErr w:type="gramEnd"/>
    </w:p>
    <w:p w14:paraId="4366E9AC" w14:textId="558E82E3" w:rsidR="009942B5" w:rsidRDefault="009942B5" w:rsidP="00492B73">
      <w:pPr>
        <w:pStyle w:val="Bulletindented"/>
      </w:pPr>
      <w:r>
        <w:t xml:space="preserve">Ensure ongoing conversations take place and set review </w:t>
      </w:r>
      <w:proofErr w:type="gramStart"/>
      <w:r>
        <w:t>dates;</w:t>
      </w:r>
      <w:proofErr w:type="gramEnd"/>
    </w:p>
    <w:p w14:paraId="5E1F4C4A" w14:textId="0697178E" w:rsidR="009942B5" w:rsidRDefault="009942B5" w:rsidP="00492B73">
      <w:pPr>
        <w:pStyle w:val="Bulletindented"/>
      </w:pPr>
      <w:r>
        <w:t>Ensure that all agreed adjustments are adhered to.</w:t>
      </w:r>
    </w:p>
    <w:p w14:paraId="3A11B9E0" w14:textId="5BDA9D3B" w:rsidR="009942B5" w:rsidRDefault="009942B5" w:rsidP="00492B73">
      <w:pPr>
        <w:pStyle w:val="Numberedlist1"/>
      </w:pPr>
      <w:r>
        <w:t>Where adjustments are unsuccessful, or if symptoms are proving more problematic, a referral to Occupational Health may be considered.</w:t>
      </w:r>
    </w:p>
    <w:p w14:paraId="5514913A" w14:textId="77777777" w:rsidR="009942B5" w:rsidRDefault="009942B5" w:rsidP="009942B5"/>
    <w:p w14:paraId="11144985" w14:textId="77777777" w:rsidR="009942B5" w:rsidRDefault="009942B5" w:rsidP="00273C76">
      <w:pPr>
        <w:pStyle w:val="Heading4"/>
      </w:pPr>
      <w:r>
        <w:t>Human Resources</w:t>
      </w:r>
    </w:p>
    <w:p w14:paraId="525538ED" w14:textId="2FD426CA" w:rsidR="009942B5" w:rsidRDefault="009942B5" w:rsidP="0015588A">
      <w:pPr>
        <w:pStyle w:val="Numberedlist1"/>
      </w:pPr>
      <w:r>
        <w:t xml:space="preserve">The HR team will develop organisation-wide policies and procedures to protect the health and wellbeing of employees, assist line managers in supporting individuals, and liaise as appropriate with occupational health and other medical professionals, </w:t>
      </w:r>
      <w:r>
        <w:lastRenderedPageBreak/>
        <w:t>with the object of supporting employees to maintain good physical and psychological health.</w:t>
      </w:r>
    </w:p>
    <w:p w14:paraId="7F58FACC" w14:textId="309EB347" w:rsidR="009942B5" w:rsidRDefault="009942B5" w:rsidP="0015588A">
      <w:pPr>
        <w:pStyle w:val="Numberedlist1"/>
      </w:pPr>
      <w:r>
        <w:t xml:space="preserve">A key priority for HR is to help create a working environment where </w:t>
      </w:r>
      <w:r w:rsidR="00273C76">
        <w:t>Park Authority</w:t>
      </w:r>
      <w:r>
        <w:t xml:space="preserve"> staff are supported</w:t>
      </w:r>
      <w:r w:rsidR="00273C76">
        <w:t>. T</w:t>
      </w:r>
      <w:r>
        <w:t>o do this the HR team will:</w:t>
      </w:r>
    </w:p>
    <w:p w14:paraId="139A66A3" w14:textId="5EF13A33" w:rsidR="009942B5" w:rsidRDefault="009942B5" w:rsidP="0015588A">
      <w:pPr>
        <w:pStyle w:val="Bulletindented"/>
      </w:pPr>
      <w:r>
        <w:t>Offer guidance to managers on the interpretation of this policy and guidance</w:t>
      </w:r>
    </w:p>
    <w:p w14:paraId="25603EE1" w14:textId="7C3315F9" w:rsidR="009942B5" w:rsidRDefault="009942B5" w:rsidP="0015588A">
      <w:pPr>
        <w:pStyle w:val="Bulletindented"/>
      </w:pPr>
      <w:r>
        <w:t>Be available to any member of staff who wishes to discuss menopause and who would prefer to discuss this with HR than with their line manager</w:t>
      </w:r>
    </w:p>
    <w:p w14:paraId="7858F209" w14:textId="4DE4C0E0" w:rsidR="009942B5" w:rsidRDefault="009942B5" w:rsidP="0015588A">
      <w:pPr>
        <w:pStyle w:val="Bulletindented"/>
      </w:pPr>
      <w:r>
        <w:t>Monitor and evaluate the effectiveness of this policy and review as required.</w:t>
      </w:r>
    </w:p>
    <w:p w14:paraId="074A3B3C" w14:textId="77777777" w:rsidR="009942B5" w:rsidRDefault="009942B5" w:rsidP="0015588A">
      <w:pPr>
        <w:pStyle w:val="Bulletindented"/>
        <w:numPr>
          <w:ilvl w:val="0"/>
          <w:numId w:val="0"/>
        </w:numPr>
        <w:ind w:left="720"/>
      </w:pPr>
    </w:p>
    <w:p w14:paraId="45CF18EE" w14:textId="77777777" w:rsidR="009942B5" w:rsidRDefault="009942B5" w:rsidP="00273C76">
      <w:pPr>
        <w:pStyle w:val="Heading4"/>
      </w:pPr>
      <w:r>
        <w:t>Employees</w:t>
      </w:r>
    </w:p>
    <w:p w14:paraId="34FC3BC7" w14:textId="4B9372F2" w:rsidR="009942B5" w:rsidRDefault="009942B5" w:rsidP="0015588A">
      <w:pPr>
        <w:pStyle w:val="Numberedlist1"/>
      </w:pPr>
      <w:r>
        <w:t xml:space="preserve">Staff must take responsibility for managing their own health and wellbeing and informing the organisation if they believe their work or the work environment poses a risk to their health.  If employees believe that their work, or some aspect of it, is putting their wellbeing at risk they should, in the first instance, speak to their line manager or the HR team. </w:t>
      </w:r>
    </w:p>
    <w:p w14:paraId="22EAD919" w14:textId="5434456E" w:rsidR="009942B5" w:rsidRDefault="009942B5" w:rsidP="0015588A">
      <w:pPr>
        <w:pStyle w:val="Numberedlist1"/>
      </w:pPr>
      <w:r>
        <w:t>Any health-related information disclosed by an employee during discussions with managers, the HR team or the occupational health service is treated in confidence.</w:t>
      </w:r>
    </w:p>
    <w:p w14:paraId="183EA0FB" w14:textId="550202D7" w:rsidR="009942B5" w:rsidRDefault="009942B5" w:rsidP="0015588A">
      <w:pPr>
        <w:pStyle w:val="Numberedlist1"/>
      </w:pPr>
      <w:r>
        <w:t>Staff should be willing to help and support their colleagues.</w:t>
      </w:r>
    </w:p>
    <w:p w14:paraId="35B27FF2" w14:textId="77777777" w:rsidR="009942B5" w:rsidRDefault="009942B5" w:rsidP="009942B5"/>
    <w:p w14:paraId="1BE33AB0" w14:textId="77777777" w:rsidR="009942B5" w:rsidRDefault="009942B5" w:rsidP="009942B5">
      <w:pPr>
        <w:pStyle w:val="Heading3"/>
      </w:pPr>
      <w:r>
        <w:t>Other Support for Menopause</w:t>
      </w:r>
    </w:p>
    <w:p w14:paraId="774F2842" w14:textId="77777777" w:rsidR="009942B5" w:rsidRDefault="009942B5" w:rsidP="009942B5"/>
    <w:p w14:paraId="32C86044" w14:textId="77777777" w:rsidR="009942B5" w:rsidRDefault="009942B5" w:rsidP="009942B5">
      <w:pPr>
        <w:pStyle w:val="Heading4"/>
      </w:pPr>
      <w:r>
        <w:t>Menopause Support Group</w:t>
      </w:r>
    </w:p>
    <w:p w14:paraId="4C21E6F2" w14:textId="2684A9B0" w:rsidR="009942B5" w:rsidRDefault="009942B5" w:rsidP="0015588A">
      <w:pPr>
        <w:pStyle w:val="Numberedlist1"/>
      </w:pPr>
      <w:r>
        <w:t xml:space="preserve">Recognising that a significant proportion of CNPA staff are women who fall into the peri-menopause, menopause and post-menopause age </w:t>
      </w:r>
      <w:proofErr w:type="gramStart"/>
      <w:r>
        <w:t>range</w:t>
      </w:r>
      <w:r w:rsidR="0015588A">
        <w:t>,  a</w:t>
      </w:r>
      <w:proofErr w:type="gramEnd"/>
      <w:r w:rsidR="0015588A">
        <w:t xml:space="preserve"> MS Teams</w:t>
      </w:r>
      <w:r>
        <w:t xml:space="preserve"> support group has been set up, this is a self-driven group with no corporate intervention.  The purpose of the group is to provide peer support, to share information and seek guidance and advice.  Any individual wishing to be part of this group should contact the HR team.</w:t>
      </w:r>
    </w:p>
    <w:p w14:paraId="4BA5AE60" w14:textId="77777777" w:rsidR="009942B5" w:rsidRDefault="009942B5" w:rsidP="009942B5"/>
    <w:p w14:paraId="2E1F7843" w14:textId="58B0629B" w:rsidR="009942B5" w:rsidRDefault="00273C76" w:rsidP="0015588A">
      <w:pPr>
        <w:pStyle w:val="Numberedlist1"/>
      </w:pPr>
      <w:r>
        <w:t>Appendix 1 sets out a variety of interventions and measures that can be implemented to support many of the symptoms of menopause. Some of these are</w:t>
      </w:r>
      <w:r w:rsidR="009942B5">
        <w:t>:</w:t>
      </w:r>
    </w:p>
    <w:p w14:paraId="08555E96" w14:textId="017873FF" w:rsidR="009942B5" w:rsidRDefault="00273C76" w:rsidP="0015588A">
      <w:pPr>
        <w:pStyle w:val="Bulletindented"/>
      </w:pPr>
      <w:r>
        <w:t xml:space="preserve">Access to </w:t>
      </w:r>
      <w:r w:rsidR="009942B5">
        <w:t>Occupational health service.</w:t>
      </w:r>
    </w:p>
    <w:p w14:paraId="4E1A5577" w14:textId="2A1FF8CD" w:rsidR="009942B5" w:rsidRDefault="009942B5" w:rsidP="0015588A">
      <w:pPr>
        <w:pStyle w:val="Bulletindented"/>
      </w:pPr>
      <w:r>
        <w:t>Employee assistance programme</w:t>
      </w:r>
      <w:r w:rsidR="0015588A">
        <w:t xml:space="preserve"> (see para 21 below)</w:t>
      </w:r>
    </w:p>
    <w:p w14:paraId="634DA02D" w14:textId="4A9C2736" w:rsidR="009942B5" w:rsidRDefault="009942B5" w:rsidP="0015588A">
      <w:pPr>
        <w:pStyle w:val="Bulletindented"/>
      </w:pPr>
      <w:r>
        <w:t xml:space="preserve">Opportunities for </w:t>
      </w:r>
      <w:r w:rsidR="00273C76">
        <w:t xml:space="preserve">hybrid and </w:t>
      </w:r>
      <w:r>
        <w:t>flexible working.</w:t>
      </w:r>
    </w:p>
    <w:p w14:paraId="3406D868" w14:textId="357D5466" w:rsidR="009942B5" w:rsidRDefault="009942B5" w:rsidP="0015588A">
      <w:pPr>
        <w:pStyle w:val="Bulletindented"/>
      </w:pPr>
      <w:r>
        <w:lastRenderedPageBreak/>
        <w:t>Free sanitary products available in all toilets.</w:t>
      </w:r>
    </w:p>
    <w:p w14:paraId="50019D5A" w14:textId="64E1BBA6" w:rsidR="0015588A" w:rsidRPr="0015588A" w:rsidRDefault="0015588A" w:rsidP="0015588A">
      <w:pPr>
        <w:pStyle w:val="Bulletindented"/>
      </w:pPr>
      <w:r>
        <w:t>Wellbeing room offering secure, private space for any member of staff needing it</w:t>
      </w:r>
    </w:p>
    <w:p w14:paraId="05A8E381" w14:textId="34A1927B" w:rsidR="009942B5" w:rsidRDefault="0015588A" w:rsidP="0015588A">
      <w:pPr>
        <w:pStyle w:val="Bulletindented"/>
      </w:pPr>
      <w:r>
        <w:t>Free supply of black leggings in various sizes available for staff in the Wellbeing room</w:t>
      </w:r>
      <w:r w:rsidR="009942B5">
        <w:t>.</w:t>
      </w:r>
    </w:p>
    <w:p w14:paraId="36AB5040" w14:textId="4F7F756F" w:rsidR="0015588A" w:rsidRPr="0015588A" w:rsidRDefault="0015588A" w:rsidP="0015588A">
      <w:pPr>
        <w:pStyle w:val="Bulletindented"/>
      </w:pPr>
      <w:r>
        <w:t xml:space="preserve">Reasonable </w:t>
      </w:r>
      <w:r w:rsidR="00273C76">
        <w:t>Adjustments</w:t>
      </w:r>
      <w:r>
        <w:t xml:space="preserve"> Passport policy which staff can take with them when they move roles.</w:t>
      </w:r>
    </w:p>
    <w:p w14:paraId="33F30BBA" w14:textId="77777777" w:rsidR="009942B5" w:rsidRDefault="009942B5" w:rsidP="009942B5"/>
    <w:p w14:paraId="0E15BE8F" w14:textId="77777777" w:rsidR="009942B5" w:rsidRDefault="009942B5" w:rsidP="009942B5">
      <w:pPr>
        <w:pStyle w:val="Heading3"/>
      </w:pPr>
      <w:r>
        <w:t>Related Policies</w:t>
      </w:r>
    </w:p>
    <w:p w14:paraId="63ECC759" w14:textId="3CDB8B37" w:rsidR="009942B5" w:rsidRDefault="009942B5" w:rsidP="0015588A">
      <w:pPr>
        <w:pStyle w:val="Numberedlist1"/>
      </w:pPr>
      <w:r>
        <w:t>This policy should be read in conjunction with other relevant CNPA policies and procedures, including:</w:t>
      </w:r>
    </w:p>
    <w:p w14:paraId="0DA88E5B" w14:textId="4D57DBE1" w:rsidR="009942B5" w:rsidRDefault="009942B5" w:rsidP="0015588A">
      <w:pPr>
        <w:pStyle w:val="Bulletindented"/>
      </w:pPr>
      <w:r>
        <w:t>Absence management.</w:t>
      </w:r>
    </w:p>
    <w:p w14:paraId="1669F78D" w14:textId="5ED36FBB" w:rsidR="009942B5" w:rsidRDefault="009942B5" w:rsidP="0015588A">
      <w:pPr>
        <w:pStyle w:val="Bulletindented"/>
      </w:pPr>
      <w:r>
        <w:t>Dignity at work.</w:t>
      </w:r>
    </w:p>
    <w:p w14:paraId="7A4AA26D" w14:textId="6B1504F1" w:rsidR="009942B5" w:rsidRDefault="009942B5" w:rsidP="0015588A">
      <w:pPr>
        <w:pStyle w:val="Bulletindented"/>
      </w:pPr>
      <w:r>
        <w:t>Equal opportunities.</w:t>
      </w:r>
    </w:p>
    <w:p w14:paraId="1C46375F" w14:textId="552E9FA0" w:rsidR="009942B5" w:rsidRDefault="009942B5" w:rsidP="0015588A">
      <w:pPr>
        <w:pStyle w:val="Bulletindented"/>
      </w:pPr>
      <w:r>
        <w:t>Flexitime.</w:t>
      </w:r>
    </w:p>
    <w:p w14:paraId="4CC6F015" w14:textId="5CDF7388" w:rsidR="009942B5" w:rsidRDefault="009942B5" w:rsidP="0015588A">
      <w:pPr>
        <w:pStyle w:val="Bulletindented"/>
      </w:pPr>
      <w:r>
        <w:t>Health &amp; wellbeing.</w:t>
      </w:r>
    </w:p>
    <w:p w14:paraId="06F534CB" w14:textId="15D2B618" w:rsidR="009942B5" w:rsidRDefault="009942B5" w:rsidP="0015588A">
      <w:pPr>
        <w:pStyle w:val="Bulletindented"/>
      </w:pPr>
      <w:r>
        <w:t>Leave.</w:t>
      </w:r>
    </w:p>
    <w:p w14:paraId="07F6F716" w14:textId="5BA328F8" w:rsidR="009942B5" w:rsidRDefault="009942B5" w:rsidP="0015588A">
      <w:pPr>
        <w:pStyle w:val="Bulletindented"/>
      </w:pPr>
      <w:r>
        <w:t>Stress.</w:t>
      </w:r>
    </w:p>
    <w:p w14:paraId="2871C855" w14:textId="28AF5EA7" w:rsidR="009942B5" w:rsidRDefault="009942B5" w:rsidP="0015588A">
      <w:pPr>
        <w:pStyle w:val="Bulletindented"/>
      </w:pPr>
      <w:r>
        <w:t>Work/life balance.</w:t>
      </w:r>
    </w:p>
    <w:p w14:paraId="363512DE" w14:textId="77777777" w:rsidR="009942B5" w:rsidRDefault="009942B5" w:rsidP="009942B5"/>
    <w:p w14:paraId="2D219575" w14:textId="77777777" w:rsidR="009942B5" w:rsidRDefault="009942B5" w:rsidP="009942B5">
      <w:pPr>
        <w:pStyle w:val="Heading3"/>
      </w:pPr>
      <w:r>
        <w:t>Further Sources of Information/Support</w:t>
      </w:r>
    </w:p>
    <w:p w14:paraId="5B0C0FCA" w14:textId="71449EDD" w:rsidR="009942B5" w:rsidRDefault="009942B5" w:rsidP="0015588A">
      <w:pPr>
        <w:pStyle w:val="Numberedlist1"/>
      </w:pPr>
      <w:r>
        <w:t xml:space="preserve">All employees can access counselling through the </w:t>
      </w:r>
      <w:r w:rsidR="0015588A">
        <w:t>Park Authority’s</w:t>
      </w:r>
      <w:r>
        <w:t xml:space="preserve"> Employee Assistance Programme by calling 0800 587 5670.  All calls are free, confidential and available 24 hours, 7 days a week throughout the year. Further information can be found at: www.sg.helpeap.com</w:t>
      </w:r>
    </w:p>
    <w:p w14:paraId="76AE753D" w14:textId="467BF9E8" w:rsidR="009942B5" w:rsidRDefault="009942B5" w:rsidP="0015588A">
      <w:pPr>
        <w:pStyle w:val="Numberedlist1"/>
      </w:pPr>
      <w:r>
        <w:t>NHS</w:t>
      </w:r>
      <w:r w:rsidR="00273C76" w:rsidRPr="00273C76">
        <w:t xml:space="preserve"> </w:t>
      </w:r>
      <w:hyperlink r:id="rId11" w:history="1">
        <w:r w:rsidR="00273C76" w:rsidRPr="00273C76">
          <w:rPr>
            <w:rStyle w:val="Hyperlink"/>
          </w:rPr>
          <w:t>Menopause - NHS</w:t>
        </w:r>
      </w:hyperlink>
    </w:p>
    <w:p w14:paraId="11AF9B96" w14:textId="47FED1B3" w:rsidR="009942B5" w:rsidRDefault="009942B5" w:rsidP="009942B5">
      <w:pPr>
        <w:pStyle w:val="Numberedlist1"/>
      </w:pPr>
      <w:r>
        <w:t xml:space="preserve">Women’s Health Concern (patient arm for the British Menopause Society): </w:t>
      </w:r>
      <w:hyperlink r:id="rId12" w:history="1">
        <w:r w:rsidR="00273C76" w:rsidRPr="00273C76">
          <w:rPr>
            <w:rStyle w:val="Hyperlink"/>
          </w:rPr>
          <w:t>The menopause - Women's Health Concern</w:t>
        </w:r>
      </w:hyperlink>
    </w:p>
    <w:p w14:paraId="2C204388" w14:textId="77777777" w:rsidR="00273C76" w:rsidRDefault="00273C76" w:rsidP="00273C76">
      <w:pPr>
        <w:pStyle w:val="Numberedlist1"/>
        <w:numPr>
          <w:ilvl w:val="0"/>
          <w:numId w:val="0"/>
        </w:numPr>
        <w:ind w:left="360"/>
      </w:pPr>
    </w:p>
    <w:p w14:paraId="18F07EFE" w14:textId="77777777" w:rsidR="009942B5" w:rsidRDefault="009942B5" w:rsidP="009942B5">
      <w:pPr>
        <w:pStyle w:val="Heading3"/>
      </w:pPr>
      <w:r>
        <w:t>Laws Relating to this Document</w:t>
      </w:r>
    </w:p>
    <w:p w14:paraId="2D5EEEA4" w14:textId="3A4366F5" w:rsidR="009942B5" w:rsidRDefault="009942B5" w:rsidP="0015588A">
      <w:pPr>
        <w:pStyle w:val="Numberedlist1"/>
      </w:pPr>
      <w:r>
        <w:t>Health and Safety at Work etc. Act 1974</w:t>
      </w:r>
    </w:p>
    <w:p w14:paraId="4CE8D421" w14:textId="77777777" w:rsidR="009942B5" w:rsidRDefault="009942B5" w:rsidP="009942B5"/>
    <w:p w14:paraId="1B1ED513" w14:textId="77777777" w:rsidR="009942B5" w:rsidRDefault="009942B5" w:rsidP="009942B5">
      <w:pPr>
        <w:pStyle w:val="Heading3"/>
      </w:pPr>
      <w:r>
        <w:t>Monitoring and Review</w:t>
      </w:r>
    </w:p>
    <w:p w14:paraId="3AE232AD" w14:textId="1C54D65E" w:rsidR="009942B5" w:rsidRDefault="009942B5" w:rsidP="0015588A">
      <w:pPr>
        <w:pStyle w:val="Numberedlist1"/>
      </w:pPr>
      <w:r>
        <w:t>T</w:t>
      </w:r>
      <w:r>
        <w:t xml:space="preserve">his policy shall be reviewed </w:t>
      </w:r>
      <w:r w:rsidR="0015588A">
        <w:t>periodically</w:t>
      </w:r>
      <w:r>
        <w:t xml:space="preserve"> or exceptionally upon request.</w:t>
      </w:r>
    </w:p>
    <w:p w14:paraId="3E952A9B" w14:textId="7E609FA1" w:rsidR="009942B5" w:rsidRDefault="009942B5" w:rsidP="0015588A">
      <w:pPr>
        <w:pStyle w:val="Numberedlist1"/>
      </w:pPr>
      <w:r>
        <w:lastRenderedPageBreak/>
        <w:t>This policy is intended to provide guidance but is not contractual and does not form a part of any employee’s terms and conditions of employment.</w:t>
      </w:r>
    </w:p>
    <w:p w14:paraId="6B821EC2" w14:textId="77777777" w:rsidR="009942B5" w:rsidRDefault="009942B5" w:rsidP="009942B5"/>
    <w:p w14:paraId="66CAC93F" w14:textId="716573B0" w:rsidR="004E70CF" w:rsidRPr="004E70CF" w:rsidRDefault="009942B5" w:rsidP="009942B5">
      <w:pPr>
        <w:rPr>
          <w:b/>
          <w:bCs/>
        </w:rPr>
      </w:pPr>
      <w:r w:rsidRPr="004E70CF">
        <w:rPr>
          <w:b/>
          <w:bCs/>
        </w:rPr>
        <w:t>Policy Owner:</w:t>
      </w:r>
      <w:r w:rsidR="004E70CF" w:rsidRPr="004E70CF">
        <w:rPr>
          <w:b/>
          <w:bCs/>
        </w:rPr>
        <w:tab/>
      </w:r>
      <w:r w:rsidR="004E70CF" w:rsidRPr="004E70CF">
        <w:rPr>
          <w:b/>
          <w:bCs/>
        </w:rPr>
        <w:tab/>
      </w:r>
      <w:r w:rsidRPr="004E70CF">
        <w:rPr>
          <w:b/>
          <w:bCs/>
        </w:rPr>
        <w:t xml:space="preserve">HR </w:t>
      </w:r>
    </w:p>
    <w:p w14:paraId="79E2EE7C" w14:textId="0A9BF3EF" w:rsidR="009942B5" w:rsidRPr="004E70CF" w:rsidRDefault="009942B5" w:rsidP="009942B5">
      <w:pPr>
        <w:rPr>
          <w:b/>
          <w:bCs/>
        </w:rPr>
      </w:pPr>
      <w:r w:rsidRPr="004E70CF">
        <w:rPr>
          <w:b/>
          <w:bCs/>
        </w:rPr>
        <w:t>Approved By</w:t>
      </w:r>
      <w:r w:rsidR="004E70CF" w:rsidRPr="004E70CF">
        <w:rPr>
          <w:b/>
          <w:bCs/>
        </w:rPr>
        <w:t>:</w:t>
      </w:r>
      <w:r w:rsidR="004E70CF" w:rsidRPr="004E70CF">
        <w:rPr>
          <w:b/>
          <w:bCs/>
        </w:rPr>
        <w:tab/>
      </w:r>
      <w:r w:rsidR="004E70CF" w:rsidRPr="004E70CF">
        <w:rPr>
          <w:b/>
          <w:bCs/>
        </w:rPr>
        <w:tab/>
      </w:r>
      <w:r w:rsidRPr="004E70CF">
        <w:rPr>
          <w:b/>
          <w:bCs/>
        </w:rPr>
        <w:t>SCF</w:t>
      </w:r>
    </w:p>
    <w:p w14:paraId="11E40E8D" w14:textId="745CACCE" w:rsidR="009942B5" w:rsidRPr="004E70CF" w:rsidRDefault="009942B5" w:rsidP="009942B5">
      <w:pPr>
        <w:rPr>
          <w:b/>
          <w:bCs/>
        </w:rPr>
      </w:pPr>
      <w:r w:rsidRPr="004E70CF">
        <w:rPr>
          <w:b/>
          <w:bCs/>
        </w:rPr>
        <w:t>Date Approved:</w:t>
      </w:r>
      <w:r w:rsidR="004E70CF" w:rsidRPr="004E70CF">
        <w:rPr>
          <w:b/>
          <w:bCs/>
        </w:rPr>
        <w:tab/>
      </w:r>
      <w:r w:rsidR="004E70CF" w:rsidRPr="004E70CF">
        <w:rPr>
          <w:b/>
          <w:bCs/>
        </w:rPr>
        <w:tab/>
      </w:r>
      <w:r w:rsidRPr="004E70CF">
        <w:rPr>
          <w:b/>
          <w:bCs/>
        </w:rPr>
        <w:t>25 March 2019</w:t>
      </w:r>
    </w:p>
    <w:p w14:paraId="750EE24E" w14:textId="15EEE1CE" w:rsidR="009942B5" w:rsidRPr="004E70CF" w:rsidRDefault="009942B5" w:rsidP="009942B5">
      <w:pPr>
        <w:rPr>
          <w:b/>
          <w:bCs/>
        </w:rPr>
      </w:pPr>
      <w:r w:rsidRPr="004E70CF">
        <w:rPr>
          <w:b/>
          <w:bCs/>
        </w:rPr>
        <w:t>Date Reviewed</w:t>
      </w:r>
      <w:r w:rsidR="004E70CF" w:rsidRPr="004E70CF">
        <w:rPr>
          <w:b/>
          <w:bCs/>
        </w:rPr>
        <w:t>:</w:t>
      </w:r>
      <w:r w:rsidRPr="004E70CF">
        <w:rPr>
          <w:b/>
          <w:bCs/>
        </w:rPr>
        <w:t xml:space="preserve"> </w:t>
      </w:r>
      <w:r w:rsidR="004E70CF" w:rsidRPr="004E70CF">
        <w:rPr>
          <w:b/>
          <w:bCs/>
        </w:rPr>
        <w:tab/>
      </w:r>
      <w:r w:rsidR="004E70CF" w:rsidRPr="004E70CF">
        <w:rPr>
          <w:b/>
          <w:bCs/>
        </w:rPr>
        <w:tab/>
      </w:r>
      <w:r w:rsidRPr="004E70CF">
        <w:rPr>
          <w:b/>
          <w:bCs/>
        </w:rPr>
        <w:t>October 2024</w:t>
      </w:r>
      <w:r w:rsidR="004E70CF" w:rsidRPr="004E70CF">
        <w:rPr>
          <w:b/>
          <w:bCs/>
        </w:rPr>
        <w:t xml:space="preserve"> (updated onto new branded template)</w:t>
      </w:r>
    </w:p>
    <w:p w14:paraId="2A15A736" w14:textId="77777777" w:rsidR="004E70CF" w:rsidRPr="00B840D9" w:rsidRDefault="004E70CF" w:rsidP="004E70CF">
      <w:pPr>
        <w:autoSpaceDE w:val="0"/>
        <w:autoSpaceDN w:val="0"/>
        <w:adjustRightInd w:val="0"/>
      </w:pPr>
    </w:p>
    <w:p w14:paraId="1BBC95F1" w14:textId="77777777" w:rsidR="004E70CF" w:rsidRPr="00B840D9" w:rsidRDefault="004E70CF" w:rsidP="004E70CF">
      <w:r w:rsidRPr="00B840D9">
        <w:br w:type="page"/>
      </w:r>
    </w:p>
    <w:p w14:paraId="728EF946" w14:textId="72D54F45" w:rsidR="0015588A" w:rsidRPr="00B840D9" w:rsidRDefault="0015588A" w:rsidP="004E70CF">
      <w:pPr>
        <w:pStyle w:val="Heading2"/>
      </w:pPr>
      <w:r w:rsidRPr="00B840D9">
        <w:lastRenderedPageBreak/>
        <w:t>Ap</w:t>
      </w:r>
      <w:r w:rsidRPr="00B840D9">
        <w:t xml:space="preserve">pendix 1 </w:t>
      </w:r>
    </w:p>
    <w:p w14:paraId="0CA4FB11" w14:textId="77777777" w:rsidR="00B840D9" w:rsidRDefault="00B840D9" w:rsidP="0015588A">
      <w:pPr>
        <w:autoSpaceDE w:val="0"/>
        <w:autoSpaceDN w:val="0"/>
        <w:adjustRightInd w:val="0"/>
      </w:pPr>
    </w:p>
    <w:p w14:paraId="71FDE25F" w14:textId="2C59D09E" w:rsidR="0015588A" w:rsidRDefault="0015588A" w:rsidP="004E70CF">
      <w:pPr>
        <w:pStyle w:val="Heading2"/>
      </w:pPr>
      <w:r w:rsidRPr="00B840D9">
        <w:t>Managers’ Guidance for colleague discussions</w:t>
      </w:r>
    </w:p>
    <w:p w14:paraId="69F1E89F" w14:textId="77777777" w:rsidR="004E70CF" w:rsidRPr="004E70CF" w:rsidRDefault="004E70CF" w:rsidP="004E70CF"/>
    <w:p w14:paraId="33E23EBD" w14:textId="6A562978" w:rsidR="0015588A" w:rsidRPr="00B840D9" w:rsidRDefault="0015588A" w:rsidP="0015588A">
      <w:pPr>
        <w:autoSpaceDE w:val="0"/>
        <w:autoSpaceDN w:val="0"/>
        <w:adjustRightInd w:val="0"/>
      </w:pPr>
      <w:r w:rsidRPr="00B840D9">
        <w:t>We recognise that every</w:t>
      </w:r>
      <w:r w:rsidR="00B840D9">
        <w:t xml:space="preserve">one </w:t>
      </w:r>
      <w:r w:rsidRPr="00B840D9">
        <w:t xml:space="preserve">is different, and it is, therefore, not feasible to set out a structured set of specific guidelines. </w:t>
      </w:r>
    </w:p>
    <w:p w14:paraId="3E7490F9" w14:textId="77777777" w:rsidR="00B840D9" w:rsidRDefault="00B840D9" w:rsidP="0015588A">
      <w:pPr>
        <w:autoSpaceDE w:val="0"/>
        <w:autoSpaceDN w:val="0"/>
        <w:adjustRightInd w:val="0"/>
      </w:pPr>
    </w:p>
    <w:p w14:paraId="098DA59D" w14:textId="7B0BBCE0" w:rsidR="0015588A" w:rsidRPr="00B840D9" w:rsidRDefault="0015588A" w:rsidP="0015588A">
      <w:pPr>
        <w:autoSpaceDE w:val="0"/>
        <w:autoSpaceDN w:val="0"/>
        <w:adjustRightInd w:val="0"/>
      </w:pPr>
      <w:r w:rsidRPr="00B840D9">
        <w:t xml:space="preserve">If an employee wishes to speak about their symptoms, or just to talk about how they are feeling (they may not recognise themselves that they are symptomatic), or if </w:t>
      </w:r>
      <w:r w:rsidR="00B840D9">
        <w:t>they wish</w:t>
      </w:r>
      <w:r w:rsidRPr="00B840D9">
        <w:t xml:space="preserve"> to speak about a family member, please ensure that you: </w:t>
      </w:r>
    </w:p>
    <w:p w14:paraId="1A17406B" w14:textId="77777777" w:rsidR="0015588A" w:rsidRPr="00B840D9" w:rsidRDefault="0015588A" w:rsidP="0015588A">
      <w:pPr>
        <w:numPr>
          <w:ilvl w:val="0"/>
          <w:numId w:val="22"/>
        </w:numPr>
        <w:autoSpaceDE w:val="0"/>
        <w:autoSpaceDN w:val="0"/>
        <w:adjustRightInd w:val="0"/>
        <w:spacing w:after="78" w:line="240" w:lineRule="auto"/>
      </w:pPr>
      <w:r w:rsidRPr="00B840D9">
        <w:t xml:space="preserve">Allow adequate time to have the </w:t>
      </w:r>
      <w:proofErr w:type="gramStart"/>
      <w:r w:rsidRPr="00B840D9">
        <w:t>conversation;</w:t>
      </w:r>
      <w:proofErr w:type="gramEnd"/>
      <w:r w:rsidRPr="00B840D9">
        <w:t xml:space="preserve"> </w:t>
      </w:r>
    </w:p>
    <w:p w14:paraId="090F0E2F" w14:textId="77777777" w:rsidR="0015588A" w:rsidRPr="00B840D9" w:rsidRDefault="0015588A" w:rsidP="0015588A">
      <w:pPr>
        <w:numPr>
          <w:ilvl w:val="0"/>
          <w:numId w:val="22"/>
        </w:numPr>
        <w:autoSpaceDE w:val="0"/>
        <w:autoSpaceDN w:val="0"/>
        <w:adjustRightInd w:val="0"/>
        <w:spacing w:after="78" w:line="240" w:lineRule="auto"/>
      </w:pPr>
      <w:r w:rsidRPr="00B840D9">
        <w:t xml:space="preserve">Find an appropriate room to preserve </w:t>
      </w:r>
      <w:proofErr w:type="gramStart"/>
      <w:r w:rsidRPr="00B840D9">
        <w:t>confidentiality;</w:t>
      </w:r>
      <w:proofErr w:type="gramEnd"/>
      <w:r w:rsidRPr="00B840D9">
        <w:t xml:space="preserve"> </w:t>
      </w:r>
    </w:p>
    <w:p w14:paraId="219FD53A" w14:textId="77777777" w:rsidR="0015588A" w:rsidRPr="00B840D9" w:rsidRDefault="0015588A" w:rsidP="0015588A">
      <w:pPr>
        <w:numPr>
          <w:ilvl w:val="0"/>
          <w:numId w:val="22"/>
        </w:numPr>
        <w:autoSpaceDE w:val="0"/>
        <w:autoSpaceDN w:val="0"/>
        <w:adjustRightInd w:val="0"/>
        <w:spacing w:after="78" w:line="240" w:lineRule="auto"/>
      </w:pPr>
      <w:r w:rsidRPr="00B840D9">
        <w:t xml:space="preserve">Encourage them to speak openly and </w:t>
      </w:r>
      <w:proofErr w:type="gramStart"/>
      <w:r w:rsidRPr="00B840D9">
        <w:t>honestly;</w:t>
      </w:r>
      <w:proofErr w:type="gramEnd"/>
      <w:r w:rsidRPr="00B840D9">
        <w:t xml:space="preserve"> </w:t>
      </w:r>
    </w:p>
    <w:p w14:paraId="0BC3D5BC" w14:textId="601D5386" w:rsidR="0015588A" w:rsidRPr="00B840D9" w:rsidRDefault="0015588A" w:rsidP="0015588A">
      <w:pPr>
        <w:numPr>
          <w:ilvl w:val="0"/>
          <w:numId w:val="22"/>
        </w:numPr>
        <w:autoSpaceDE w:val="0"/>
        <w:autoSpaceDN w:val="0"/>
        <w:adjustRightInd w:val="0"/>
        <w:spacing w:after="78" w:line="240" w:lineRule="auto"/>
      </w:pPr>
      <w:r w:rsidRPr="00B840D9">
        <w:t xml:space="preserve">Suggest ways in which they can be supported (see symptoms below) – provide the Menopause Advice Factsheet if appropriate   </w:t>
      </w:r>
    </w:p>
    <w:p w14:paraId="4D5F67C8" w14:textId="77777777" w:rsidR="00B840D9" w:rsidRDefault="00B840D9" w:rsidP="00B840D9">
      <w:pPr>
        <w:autoSpaceDE w:val="0"/>
        <w:autoSpaceDN w:val="0"/>
        <w:adjustRightInd w:val="0"/>
        <w:spacing w:after="78" w:line="240" w:lineRule="auto"/>
        <w:ind w:left="720"/>
      </w:pPr>
      <w:hyperlink r:id="rId13" w:history="1">
        <w:r w:rsidRPr="00B840D9">
          <w:rPr>
            <w:rStyle w:val="Hyperlink"/>
          </w:rPr>
          <w:t>15-WHC-FACTSHEET-The-Menopause-NOV2022-B.pdf</w:t>
        </w:r>
      </w:hyperlink>
    </w:p>
    <w:p w14:paraId="46405C2E" w14:textId="2F819920" w:rsidR="0015588A" w:rsidRPr="00B840D9" w:rsidRDefault="0015588A" w:rsidP="00A713E7">
      <w:pPr>
        <w:numPr>
          <w:ilvl w:val="0"/>
          <w:numId w:val="22"/>
        </w:numPr>
        <w:autoSpaceDE w:val="0"/>
        <w:autoSpaceDN w:val="0"/>
        <w:adjustRightInd w:val="0"/>
        <w:spacing w:after="78" w:line="240" w:lineRule="auto"/>
      </w:pPr>
      <w:r w:rsidRPr="00B840D9">
        <w:t xml:space="preserve">Agree actions, and how to implement them (you </w:t>
      </w:r>
      <w:r w:rsidR="004E70CF">
        <w:t>c</w:t>
      </w:r>
      <w:r w:rsidRPr="00B840D9">
        <w:t xml:space="preserve">ould use the template at Appendix </w:t>
      </w:r>
      <w:r w:rsidR="004E70CF">
        <w:t>2</w:t>
      </w:r>
      <w:r w:rsidRPr="00B840D9">
        <w:t xml:space="preserve"> to record the meeting</w:t>
      </w:r>
      <w:r w:rsidR="004E70CF">
        <w:t xml:space="preserve">, or you could use the Reasonable Adjustments Passport template </w:t>
      </w:r>
      <w:hyperlink r:id="rId14" w:history="1">
        <w:r w:rsidR="004E70CF" w:rsidRPr="004E70CF">
          <w:rPr>
            <w:rStyle w:val="Hyperlink"/>
          </w:rPr>
          <w:t>Reasonable Adjustments Passport Template.docx</w:t>
        </w:r>
      </w:hyperlink>
      <w:r w:rsidRPr="00B840D9">
        <w:t xml:space="preserve">), so that all parties agree what has been discussed, and the next steps, before the meeting ends. Ensure that this record is treated as </w:t>
      </w:r>
      <w:proofErr w:type="gramStart"/>
      <w:r w:rsidRPr="00B840D9">
        <w:t>confidential, and</w:t>
      </w:r>
      <w:proofErr w:type="gramEnd"/>
      <w:r w:rsidRPr="00B840D9">
        <w:t xml:space="preserve"> is stored securely in the Corporate Services/Corporate Management/Appraisals folder. </w:t>
      </w:r>
    </w:p>
    <w:p w14:paraId="2E1D2335" w14:textId="77777777" w:rsidR="0015588A" w:rsidRPr="00B840D9" w:rsidRDefault="0015588A" w:rsidP="0015588A">
      <w:pPr>
        <w:numPr>
          <w:ilvl w:val="0"/>
          <w:numId w:val="22"/>
        </w:numPr>
        <w:autoSpaceDE w:val="0"/>
        <w:autoSpaceDN w:val="0"/>
        <w:adjustRightInd w:val="0"/>
        <w:spacing w:after="78" w:line="240" w:lineRule="auto"/>
      </w:pPr>
      <w:r w:rsidRPr="00B840D9">
        <w:t xml:space="preserve">Agree if other members of the team should be informed, and by </w:t>
      </w:r>
      <w:proofErr w:type="gramStart"/>
      <w:r w:rsidRPr="00B840D9">
        <w:t>whom;</w:t>
      </w:r>
      <w:proofErr w:type="gramEnd"/>
      <w:r w:rsidRPr="00B840D9">
        <w:t xml:space="preserve"> </w:t>
      </w:r>
    </w:p>
    <w:p w14:paraId="2EDC8192" w14:textId="77777777" w:rsidR="0015588A" w:rsidRPr="00B840D9" w:rsidRDefault="0015588A" w:rsidP="0015588A">
      <w:pPr>
        <w:numPr>
          <w:ilvl w:val="0"/>
          <w:numId w:val="22"/>
        </w:numPr>
        <w:autoSpaceDE w:val="0"/>
        <w:autoSpaceDN w:val="0"/>
        <w:adjustRightInd w:val="0"/>
        <w:spacing w:line="240" w:lineRule="auto"/>
      </w:pPr>
      <w:r w:rsidRPr="00B840D9">
        <w:t xml:space="preserve">Ensure that designated time is allowed for a follow up meeting. </w:t>
      </w:r>
    </w:p>
    <w:p w14:paraId="5C63854B" w14:textId="77777777" w:rsidR="0015588A" w:rsidRPr="00B840D9" w:rsidRDefault="0015588A" w:rsidP="0015588A">
      <w:pPr>
        <w:autoSpaceDE w:val="0"/>
        <w:autoSpaceDN w:val="0"/>
        <w:adjustRightInd w:val="0"/>
        <w:ind w:left="720"/>
      </w:pPr>
    </w:p>
    <w:p w14:paraId="70FD847B" w14:textId="77777777" w:rsidR="0015588A" w:rsidRPr="00B840D9" w:rsidRDefault="0015588A" w:rsidP="00B840D9">
      <w:pPr>
        <w:pStyle w:val="Heading3"/>
      </w:pPr>
      <w:r w:rsidRPr="00B840D9">
        <w:t xml:space="preserve">Symptoms Support </w:t>
      </w:r>
    </w:p>
    <w:p w14:paraId="48D054A6" w14:textId="5AA274BB" w:rsidR="0015588A" w:rsidRPr="00B840D9" w:rsidRDefault="0015588A" w:rsidP="0015588A">
      <w:pPr>
        <w:autoSpaceDE w:val="0"/>
        <w:autoSpaceDN w:val="0"/>
        <w:adjustRightInd w:val="0"/>
      </w:pPr>
      <w:r w:rsidRPr="00B840D9">
        <w:t xml:space="preserve">Symptoms can manifest both physically and psychologically, including, but not exhaustively or exclusively; support should be considered as detailed below: </w:t>
      </w:r>
    </w:p>
    <w:p w14:paraId="7292A175" w14:textId="77777777" w:rsidR="00B840D9" w:rsidRDefault="00B840D9" w:rsidP="00B840D9">
      <w:pPr>
        <w:pStyle w:val="Heading4"/>
      </w:pPr>
    </w:p>
    <w:p w14:paraId="7B4C48C8" w14:textId="4E4CC79D" w:rsidR="0015588A" w:rsidRPr="00B840D9" w:rsidRDefault="0015588A" w:rsidP="00B840D9">
      <w:pPr>
        <w:pStyle w:val="Heading4"/>
      </w:pPr>
      <w:r w:rsidRPr="00B840D9">
        <w:t xml:space="preserve">Hot Flushes </w:t>
      </w:r>
    </w:p>
    <w:p w14:paraId="389110C0" w14:textId="77777777" w:rsidR="0015588A" w:rsidRPr="00B840D9" w:rsidRDefault="0015588A" w:rsidP="0015588A">
      <w:pPr>
        <w:numPr>
          <w:ilvl w:val="0"/>
          <w:numId w:val="23"/>
        </w:numPr>
        <w:autoSpaceDE w:val="0"/>
        <w:autoSpaceDN w:val="0"/>
        <w:adjustRightInd w:val="0"/>
        <w:spacing w:after="78" w:line="240" w:lineRule="auto"/>
      </w:pPr>
      <w:r w:rsidRPr="00B840D9">
        <w:t xml:space="preserve">Request temperature control for their work area, such as a fan on their desk (where possible a USB connected desk fan to ensure environmentally friendly) or moving near a window, or away from a heat </w:t>
      </w:r>
      <w:proofErr w:type="gramStart"/>
      <w:r w:rsidRPr="00B840D9">
        <w:t>source;</w:t>
      </w:r>
      <w:proofErr w:type="gramEnd"/>
      <w:r w:rsidRPr="00B840D9">
        <w:t xml:space="preserve"> </w:t>
      </w:r>
    </w:p>
    <w:p w14:paraId="303C6566" w14:textId="77777777" w:rsidR="0015588A" w:rsidRPr="00B840D9" w:rsidRDefault="0015588A" w:rsidP="0015588A">
      <w:pPr>
        <w:numPr>
          <w:ilvl w:val="0"/>
          <w:numId w:val="23"/>
        </w:numPr>
        <w:autoSpaceDE w:val="0"/>
        <w:autoSpaceDN w:val="0"/>
        <w:adjustRightInd w:val="0"/>
        <w:spacing w:after="78" w:line="240" w:lineRule="auto"/>
      </w:pPr>
      <w:r w:rsidRPr="00B840D9">
        <w:t xml:space="preserve">Easy access to drinking </w:t>
      </w:r>
      <w:proofErr w:type="gramStart"/>
      <w:r w:rsidRPr="00B840D9">
        <w:t>water;</w:t>
      </w:r>
      <w:proofErr w:type="gramEnd"/>
      <w:r w:rsidRPr="00B840D9">
        <w:t xml:space="preserve"> </w:t>
      </w:r>
    </w:p>
    <w:p w14:paraId="180AD71E" w14:textId="7CCB7AE0" w:rsidR="0015588A" w:rsidRPr="00B840D9" w:rsidRDefault="0015588A" w:rsidP="0015588A">
      <w:pPr>
        <w:numPr>
          <w:ilvl w:val="0"/>
          <w:numId w:val="23"/>
        </w:numPr>
        <w:autoSpaceDE w:val="0"/>
        <w:autoSpaceDN w:val="0"/>
        <w:adjustRightInd w:val="0"/>
        <w:spacing w:after="78" w:line="240" w:lineRule="auto"/>
      </w:pPr>
      <w:r w:rsidRPr="00B840D9">
        <w:lastRenderedPageBreak/>
        <w:t xml:space="preserve">Have access to a </w:t>
      </w:r>
      <w:r w:rsidR="00B840D9">
        <w:t>space</w:t>
      </w:r>
      <w:r w:rsidRPr="00B840D9">
        <w:t xml:space="preserve"> for breaks if their work involves long periods of standing or sitting, or a quiet area </w:t>
      </w:r>
      <w:r w:rsidR="00B840D9">
        <w:t>(</w:t>
      </w:r>
      <w:proofErr w:type="spellStart"/>
      <w:r w:rsidR="00B840D9">
        <w:t>eg</w:t>
      </w:r>
      <w:proofErr w:type="spellEnd"/>
      <w:r w:rsidR="00B840D9">
        <w:t xml:space="preserve"> the Wellbeing room) </w:t>
      </w:r>
      <w:r w:rsidRPr="00B840D9">
        <w:t>if they need to manage a severe hot flush.</w:t>
      </w:r>
    </w:p>
    <w:p w14:paraId="72EB644D" w14:textId="77777777" w:rsidR="0015588A" w:rsidRPr="00B840D9" w:rsidRDefault="0015588A" w:rsidP="0015588A">
      <w:pPr>
        <w:autoSpaceDE w:val="0"/>
        <w:autoSpaceDN w:val="0"/>
        <w:adjustRightInd w:val="0"/>
        <w:spacing w:after="78"/>
        <w:ind w:left="720"/>
      </w:pPr>
    </w:p>
    <w:p w14:paraId="4B73C5F9" w14:textId="77777777" w:rsidR="0015588A" w:rsidRPr="00B840D9" w:rsidRDefault="0015588A" w:rsidP="00B840D9">
      <w:pPr>
        <w:pStyle w:val="Heading4"/>
      </w:pPr>
      <w:r w:rsidRPr="00B840D9">
        <w:t>Heavy/Light periods</w:t>
      </w:r>
    </w:p>
    <w:p w14:paraId="337EBFCB" w14:textId="7191CD5B" w:rsidR="0015588A" w:rsidRPr="00B840D9" w:rsidRDefault="0015588A" w:rsidP="0015588A">
      <w:pPr>
        <w:numPr>
          <w:ilvl w:val="0"/>
          <w:numId w:val="30"/>
        </w:numPr>
        <w:autoSpaceDE w:val="0"/>
        <w:autoSpaceDN w:val="0"/>
        <w:adjustRightInd w:val="0"/>
        <w:spacing w:after="78" w:line="240" w:lineRule="auto"/>
      </w:pPr>
      <w:r w:rsidRPr="00B840D9">
        <w:t xml:space="preserve">Have access to toilet facilities. </w:t>
      </w:r>
      <w:r w:rsidR="00B840D9">
        <w:t>with</w:t>
      </w:r>
      <w:r w:rsidRPr="00B840D9">
        <w:t xml:space="preserve"> suitable waste disposal facilities as well as washing cleaning facilities.</w:t>
      </w:r>
    </w:p>
    <w:p w14:paraId="20909C86" w14:textId="018009FC" w:rsidR="0015588A" w:rsidRDefault="0015588A" w:rsidP="0015588A">
      <w:pPr>
        <w:numPr>
          <w:ilvl w:val="0"/>
          <w:numId w:val="30"/>
        </w:numPr>
        <w:autoSpaceDE w:val="0"/>
        <w:autoSpaceDN w:val="0"/>
        <w:adjustRightInd w:val="0"/>
        <w:spacing w:after="78" w:line="240" w:lineRule="auto"/>
      </w:pPr>
      <w:r w:rsidRPr="00B840D9">
        <w:t>Access to sanitary products in all neutral toilets</w:t>
      </w:r>
    </w:p>
    <w:p w14:paraId="622B2707" w14:textId="09B1A24D" w:rsidR="00B840D9" w:rsidRPr="00B840D9" w:rsidRDefault="00B840D9" w:rsidP="0015588A">
      <w:pPr>
        <w:numPr>
          <w:ilvl w:val="0"/>
          <w:numId w:val="30"/>
        </w:numPr>
        <w:autoSpaceDE w:val="0"/>
        <w:autoSpaceDN w:val="0"/>
        <w:adjustRightInd w:val="0"/>
        <w:spacing w:after="78" w:line="240" w:lineRule="auto"/>
      </w:pPr>
      <w:r>
        <w:t>Supply of free black leggings in various sizes available in the Wellbeing room</w:t>
      </w:r>
    </w:p>
    <w:p w14:paraId="66D188FC" w14:textId="77777777" w:rsidR="0015588A" w:rsidRPr="00B840D9" w:rsidRDefault="0015588A" w:rsidP="0015588A">
      <w:pPr>
        <w:autoSpaceDE w:val="0"/>
        <w:autoSpaceDN w:val="0"/>
        <w:adjustRightInd w:val="0"/>
      </w:pPr>
    </w:p>
    <w:p w14:paraId="0F811041" w14:textId="77777777" w:rsidR="0015588A" w:rsidRPr="00B840D9" w:rsidRDefault="0015588A" w:rsidP="00B840D9">
      <w:pPr>
        <w:pStyle w:val="Heading4"/>
      </w:pPr>
      <w:r w:rsidRPr="00B840D9">
        <w:t xml:space="preserve">Headaches </w:t>
      </w:r>
    </w:p>
    <w:p w14:paraId="655945E2" w14:textId="77777777" w:rsidR="0015588A" w:rsidRPr="00B840D9" w:rsidRDefault="0015588A" w:rsidP="0015588A">
      <w:pPr>
        <w:numPr>
          <w:ilvl w:val="0"/>
          <w:numId w:val="24"/>
        </w:numPr>
        <w:autoSpaceDE w:val="0"/>
        <w:autoSpaceDN w:val="0"/>
        <w:adjustRightInd w:val="0"/>
        <w:spacing w:after="80" w:line="240" w:lineRule="auto"/>
      </w:pPr>
      <w:r w:rsidRPr="00B840D9">
        <w:t xml:space="preserve">Have ease of access to fresh drinking </w:t>
      </w:r>
      <w:proofErr w:type="gramStart"/>
      <w:r w:rsidRPr="00B840D9">
        <w:t>water;</w:t>
      </w:r>
      <w:proofErr w:type="gramEnd"/>
      <w:r w:rsidRPr="00B840D9">
        <w:t xml:space="preserve"> </w:t>
      </w:r>
    </w:p>
    <w:p w14:paraId="2CDAD8C0" w14:textId="77777777" w:rsidR="0015588A" w:rsidRPr="00B840D9" w:rsidRDefault="0015588A" w:rsidP="0015588A">
      <w:pPr>
        <w:numPr>
          <w:ilvl w:val="0"/>
          <w:numId w:val="24"/>
        </w:numPr>
        <w:autoSpaceDE w:val="0"/>
        <w:autoSpaceDN w:val="0"/>
        <w:adjustRightInd w:val="0"/>
        <w:spacing w:after="80" w:line="240" w:lineRule="auto"/>
      </w:pPr>
      <w:r w:rsidRPr="00B840D9">
        <w:t xml:space="preserve">Offer a quiet space to </w:t>
      </w:r>
      <w:proofErr w:type="gramStart"/>
      <w:r w:rsidRPr="00B840D9">
        <w:t>work;</w:t>
      </w:r>
      <w:proofErr w:type="gramEnd"/>
      <w:r w:rsidRPr="00B840D9">
        <w:t xml:space="preserve"> </w:t>
      </w:r>
    </w:p>
    <w:p w14:paraId="62BA1BEF" w14:textId="77777777" w:rsidR="0015588A" w:rsidRPr="00B840D9" w:rsidRDefault="0015588A" w:rsidP="0015588A">
      <w:pPr>
        <w:numPr>
          <w:ilvl w:val="0"/>
          <w:numId w:val="24"/>
        </w:numPr>
        <w:autoSpaceDE w:val="0"/>
        <w:autoSpaceDN w:val="0"/>
        <w:adjustRightInd w:val="0"/>
        <w:spacing w:line="240" w:lineRule="auto"/>
      </w:pPr>
      <w:r w:rsidRPr="00B840D9">
        <w:t xml:space="preserve">Have time out to take medication if needed. </w:t>
      </w:r>
    </w:p>
    <w:p w14:paraId="18CE8607" w14:textId="77777777" w:rsidR="0015588A" w:rsidRPr="00B840D9" w:rsidRDefault="0015588A" w:rsidP="0015588A">
      <w:pPr>
        <w:autoSpaceDE w:val="0"/>
        <w:autoSpaceDN w:val="0"/>
        <w:adjustRightInd w:val="0"/>
      </w:pPr>
    </w:p>
    <w:p w14:paraId="45F88B17" w14:textId="77777777" w:rsidR="0015588A" w:rsidRPr="00B840D9" w:rsidRDefault="0015588A" w:rsidP="00B840D9">
      <w:pPr>
        <w:pStyle w:val="Heading4"/>
      </w:pPr>
      <w:r w:rsidRPr="00B840D9">
        <w:t xml:space="preserve">Exhaustion and Difficulty Sleeping </w:t>
      </w:r>
    </w:p>
    <w:p w14:paraId="6AFCD54F" w14:textId="77777777" w:rsidR="0015588A" w:rsidRPr="00B840D9" w:rsidRDefault="0015588A" w:rsidP="0015588A">
      <w:pPr>
        <w:numPr>
          <w:ilvl w:val="0"/>
          <w:numId w:val="25"/>
        </w:numPr>
        <w:autoSpaceDE w:val="0"/>
        <w:autoSpaceDN w:val="0"/>
        <w:adjustRightInd w:val="0"/>
        <w:spacing w:line="240" w:lineRule="auto"/>
      </w:pPr>
      <w:r w:rsidRPr="00B840D9">
        <w:t>Suggest they make full use of flexible working, particularly when suffering from a lack of sleep.  Flexible working in these circumstances may include later starting times, or a request for a temporary reduction in hours</w:t>
      </w:r>
    </w:p>
    <w:p w14:paraId="00901D62" w14:textId="77777777" w:rsidR="0015588A" w:rsidRPr="00B840D9" w:rsidRDefault="0015588A" w:rsidP="0015588A">
      <w:pPr>
        <w:autoSpaceDE w:val="0"/>
        <w:autoSpaceDN w:val="0"/>
        <w:adjustRightInd w:val="0"/>
        <w:spacing w:line="240" w:lineRule="auto"/>
        <w:ind w:left="720"/>
      </w:pPr>
    </w:p>
    <w:p w14:paraId="33C3D872" w14:textId="77777777" w:rsidR="0015588A" w:rsidRPr="00B840D9" w:rsidRDefault="0015588A" w:rsidP="00B840D9">
      <w:pPr>
        <w:pStyle w:val="Heading4"/>
      </w:pPr>
      <w:r w:rsidRPr="00B840D9">
        <w:t xml:space="preserve">Low Mood </w:t>
      </w:r>
    </w:p>
    <w:p w14:paraId="7B536ED2" w14:textId="77777777" w:rsidR="0015588A" w:rsidRPr="00B840D9" w:rsidRDefault="0015588A" w:rsidP="0015588A">
      <w:pPr>
        <w:numPr>
          <w:ilvl w:val="0"/>
          <w:numId w:val="25"/>
        </w:numPr>
        <w:autoSpaceDE w:val="0"/>
        <w:autoSpaceDN w:val="0"/>
        <w:adjustRightInd w:val="0"/>
        <w:spacing w:after="80" w:line="240" w:lineRule="auto"/>
      </w:pPr>
      <w:r w:rsidRPr="00B840D9">
        <w:t xml:space="preserve">Agree time out from others, when required, without needing to ask for </w:t>
      </w:r>
      <w:proofErr w:type="gramStart"/>
      <w:r w:rsidRPr="00B840D9">
        <w:t>permission;</w:t>
      </w:r>
      <w:proofErr w:type="gramEnd"/>
      <w:r w:rsidRPr="00B840D9">
        <w:t xml:space="preserve"> </w:t>
      </w:r>
    </w:p>
    <w:p w14:paraId="4ACF58B9" w14:textId="77777777" w:rsidR="0015588A" w:rsidRPr="00B840D9" w:rsidRDefault="0015588A" w:rsidP="0015588A">
      <w:pPr>
        <w:numPr>
          <w:ilvl w:val="0"/>
          <w:numId w:val="25"/>
        </w:numPr>
        <w:autoSpaceDE w:val="0"/>
        <w:autoSpaceDN w:val="0"/>
        <w:adjustRightInd w:val="0"/>
        <w:spacing w:after="80" w:line="240" w:lineRule="auto"/>
      </w:pPr>
      <w:r w:rsidRPr="00B840D9">
        <w:t>Identify a ‘time out space’ to be able to go to ‘clear their head</w:t>
      </w:r>
      <w:proofErr w:type="gramStart"/>
      <w:r w:rsidRPr="00B840D9">
        <w:t>’;</w:t>
      </w:r>
      <w:proofErr w:type="gramEnd"/>
      <w:r w:rsidRPr="00B840D9">
        <w:t xml:space="preserve"> </w:t>
      </w:r>
    </w:p>
    <w:p w14:paraId="0F8B9F21" w14:textId="77777777" w:rsidR="0015588A" w:rsidRPr="00B840D9" w:rsidRDefault="0015588A" w:rsidP="0015588A">
      <w:pPr>
        <w:autoSpaceDE w:val="0"/>
        <w:autoSpaceDN w:val="0"/>
        <w:adjustRightInd w:val="0"/>
        <w:spacing w:after="80" w:line="240" w:lineRule="auto"/>
        <w:ind w:left="720"/>
      </w:pPr>
    </w:p>
    <w:p w14:paraId="7A647A5E" w14:textId="77777777" w:rsidR="0015588A" w:rsidRPr="00B840D9" w:rsidRDefault="0015588A" w:rsidP="00B840D9">
      <w:pPr>
        <w:pStyle w:val="Heading4"/>
      </w:pPr>
      <w:r w:rsidRPr="00B840D9">
        <w:t xml:space="preserve">Loss of Confidence </w:t>
      </w:r>
    </w:p>
    <w:p w14:paraId="7BB76FFD" w14:textId="77777777" w:rsidR="0015588A" w:rsidRPr="00B840D9" w:rsidRDefault="0015588A" w:rsidP="0015588A">
      <w:pPr>
        <w:numPr>
          <w:ilvl w:val="0"/>
          <w:numId w:val="26"/>
        </w:numPr>
        <w:autoSpaceDE w:val="0"/>
        <w:autoSpaceDN w:val="0"/>
        <w:adjustRightInd w:val="0"/>
        <w:spacing w:after="81" w:line="240" w:lineRule="auto"/>
      </w:pPr>
      <w:r w:rsidRPr="00B840D9">
        <w:t xml:space="preserve">Ensure there are regular personal development </w:t>
      </w:r>
      <w:proofErr w:type="gramStart"/>
      <w:r w:rsidRPr="00B840D9">
        <w:t>discussions;</w:t>
      </w:r>
      <w:proofErr w:type="gramEnd"/>
      <w:r w:rsidRPr="00B840D9">
        <w:t xml:space="preserve"> </w:t>
      </w:r>
    </w:p>
    <w:p w14:paraId="47504940" w14:textId="77777777" w:rsidR="0015588A" w:rsidRPr="00B840D9" w:rsidRDefault="0015588A" w:rsidP="0015588A">
      <w:pPr>
        <w:numPr>
          <w:ilvl w:val="0"/>
          <w:numId w:val="26"/>
        </w:numPr>
        <w:autoSpaceDE w:val="0"/>
        <w:autoSpaceDN w:val="0"/>
        <w:adjustRightInd w:val="0"/>
        <w:spacing w:after="81" w:line="240" w:lineRule="auto"/>
      </w:pPr>
      <w:r w:rsidRPr="00B840D9">
        <w:t xml:space="preserve">Have time with their manager to discuss any </w:t>
      </w:r>
      <w:proofErr w:type="gramStart"/>
      <w:r w:rsidRPr="00B840D9">
        <w:t>issues;</w:t>
      </w:r>
      <w:proofErr w:type="gramEnd"/>
      <w:r w:rsidRPr="00B840D9">
        <w:t xml:space="preserve"> </w:t>
      </w:r>
    </w:p>
    <w:p w14:paraId="6E16FE54" w14:textId="77777777" w:rsidR="0015588A" w:rsidRPr="00B840D9" w:rsidRDefault="0015588A" w:rsidP="0015588A">
      <w:pPr>
        <w:numPr>
          <w:ilvl w:val="0"/>
          <w:numId w:val="26"/>
        </w:numPr>
        <w:autoSpaceDE w:val="0"/>
        <w:autoSpaceDN w:val="0"/>
        <w:adjustRightInd w:val="0"/>
        <w:spacing w:line="240" w:lineRule="auto"/>
      </w:pPr>
      <w:r w:rsidRPr="00B840D9">
        <w:t xml:space="preserve">Have agreed protected time to catch up with work following discussions. </w:t>
      </w:r>
    </w:p>
    <w:p w14:paraId="0327D3CE" w14:textId="77777777" w:rsidR="0015588A" w:rsidRPr="00B840D9" w:rsidRDefault="0015588A" w:rsidP="0015588A">
      <w:pPr>
        <w:autoSpaceDE w:val="0"/>
        <w:autoSpaceDN w:val="0"/>
        <w:adjustRightInd w:val="0"/>
      </w:pPr>
    </w:p>
    <w:p w14:paraId="29F53FE8" w14:textId="77777777" w:rsidR="0015588A" w:rsidRPr="00B840D9" w:rsidRDefault="0015588A" w:rsidP="00B840D9">
      <w:pPr>
        <w:pStyle w:val="Heading4"/>
      </w:pPr>
      <w:r w:rsidRPr="00B840D9">
        <w:t xml:space="preserve">Poor Concentration </w:t>
      </w:r>
    </w:p>
    <w:p w14:paraId="40A1785B" w14:textId="77777777" w:rsidR="0015588A" w:rsidRPr="00B840D9" w:rsidRDefault="0015588A" w:rsidP="0015588A">
      <w:pPr>
        <w:numPr>
          <w:ilvl w:val="0"/>
          <w:numId w:val="27"/>
        </w:numPr>
        <w:autoSpaceDE w:val="0"/>
        <w:autoSpaceDN w:val="0"/>
        <w:adjustRightInd w:val="0"/>
        <w:spacing w:after="77" w:line="240" w:lineRule="auto"/>
      </w:pPr>
      <w:r w:rsidRPr="00B840D9">
        <w:t xml:space="preserve">Discuss if there are times of the day when concentration is better or worse, and adjust working pattern/practice </w:t>
      </w:r>
      <w:proofErr w:type="gramStart"/>
      <w:r w:rsidRPr="00B840D9">
        <w:t>accordingly;</w:t>
      </w:r>
      <w:proofErr w:type="gramEnd"/>
      <w:r w:rsidRPr="00B840D9">
        <w:t xml:space="preserve"> </w:t>
      </w:r>
    </w:p>
    <w:p w14:paraId="0D931A12" w14:textId="77777777" w:rsidR="0015588A" w:rsidRPr="00B840D9" w:rsidRDefault="0015588A" w:rsidP="0015588A">
      <w:pPr>
        <w:numPr>
          <w:ilvl w:val="0"/>
          <w:numId w:val="27"/>
        </w:numPr>
        <w:autoSpaceDE w:val="0"/>
        <w:autoSpaceDN w:val="0"/>
        <w:adjustRightInd w:val="0"/>
        <w:spacing w:after="77" w:line="240" w:lineRule="auto"/>
      </w:pPr>
      <w:r w:rsidRPr="00B840D9">
        <w:t xml:space="preserve">Review task allocation and </w:t>
      </w:r>
      <w:proofErr w:type="gramStart"/>
      <w:r w:rsidRPr="00B840D9">
        <w:t>workload;</w:t>
      </w:r>
      <w:proofErr w:type="gramEnd"/>
      <w:r w:rsidRPr="00B840D9">
        <w:t xml:space="preserve"> </w:t>
      </w:r>
    </w:p>
    <w:p w14:paraId="5F5BE44D" w14:textId="77777777" w:rsidR="0015588A" w:rsidRPr="00B840D9" w:rsidRDefault="0015588A" w:rsidP="0015588A">
      <w:pPr>
        <w:numPr>
          <w:ilvl w:val="0"/>
          <w:numId w:val="27"/>
        </w:numPr>
        <w:autoSpaceDE w:val="0"/>
        <w:autoSpaceDN w:val="0"/>
        <w:adjustRightInd w:val="0"/>
        <w:spacing w:after="77" w:line="240" w:lineRule="auto"/>
      </w:pPr>
      <w:r w:rsidRPr="00B840D9">
        <w:t xml:space="preserve">Offer quiet space to </w:t>
      </w:r>
      <w:proofErr w:type="gramStart"/>
      <w:r w:rsidRPr="00B840D9">
        <w:t>work;</w:t>
      </w:r>
      <w:proofErr w:type="gramEnd"/>
      <w:r w:rsidRPr="00B840D9">
        <w:t xml:space="preserve"> </w:t>
      </w:r>
    </w:p>
    <w:p w14:paraId="63524DEA" w14:textId="77777777" w:rsidR="0015588A" w:rsidRPr="00B840D9" w:rsidRDefault="0015588A" w:rsidP="0015588A">
      <w:pPr>
        <w:numPr>
          <w:ilvl w:val="0"/>
          <w:numId w:val="27"/>
        </w:numPr>
        <w:autoSpaceDE w:val="0"/>
        <w:autoSpaceDN w:val="0"/>
        <w:adjustRightInd w:val="0"/>
        <w:spacing w:after="77" w:line="240" w:lineRule="auto"/>
      </w:pPr>
      <w:r w:rsidRPr="00B840D9">
        <w:t xml:space="preserve">Have agreements in place in an open office that an individual is having ‘protected time’, so that they are not </w:t>
      </w:r>
      <w:proofErr w:type="gramStart"/>
      <w:r w:rsidRPr="00B840D9">
        <w:t>disturbed;</w:t>
      </w:r>
      <w:proofErr w:type="gramEnd"/>
      <w:r w:rsidRPr="00B840D9">
        <w:t xml:space="preserve"> </w:t>
      </w:r>
    </w:p>
    <w:p w14:paraId="6783F215" w14:textId="77777777" w:rsidR="0015588A" w:rsidRPr="00B840D9" w:rsidRDefault="0015588A" w:rsidP="0015588A">
      <w:pPr>
        <w:numPr>
          <w:ilvl w:val="0"/>
          <w:numId w:val="27"/>
        </w:numPr>
        <w:autoSpaceDE w:val="0"/>
        <w:autoSpaceDN w:val="0"/>
        <w:adjustRightInd w:val="0"/>
        <w:spacing w:line="240" w:lineRule="auto"/>
      </w:pPr>
      <w:r w:rsidRPr="00B840D9">
        <w:lastRenderedPageBreak/>
        <w:t xml:space="preserve">Have agreed protected time to catch up with work. </w:t>
      </w:r>
    </w:p>
    <w:p w14:paraId="4BEAF4EE" w14:textId="77777777" w:rsidR="0015588A" w:rsidRPr="00B840D9" w:rsidRDefault="0015588A" w:rsidP="0015588A">
      <w:pPr>
        <w:autoSpaceDE w:val="0"/>
        <w:autoSpaceDN w:val="0"/>
        <w:adjustRightInd w:val="0"/>
      </w:pPr>
    </w:p>
    <w:p w14:paraId="0FC33E7B" w14:textId="77777777" w:rsidR="0015588A" w:rsidRPr="00B840D9" w:rsidRDefault="0015588A" w:rsidP="00B840D9">
      <w:pPr>
        <w:pStyle w:val="Heading4"/>
      </w:pPr>
      <w:r w:rsidRPr="00B840D9">
        <w:t>Anxiety</w:t>
      </w:r>
    </w:p>
    <w:p w14:paraId="5040BD5D" w14:textId="77777777" w:rsidR="0015588A" w:rsidRPr="00B840D9" w:rsidRDefault="0015588A" w:rsidP="0015588A">
      <w:pPr>
        <w:numPr>
          <w:ilvl w:val="0"/>
          <w:numId w:val="28"/>
        </w:numPr>
        <w:autoSpaceDE w:val="0"/>
        <w:autoSpaceDN w:val="0"/>
        <w:adjustRightInd w:val="0"/>
        <w:spacing w:after="80" w:line="240" w:lineRule="auto"/>
      </w:pPr>
      <w:r w:rsidRPr="00B840D9">
        <w:t xml:space="preserve">Be able to have time away from their work to undertake relaxation </w:t>
      </w:r>
      <w:proofErr w:type="gramStart"/>
      <w:r w:rsidRPr="00B840D9">
        <w:t>techniques;</w:t>
      </w:r>
      <w:proofErr w:type="gramEnd"/>
      <w:r w:rsidRPr="00B840D9">
        <w:t xml:space="preserve"> </w:t>
      </w:r>
    </w:p>
    <w:p w14:paraId="5EAD79F7" w14:textId="77777777" w:rsidR="0015588A" w:rsidRPr="00B840D9" w:rsidRDefault="0015588A" w:rsidP="0015588A">
      <w:pPr>
        <w:numPr>
          <w:ilvl w:val="0"/>
          <w:numId w:val="28"/>
        </w:numPr>
        <w:autoSpaceDE w:val="0"/>
        <w:autoSpaceDN w:val="0"/>
        <w:adjustRightInd w:val="0"/>
        <w:spacing w:line="240" w:lineRule="auto"/>
      </w:pPr>
      <w:r w:rsidRPr="00B840D9">
        <w:t xml:space="preserve">Undertake mindfulness activities such as breathing </w:t>
      </w:r>
      <w:proofErr w:type="gramStart"/>
      <w:r w:rsidRPr="00B840D9">
        <w:t>exercises, or</w:t>
      </w:r>
      <w:proofErr w:type="gramEnd"/>
      <w:r w:rsidRPr="00B840D9">
        <w:t xml:space="preserve"> going for a walk. </w:t>
      </w:r>
    </w:p>
    <w:p w14:paraId="15F835C9" w14:textId="7DFE83CF" w:rsidR="0015588A" w:rsidRPr="00B840D9" w:rsidRDefault="0015588A" w:rsidP="0015588A"/>
    <w:p w14:paraId="6E342C98" w14:textId="77777777" w:rsidR="0015588A" w:rsidRPr="00B840D9" w:rsidRDefault="0015588A" w:rsidP="00B840D9">
      <w:pPr>
        <w:pStyle w:val="Heading4"/>
      </w:pPr>
      <w:r w:rsidRPr="00B840D9">
        <w:t xml:space="preserve">Panic Attacks </w:t>
      </w:r>
    </w:p>
    <w:p w14:paraId="629FB57C" w14:textId="77777777" w:rsidR="0015588A" w:rsidRPr="00B840D9" w:rsidRDefault="0015588A" w:rsidP="0015588A">
      <w:pPr>
        <w:numPr>
          <w:ilvl w:val="0"/>
          <w:numId w:val="29"/>
        </w:numPr>
        <w:autoSpaceDE w:val="0"/>
        <w:autoSpaceDN w:val="0"/>
        <w:adjustRightInd w:val="0"/>
        <w:spacing w:after="80" w:line="240" w:lineRule="auto"/>
      </w:pPr>
      <w:r w:rsidRPr="00B840D9">
        <w:t xml:space="preserve">Agree time out from others, when required, without needing to ask for </w:t>
      </w:r>
      <w:proofErr w:type="gramStart"/>
      <w:r w:rsidRPr="00B840D9">
        <w:t>permission;</w:t>
      </w:r>
      <w:proofErr w:type="gramEnd"/>
      <w:r w:rsidRPr="00B840D9">
        <w:t xml:space="preserve"> </w:t>
      </w:r>
    </w:p>
    <w:p w14:paraId="2402300A" w14:textId="77777777" w:rsidR="0015588A" w:rsidRPr="00B840D9" w:rsidRDefault="0015588A" w:rsidP="0015588A">
      <w:pPr>
        <w:numPr>
          <w:ilvl w:val="0"/>
          <w:numId w:val="28"/>
        </w:numPr>
        <w:autoSpaceDE w:val="0"/>
        <w:autoSpaceDN w:val="0"/>
        <w:adjustRightInd w:val="0"/>
        <w:spacing w:after="80" w:line="240" w:lineRule="auto"/>
      </w:pPr>
      <w:r w:rsidRPr="00B840D9">
        <w:t xml:space="preserve">Be able to have time away from their work to undertake relaxation </w:t>
      </w:r>
      <w:proofErr w:type="gramStart"/>
      <w:r w:rsidRPr="00B840D9">
        <w:t>techniques;</w:t>
      </w:r>
      <w:proofErr w:type="gramEnd"/>
      <w:r w:rsidRPr="00B840D9">
        <w:t xml:space="preserve"> </w:t>
      </w:r>
    </w:p>
    <w:p w14:paraId="02F9A8E2" w14:textId="77777777" w:rsidR="0015588A" w:rsidRPr="00B840D9" w:rsidRDefault="0015588A" w:rsidP="0015588A">
      <w:pPr>
        <w:numPr>
          <w:ilvl w:val="0"/>
          <w:numId w:val="28"/>
        </w:numPr>
        <w:autoSpaceDE w:val="0"/>
        <w:autoSpaceDN w:val="0"/>
        <w:adjustRightInd w:val="0"/>
        <w:spacing w:line="240" w:lineRule="auto"/>
      </w:pPr>
      <w:r w:rsidRPr="00B840D9">
        <w:t xml:space="preserve">Undertake mindfulness activities such as breathing </w:t>
      </w:r>
      <w:proofErr w:type="gramStart"/>
      <w:r w:rsidRPr="00B840D9">
        <w:t>exercises, or</w:t>
      </w:r>
      <w:proofErr w:type="gramEnd"/>
      <w:r w:rsidRPr="00B840D9">
        <w:t xml:space="preserve"> going for a walk. </w:t>
      </w:r>
    </w:p>
    <w:p w14:paraId="3ED090E3" w14:textId="77777777" w:rsidR="0015588A" w:rsidRPr="00B840D9" w:rsidRDefault="0015588A" w:rsidP="0015588A">
      <w:pPr>
        <w:autoSpaceDE w:val="0"/>
        <w:autoSpaceDN w:val="0"/>
        <w:adjustRightInd w:val="0"/>
      </w:pPr>
    </w:p>
    <w:p w14:paraId="62532371" w14:textId="138716E4" w:rsidR="0015588A" w:rsidRPr="00B840D9" w:rsidRDefault="0015588A" w:rsidP="0015588A">
      <w:pPr>
        <w:autoSpaceDE w:val="0"/>
        <w:autoSpaceDN w:val="0"/>
        <w:adjustRightInd w:val="0"/>
      </w:pPr>
      <w:r w:rsidRPr="00B840D9">
        <w:t xml:space="preserve">Remember, where appropriate in your discussions, you can provide the employee with the Freephone number for counselling support through the </w:t>
      </w:r>
      <w:r w:rsidR="00B840D9">
        <w:t>Park Authority’s</w:t>
      </w:r>
      <w:r w:rsidRPr="00B840D9">
        <w:t xml:space="preserve"> Employee Assistance Provider, 0800 587 5670 (</w:t>
      </w:r>
      <w:hyperlink r:id="rId15" w:history="1">
        <w:r w:rsidRPr="00B840D9">
          <w:t>www.sg.helpeap.com</w:t>
        </w:r>
      </w:hyperlink>
      <w:r w:rsidRPr="00B840D9">
        <w:t>)</w:t>
      </w:r>
    </w:p>
    <w:p w14:paraId="6B24E536" w14:textId="77777777" w:rsidR="00B840D9" w:rsidRDefault="00B840D9" w:rsidP="0015588A">
      <w:pPr>
        <w:autoSpaceDE w:val="0"/>
        <w:autoSpaceDN w:val="0"/>
        <w:adjustRightInd w:val="0"/>
      </w:pPr>
    </w:p>
    <w:p w14:paraId="2A8381C4" w14:textId="4085E166" w:rsidR="0015588A" w:rsidRPr="00B840D9" w:rsidRDefault="0015588A" w:rsidP="0015588A">
      <w:pPr>
        <w:autoSpaceDE w:val="0"/>
        <w:autoSpaceDN w:val="0"/>
        <w:adjustRightInd w:val="0"/>
      </w:pPr>
      <w:r w:rsidRPr="00B840D9">
        <w:t xml:space="preserve">Discuss whether the member of staff has visited their GP. Depending on the discussion, this may be the next step suggested, particularly if the areas of difficulty are sleeping, panic attacks or anxiety. </w:t>
      </w:r>
    </w:p>
    <w:p w14:paraId="4976C6FD" w14:textId="77777777" w:rsidR="00B840D9" w:rsidRDefault="00B840D9" w:rsidP="0015588A">
      <w:pPr>
        <w:autoSpaceDE w:val="0"/>
        <w:autoSpaceDN w:val="0"/>
        <w:adjustRightInd w:val="0"/>
      </w:pPr>
    </w:p>
    <w:p w14:paraId="1215FC45" w14:textId="017A3CAF" w:rsidR="0015588A" w:rsidRPr="00B840D9" w:rsidRDefault="0015588A" w:rsidP="0015588A">
      <w:pPr>
        <w:autoSpaceDE w:val="0"/>
        <w:autoSpaceDN w:val="0"/>
        <w:adjustRightInd w:val="0"/>
      </w:pPr>
      <w:r w:rsidRPr="00B840D9">
        <w:t xml:space="preserve">If they have visited their GP, and are being supported by them, it may be helpful at this point to discuss an Occupational Health referral to give specific advice regarding the workplace. </w:t>
      </w:r>
    </w:p>
    <w:p w14:paraId="1B866C36" w14:textId="77777777" w:rsidR="00B840D9" w:rsidRDefault="00B840D9" w:rsidP="0015588A">
      <w:pPr>
        <w:autoSpaceDE w:val="0"/>
        <w:autoSpaceDN w:val="0"/>
        <w:adjustRightInd w:val="0"/>
      </w:pPr>
    </w:p>
    <w:p w14:paraId="707BA227" w14:textId="6CBCA157" w:rsidR="0015588A" w:rsidRPr="00B840D9" w:rsidRDefault="0015588A" w:rsidP="0015588A">
      <w:pPr>
        <w:autoSpaceDE w:val="0"/>
        <w:autoSpaceDN w:val="0"/>
        <w:adjustRightInd w:val="0"/>
      </w:pPr>
      <w:r w:rsidRPr="00B840D9">
        <w:t>For any further advice or guidance, please speak to the HR team.</w:t>
      </w:r>
    </w:p>
    <w:p w14:paraId="5208B01F" w14:textId="77777777" w:rsidR="0015588A" w:rsidRPr="00B840D9" w:rsidRDefault="0015588A" w:rsidP="0015588A">
      <w:r w:rsidRPr="00B840D9">
        <w:br w:type="page"/>
      </w:r>
    </w:p>
    <w:p w14:paraId="4E40B687" w14:textId="77777777" w:rsidR="004E70CF" w:rsidRDefault="004E70CF" w:rsidP="004E70CF">
      <w:pPr>
        <w:pStyle w:val="Heading2"/>
      </w:pPr>
      <w:r>
        <w:lastRenderedPageBreak/>
        <w:t>Appendix 2</w:t>
      </w:r>
    </w:p>
    <w:p w14:paraId="5FEA9EB0" w14:textId="77777777" w:rsidR="004E70CF" w:rsidRDefault="004E70CF" w:rsidP="0015588A">
      <w:pPr>
        <w:autoSpaceDE w:val="0"/>
        <w:autoSpaceDN w:val="0"/>
        <w:adjustRightInd w:val="0"/>
      </w:pPr>
    </w:p>
    <w:p w14:paraId="2DFC339E" w14:textId="23A73009" w:rsidR="0015588A" w:rsidRPr="00B840D9" w:rsidRDefault="0015588A" w:rsidP="004E70CF">
      <w:pPr>
        <w:pStyle w:val="Heading2"/>
      </w:pPr>
      <w:r w:rsidRPr="00B840D9">
        <w:t>Confidential Colleague Discussion – Template</w:t>
      </w:r>
    </w:p>
    <w:p w14:paraId="3F54F343" w14:textId="77777777" w:rsidR="0015588A" w:rsidRPr="00B840D9" w:rsidRDefault="0015588A" w:rsidP="0015588A">
      <w:pPr>
        <w:autoSpaceDE w:val="0"/>
        <w:autoSpaceDN w:val="0"/>
        <w:adjustRightInd w:val="0"/>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863"/>
      </w:tblGrid>
      <w:tr w:rsidR="0015588A" w:rsidRPr="00B1582D" w14:paraId="7AEC61CB" w14:textId="77777777" w:rsidTr="005657EE">
        <w:tc>
          <w:tcPr>
            <w:tcW w:w="2379" w:type="dxa"/>
          </w:tcPr>
          <w:p w14:paraId="39053A64" w14:textId="77777777" w:rsidR="0015588A" w:rsidRPr="00B840D9" w:rsidRDefault="0015588A" w:rsidP="005657EE">
            <w:pPr>
              <w:autoSpaceDE w:val="0"/>
              <w:autoSpaceDN w:val="0"/>
              <w:adjustRightInd w:val="0"/>
            </w:pPr>
            <w:r w:rsidRPr="00B840D9">
              <w:t>Employee’s Name</w:t>
            </w:r>
          </w:p>
        </w:tc>
        <w:tc>
          <w:tcPr>
            <w:tcW w:w="6863" w:type="dxa"/>
          </w:tcPr>
          <w:p w14:paraId="189DDB22" w14:textId="77777777" w:rsidR="0015588A" w:rsidRPr="00B840D9" w:rsidRDefault="0015588A" w:rsidP="005657EE">
            <w:pPr>
              <w:autoSpaceDE w:val="0"/>
              <w:autoSpaceDN w:val="0"/>
              <w:adjustRightInd w:val="0"/>
            </w:pPr>
            <w:r w:rsidRPr="00B840D9">
              <w:t>Job Title</w:t>
            </w:r>
          </w:p>
        </w:tc>
      </w:tr>
      <w:tr w:rsidR="0015588A" w:rsidRPr="00B1582D" w14:paraId="6338A478" w14:textId="77777777" w:rsidTr="005657EE">
        <w:tc>
          <w:tcPr>
            <w:tcW w:w="2379" w:type="dxa"/>
          </w:tcPr>
          <w:p w14:paraId="59709CA9" w14:textId="77777777" w:rsidR="0015588A" w:rsidRPr="00B840D9" w:rsidRDefault="0015588A" w:rsidP="005657EE">
            <w:pPr>
              <w:autoSpaceDE w:val="0"/>
              <w:autoSpaceDN w:val="0"/>
              <w:adjustRightInd w:val="0"/>
            </w:pPr>
            <w:r w:rsidRPr="00B840D9">
              <w:t>Job Title:</w:t>
            </w:r>
          </w:p>
        </w:tc>
        <w:tc>
          <w:tcPr>
            <w:tcW w:w="6863" w:type="dxa"/>
          </w:tcPr>
          <w:p w14:paraId="5036D93C" w14:textId="77777777" w:rsidR="0015588A" w:rsidRPr="00B840D9" w:rsidRDefault="0015588A" w:rsidP="005657EE">
            <w:pPr>
              <w:autoSpaceDE w:val="0"/>
              <w:autoSpaceDN w:val="0"/>
              <w:adjustRightInd w:val="0"/>
            </w:pPr>
          </w:p>
        </w:tc>
      </w:tr>
      <w:tr w:rsidR="0015588A" w:rsidRPr="00B1582D" w14:paraId="1402CCAF" w14:textId="77777777" w:rsidTr="005657EE">
        <w:tc>
          <w:tcPr>
            <w:tcW w:w="2379" w:type="dxa"/>
          </w:tcPr>
          <w:p w14:paraId="0F0A68FD" w14:textId="77777777" w:rsidR="0015588A" w:rsidRPr="00B840D9" w:rsidRDefault="0015588A" w:rsidP="005657EE">
            <w:pPr>
              <w:autoSpaceDE w:val="0"/>
              <w:autoSpaceDN w:val="0"/>
              <w:adjustRightInd w:val="0"/>
            </w:pPr>
            <w:r w:rsidRPr="00B840D9">
              <w:t xml:space="preserve">Directorate </w:t>
            </w:r>
          </w:p>
        </w:tc>
        <w:tc>
          <w:tcPr>
            <w:tcW w:w="6863" w:type="dxa"/>
          </w:tcPr>
          <w:p w14:paraId="1D6A59C6" w14:textId="77777777" w:rsidR="0015588A" w:rsidRPr="00B840D9" w:rsidRDefault="0015588A" w:rsidP="005657EE">
            <w:pPr>
              <w:autoSpaceDE w:val="0"/>
              <w:autoSpaceDN w:val="0"/>
              <w:adjustRightInd w:val="0"/>
            </w:pPr>
          </w:p>
        </w:tc>
      </w:tr>
    </w:tbl>
    <w:p w14:paraId="4A73218D" w14:textId="77777777" w:rsidR="0015588A" w:rsidRPr="00B840D9" w:rsidRDefault="0015588A" w:rsidP="0015588A">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4879"/>
      </w:tblGrid>
      <w:tr w:rsidR="0015588A" w:rsidRPr="00B1582D" w14:paraId="71B00328" w14:textId="77777777" w:rsidTr="005657EE">
        <w:tc>
          <w:tcPr>
            <w:tcW w:w="4927" w:type="dxa"/>
          </w:tcPr>
          <w:p w14:paraId="3DDAFF1B" w14:textId="77777777" w:rsidR="0015588A" w:rsidRPr="00B840D9" w:rsidRDefault="0015588A" w:rsidP="005657EE">
            <w:pPr>
              <w:autoSpaceDE w:val="0"/>
              <w:autoSpaceDN w:val="0"/>
              <w:adjustRightInd w:val="0"/>
            </w:pPr>
            <w:r w:rsidRPr="00B840D9">
              <w:t>Line Managers Name:</w:t>
            </w:r>
          </w:p>
        </w:tc>
        <w:tc>
          <w:tcPr>
            <w:tcW w:w="4927" w:type="dxa"/>
          </w:tcPr>
          <w:p w14:paraId="15798355" w14:textId="77777777" w:rsidR="0015588A" w:rsidRPr="00B840D9" w:rsidRDefault="0015588A" w:rsidP="005657EE">
            <w:pPr>
              <w:autoSpaceDE w:val="0"/>
              <w:autoSpaceDN w:val="0"/>
              <w:adjustRightInd w:val="0"/>
            </w:pPr>
          </w:p>
        </w:tc>
      </w:tr>
      <w:tr w:rsidR="0015588A" w:rsidRPr="00B1582D" w14:paraId="2FB1ACC4" w14:textId="77777777" w:rsidTr="005657EE">
        <w:tc>
          <w:tcPr>
            <w:tcW w:w="4927" w:type="dxa"/>
          </w:tcPr>
          <w:p w14:paraId="087606FA" w14:textId="77777777" w:rsidR="0015588A" w:rsidRPr="00B840D9" w:rsidRDefault="0015588A" w:rsidP="005657EE">
            <w:pPr>
              <w:autoSpaceDE w:val="0"/>
              <w:autoSpaceDN w:val="0"/>
              <w:adjustRightInd w:val="0"/>
            </w:pPr>
            <w:r w:rsidRPr="00B840D9">
              <w:t>Date of discussion:</w:t>
            </w:r>
          </w:p>
        </w:tc>
        <w:tc>
          <w:tcPr>
            <w:tcW w:w="4927" w:type="dxa"/>
          </w:tcPr>
          <w:p w14:paraId="32F65899" w14:textId="77777777" w:rsidR="0015588A" w:rsidRPr="00B840D9" w:rsidRDefault="0015588A" w:rsidP="005657EE">
            <w:pPr>
              <w:autoSpaceDE w:val="0"/>
              <w:autoSpaceDN w:val="0"/>
              <w:adjustRightInd w:val="0"/>
            </w:pPr>
          </w:p>
        </w:tc>
      </w:tr>
    </w:tbl>
    <w:p w14:paraId="4E3DA41C" w14:textId="77777777" w:rsidR="0015588A" w:rsidRPr="00B840D9" w:rsidRDefault="0015588A" w:rsidP="0015588A">
      <w:pPr>
        <w:autoSpaceDE w:val="0"/>
        <w:autoSpaceDN w:val="0"/>
        <w:adjustRightInd w:val="0"/>
      </w:pPr>
    </w:p>
    <w:p w14:paraId="2DCD95E6" w14:textId="77777777" w:rsidR="0015588A" w:rsidRPr="00B840D9" w:rsidRDefault="0015588A" w:rsidP="0015588A">
      <w:pPr>
        <w:autoSpaceDE w:val="0"/>
        <w:autoSpaceDN w:val="0"/>
        <w:adjustRightInd w:val="0"/>
        <w:spacing w:line="240" w:lineRule="auto"/>
      </w:pPr>
      <w:r w:rsidRPr="00B840D9">
        <w:t>Summary of Discussion:</w:t>
      </w:r>
    </w:p>
    <w:p w14:paraId="42FC5639" w14:textId="77777777" w:rsidR="0015588A" w:rsidRPr="00B840D9" w:rsidRDefault="0015588A" w:rsidP="0015588A">
      <w:pPr>
        <w:autoSpaceDE w:val="0"/>
        <w:autoSpaceDN w:val="0"/>
        <w:adjustRightInd w:val="0"/>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15588A" w:rsidRPr="00B1582D" w14:paraId="4F90D53D" w14:textId="77777777" w:rsidTr="005657EE">
        <w:tc>
          <w:tcPr>
            <w:tcW w:w="9854" w:type="dxa"/>
          </w:tcPr>
          <w:p w14:paraId="65848EFD" w14:textId="77777777" w:rsidR="0015588A" w:rsidRPr="00B840D9" w:rsidRDefault="0015588A" w:rsidP="005657EE">
            <w:pPr>
              <w:autoSpaceDE w:val="0"/>
              <w:autoSpaceDN w:val="0"/>
              <w:adjustRightInd w:val="0"/>
              <w:spacing w:line="240" w:lineRule="auto"/>
            </w:pPr>
          </w:p>
          <w:p w14:paraId="296E6849" w14:textId="77777777" w:rsidR="0015588A" w:rsidRPr="00B840D9" w:rsidRDefault="0015588A" w:rsidP="005657EE">
            <w:pPr>
              <w:autoSpaceDE w:val="0"/>
              <w:autoSpaceDN w:val="0"/>
              <w:adjustRightInd w:val="0"/>
              <w:spacing w:line="240" w:lineRule="auto"/>
            </w:pPr>
          </w:p>
          <w:p w14:paraId="0BA39356" w14:textId="77777777" w:rsidR="0015588A" w:rsidRPr="00B840D9" w:rsidRDefault="0015588A" w:rsidP="005657EE">
            <w:pPr>
              <w:autoSpaceDE w:val="0"/>
              <w:autoSpaceDN w:val="0"/>
              <w:adjustRightInd w:val="0"/>
              <w:spacing w:line="240" w:lineRule="auto"/>
            </w:pPr>
          </w:p>
          <w:p w14:paraId="1D58036A" w14:textId="77777777" w:rsidR="0015588A" w:rsidRPr="00B840D9" w:rsidRDefault="0015588A" w:rsidP="005657EE">
            <w:pPr>
              <w:autoSpaceDE w:val="0"/>
              <w:autoSpaceDN w:val="0"/>
              <w:adjustRightInd w:val="0"/>
              <w:spacing w:line="240" w:lineRule="auto"/>
            </w:pPr>
          </w:p>
          <w:p w14:paraId="5487C3B0" w14:textId="77777777" w:rsidR="0015588A" w:rsidRPr="00B840D9" w:rsidRDefault="0015588A" w:rsidP="005657EE">
            <w:pPr>
              <w:autoSpaceDE w:val="0"/>
              <w:autoSpaceDN w:val="0"/>
              <w:adjustRightInd w:val="0"/>
              <w:spacing w:line="240" w:lineRule="auto"/>
            </w:pPr>
          </w:p>
          <w:p w14:paraId="776B0A08" w14:textId="77777777" w:rsidR="0015588A" w:rsidRPr="00B840D9" w:rsidRDefault="0015588A" w:rsidP="005657EE">
            <w:pPr>
              <w:autoSpaceDE w:val="0"/>
              <w:autoSpaceDN w:val="0"/>
              <w:adjustRightInd w:val="0"/>
              <w:spacing w:line="240" w:lineRule="auto"/>
            </w:pPr>
          </w:p>
          <w:p w14:paraId="606CBF9A" w14:textId="77777777" w:rsidR="0015588A" w:rsidRPr="00B840D9" w:rsidRDefault="0015588A" w:rsidP="005657EE">
            <w:pPr>
              <w:autoSpaceDE w:val="0"/>
              <w:autoSpaceDN w:val="0"/>
              <w:adjustRightInd w:val="0"/>
              <w:spacing w:line="240" w:lineRule="auto"/>
            </w:pPr>
          </w:p>
          <w:p w14:paraId="46FF69F6" w14:textId="77777777" w:rsidR="0015588A" w:rsidRPr="00B840D9" w:rsidRDefault="0015588A" w:rsidP="005657EE">
            <w:pPr>
              <w:autoSpaceDE w:val="0"/>
              <w:autoSpaceDN w:val="0"/>
              <w:adjustRightInd w:val="0"/>
              <w:spacing w:line="240" w:lineRule="auto"/>
            </w:pPr>
          </w:p>
        </w:tc>
      </w:tr>
    </w:tbl>
    <w:p w14:paraId="02515AF5" w14:textId="77777777" w:rsidR="0015588A" w:rsidRPr="00B840D9" w:rsidRDefault="0015588A" w:rsidP="0015588A">
      <w:pPr>
        <w:autoSpaceDE w:val="0"/>
        <w:autoSpaceDN w:val="0"/>
        <w:adjustRightInd w:val="0"/>
        <w:spacing w:line="240" w:lineRule="auto"/>
      </w:pPr>
    </w:p>
    <w:p w14:paraId="061B1BA9" w14:textId="77777777" w:rsidR="0015588A" w:rsidRPr="00B840D9" w:rsidRDefault="0015588A" w:rsidP="0015588A">
      <w:pPr>
        <w:autoSpaceDE w:val="0"/>
        <w:autoSpaceDN w:val="0"/>
        <w:adjustRightInd w:val="0"/>
        <w:spacing w:line="240" w:lineRule="auto"/>
      </w:pPr>
      <w:r w:rsidRPr="00B840D9">
        <w:t>Agreed Actions/Adjustments:</w:t>
      </w:r>
    </w:p>
    <w:p w14:paraId="5900CDC7" w14:textId="77777777" w:rsidR="0015588A" w:rsidRPr="00B840D9" w:rsidRDefault="0015588A" w:rsidP="0015588A">
      <w:pPr>
        <w:autoSpaceDE w:val="0"/>
        <w:autoSpaceDN w:val="0"/>
        <w:adjustRightInd w:val="0"/>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15588A" w:rsidRPr="00B1582D" w14:paraId="68D6DD73" w14:textId="77777777" w:rsidTr="005657EE">
        <w:tc>
          <w:tcPr>
            <w:tcW w:w="9854" w:type="dxa"/>
          </w:tcPr>
          <w:p w14:paraId="0EE342A6" w14:textId="77777777" w:rsidR="0015588A" w:rsidRPr="00B840D9" w:rsidRDefault="0015588A" w:rsidP="005657EE">
            <w:pPr>
              <w:autoSpaceDE w:val="0"/>
              <w:autoSpaceDN w:val="0"/>
              <w:adjustRightInd w:val="0"/>
              <w:spacing w:line="240" w:lineRule="auto"/>
            </w:pPr>
          </w:p>
          <w:p w14:paraId="3F808C0F" w14:textId="77777777" w:rsidR="0015588A" w:rsidRPr="00B840D9" w:rsidRDefault="0015588A" w:rsidP="005657EE">
            <w:pPr>
              <w:autoSpaceDE w:val="0"/>
              <w:autoSpaceDN w:val="0"/>
              <w:adjustRightInd w:val="0"/>
              <w:spacing w:line="240" w:lineRule="auto"/>
            </w:pPr>
          </w:p>
          <w:p w14:paraId="4189E64E" w14:textId="77777777" w:rsidR="0015588A" w:rsidRPr="00B840D9" w:rsidRDefault="0015588A" w:rsidP="005657EE">
            <w:pPr>
              <w:autoSpaceDE w:val="0"/>
              <w:autoSpaceDN w:val="0"/>
              <w:adjustRightInd w:val="0"/>
              <w:spacing w:line="240" w:lineRule="auto"/>
            </w:pPr>
          </w:p>
          <w:p w14:paraId="6255036B" w14:textId="77777777" w:rsidR="0015588A" w:rsidRPr="00B840D9" w:rsidRDefault="0015588A" w:rsidP="005657EE">
            <w:pPr>
              <w:autoSpaceDE w:val="0"/>
              <w:autoSpaceDN w:val="0"/>
              <w:adjustRightInd w:val="0"/>
              <w:spacing w:line="240" w:lineRule="auto"/>
            </w:pPr>
          </w:p>
          <w:p w14:paraId="72710BD7" w14:textId="77777777" w:rsidR="0015588A" w:rsidRPr="00B840D9" w:rsidRDefault="0015588A" w:rsidP="005657EE">
            <w:pPr>
              <w:autoSpaceDE w:val="0"/>
              <w:autoSpaceDN w:val="0"/>
              <w:adjustRightInd w:val="0"/>
              <w:spacing w:line="240" w:lineRule="auto"/>
            </w:pPr>
          </w:p>
          <w:p w14:paraId="75E02D7D" w14:textId="77777777" w:rsidR="0015588A" w:rsidRPr="00B840D9" w:rsidRDefault="0015588A" w:rsidP="005657EE">
            <w:pPr>
              <w:autoSpaceDE w:val="0"/>
              <w:autoSpaceDN w:val="0"/>
              <w:adjustRightInd w:val="0"/>
              <w:spacing w:line="240" w:lineRule="auto"/>
            </w:pPr>
          </w:p>
          <w:p w14:paraId="343E1450" w14:textId="77777777" w:rsidR="0015588A" w:rsidRPr="00B840D9" w:rsidRDefault="0015588A" w:rsidP="005657EE">
            <w:pPr>
              <w:autoSpaceDE w:val="0"/>
              <w:autoSpaceDN w:val="0"/>
              <w:adjustRightInd w:val="0"/>
              <w:spacing w:line="240" w:lineRule="auto"/>
            </w:pPr>
          </w:p>
          <w:p w14:paraId="4C9E1D4C" w14:textId="77777777" w:rsidR="0015588A" w:rsidRPr="00B840D9" w:rsidRDefault="0015588A" w:rsidP="005657EE">
            <w:pPr>
              <w:autoSpaceDE w:val="0"/>
              <w:autoSpaceDN w:val="0"/>
              <w:adjustRightInd w:val="0"/>
              <w:spacing w:line="240" w:lineRule="auto"/>
            </w:pPr>
          </w:p>
        </w:tc>
      </w:tr>
    </w:tbl>
    <w:p w14:paraId="15FA73C0" w14:textId="77777777" w:rsidR="0015588A" w:rsidRPr="00B840D9" w:rsidRDefault="0015588A" w:rsidP="0015588A">
      <w:pPr>
        <w:autoSpaceDE w:val="0"/>
        <w:autoSpaceDN w:val="0"/>
        <w:adjustRightInd w:val="0"/>
        <w:spacing w:line="240" w:lineRule="auto"/>
      </w:pPr>
    </w:p>
    <w:p w14:paraId="4437409A" w14:textId="77777777" w:rsidR="0015588A" w:rsidRPr="00B840D9" w:rsidRDefault="0015588A" w:rsidP="0015588A">
      <w:pPr>
        <w:autoSpaceDE w:val="0"/>
        <w:autoSpaceDN w:val="0"/>
        <w:adjustRightInd w:val="0"/>
        <w:spacing w:line="240" w:lineRule="auto"/>
      </w:pPr>
    </w:p>
    <w:p w14:paraId="16B62219" w14:textId="77777777" w:rsidR="0015588A" w:rsidRPr="00B840D9" w:rsidRDefault="0015588A" w:rsidP="0015588A">
      <w:pPr>
        <w:autoSpaceDE w:val="0"/>
        <w:autoSpaceDN w:val="0"/>
        <w:adjustRightInd w:val="0"/>
        <w:spacing w:line="240" w:lineRule="auto"/>
      </w:pPr>
    </w:p>
    <w:p w14:paraId="6446DDDD" w14:textId="77777777" w:rsidR="0015588A" w:rsidRPr="00B840D9" w:rsidRDefault="0015588A" w:rsidP="0015588A">
      <w:pPr>
        <w:autoSpaceDE w:val="0"/>
        <w:autoSpaceDN w:val="0"/>
        <w:adjustRightInd w:val="0"/>
        <w:spacing w:line="240" w:lineRule="auto"/>
      </w:pPr>
      <w:r w:rsidRPr="00B840D9">
        <w:t xml:space="preserve">Date of next review meeting </w:t>
      </w:r>
      <w:r w:rsidRPr="00B840D9">
        <w:tab/>
        <w:t xml:space="preserve">.................................................................................................. </w:t>
      </w:r>
    </w:p>
    <w:p w14:paraId="0DBA5DC0" w14:textId="77777777" w:rsidR="0015588A" w:rsidRPr="00B840D9" w:rsidRDefault="0015588A" w:rsidP="0015588A">
      <w:pPr>
        <w:autoSpaceDE w:val="0"/>
        <w:autoSpaceDN w:val="0"/>
        <w:adjustRightInd w:val="0"/>
        <w:spacing w:line="240" w:lineRule="auto"/>
      </w:pPr>
    </w:p>
    <w:p w14:paraId="41AB48E5" w14:textId="77777777" w:rsidR="0015588A" w:rsidRPr="00B840D9" w:rsidRDefault="0015588A" w:rsidP="0015588A">
      <w:pPr>
        <w:autoSpaceDE w:val="0"/>
        <w:autoSpaceDN w:val="0"/>
        <w:adjustRightInd w:val="0"/>
        <w:spacing w:line="240" w:lineRule="auto"/>
      </w:pPr>
      <w:r w:rsidRPr="00B840D9">
        <w:t xml:space="preserve">Signed (Member of staff) </w:t>
      </w:r>
      <w:r w:rsidRPr="00B840D9">
        <w:tab/>
        <w:t xml:space="preserve">.................................................................................................. </w:t>
      </w:r>
    </w:p>
    <w:p w14:paraId="6318513B" w14:textId="77777777" w:rsidR="0015588A" w:rsidRPr="00B840D9" w:rsidRDefault="0015588A" w:rsidP="0015588A">
      <w:pPr>
        <w:autoSpaceDE w:val="0"/>
        <w:autoSpaceDN w:val="0"/>
        <w:adjustRightInd w:val="0"/>
        <w:spacing w:line="240" w:lineRule="auto"/>
      </w:pPr>
    </w:p>
    <w:p w14:paraId="65DF486D" w14:textId="33DEE208" w:rsidR="00F4518B" w:rsidRPr="00DD7D3F" w:rsidRDefault="0015588A" w:rsidP="00B840D9">
      <w:pPr>
        <w:autoSpaceDE w:val="0"/>
        <w:autoSpaceDN w:val="0"/>
        <w:adjustRightInd w:val="0"/>
        <w:spacing w:line="240" w:lineRule="auto"/>
      </w:pPr>
      <w:r w:rsidRPr="00B840D9">
        <w:lastRenderedPageBreak/>
        <w:t xml:space="preserve">Signed (Line Manager) </w:t>
      </w:r>
      <w:r w:rsidRPr="00B840D9">
        <w:tab/>
        <w:t>..................................................................................................</w:t>
      </w:r>
    </w:p>
    <w:sectPr w:rsidR="00F4518B" w:rsidRPr="00DD7D3F" w:rsidSect="00F4518B">
      <w:headerReference w:type="default" r:id="rId16"/>
      <w:pgSz w:w="11906" w:h="16838"/>
      <w:pgMar w:top="993" w:right="1133" w:bottom="1103" w:left="993"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3CEB2" w14:textId="77777777" w:rsidR="005638A6" w:rsidRDefault="005638A6" w:rsidP="008F3EF2">
      <w:r>
        <w:separator/>
      </w:r>
    </w:p>
  </w:endnote>
  <w:endnote w:type="continuationSeparator" w:id="0">
    <w:p w14:paraId="1357EC9B" w14:textId="77777777" w:rsidR="005638A6" w:rsidRDefault="005638A6" w:rsidP="008F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iterata Medium">
    <w:panose1 w:val="00000000000000000000"/>
    <w:charset w:val="00"/>
    <w:family w:val="auto"/>
    <w:pitch w:val="variable"/>
    <w:sig w:usb0="E00002FF" w:usb1="5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Literata Light">
    <w:panose1 w:val="00000000000000000000"/>
    <w:charset w:val="00"/>
    <w:family w:val="auto"/>
    <w:pitch w:val="variable"/>
    <w:sig w:usb0="E00002F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48802" w14:textId="77777777" w:rsidR="005638A6" w:rsidRDefault="005638A6" w:rsidP="008F3EF2">
      <w:r>
        <w:separator/>
      </w:r>
    </w:p>
  </w:footnote>
  <w:footnote w:type="continuationSeparator" w:id="0">
    <w:p w14:paraId="36F33E79" w14:textId="77777777" w:rsidR="005638A6" w:rsidRDefault="005638A6" w:rsidP="008F3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278BF" w14:textId="77777777" w:rsidR="00111CDA" w:rsidRPr="00C67567" w:rsidRDefault="00111CDA" w:rsidP="00111CDA">
    <w:pPr>
      <w:pStyle w:val="Header"/>
      <w:spacing w:line="276" w:lineRule="auto"/>
      <w:ind w:right="-1"/>
      <w:jc w:val="right"/>
      <w:rPr>
        <w:color w:val="245881"/>
      </w:rPr>
    </w:pPr>
    <w:r w:rsidRPr="00C67567">
      <w:rPr>
        <w:noProof/>
        <w:color w:val="245881"/>
      </w:rPr>
      <mc:AlternateContent>
        <mc:Choice Requires="wpg">
          <w:drawing>
            <wp:anchor distT="0" distB="0" distL="114300" distR="114300" simplePos="0" relativeHeight="251661312" behindDoc="0" locked="0" layoutInCell="1" allowOverlap="1" wp14:anchorId="4846531C" wp14:editId="4CEF3DE0">
              <wp:simplePos x="0" y="0"/>
              <wp:positionH relativeFrom="column">
                <wp:posOffset>-640080</wp:posOffset>
              </wp:positionH>
              <wp:positionV relativeFrom="paragraph">
                <wp:posOffset>133350</wp:posOffset>
              </wp:positionV>
              <wp:extent cx="10696575" cy="1466850"/>
              <wp:effectExtent l="0" t="0" r="9525" b="0"/>
              <wp:wrapNone/>
              <wp:docPr id="956677831" name="Group 956677831"/>
              <wp:cNvGraphicFramePr/>
              <a:graphic xmlns:a="http://schemas.openxmlformats.org/drawingml/2006/main">
                <a:graphicData uri="http://schemas.microsoft.com/office/word/2010/wordprocessingGroup">
                  <wpg:wgp>
                    <wpg:cNvGrpSpPr/>
                    <wpg:grpSpPr>
                      <a:xfrm>
                        <a:off x="0" y="0"/>
                        <a:ext cx="10696575" cy="1466850"/>
                        <a:chOff x="-514351" y="0"/>
                        <a:chExt cx="10696575" cy="1466850"/>
                      </a:xfrm>
                    </wpg:grpSpPr>
                    <pic:pic xmlns:pic="http://schemas.openxmlformats.org/drawingml/2006/picture">
                      <pic:nvPicPr>
                        <pic:cNvPr id="1284399162" name="Picture 1284399162" descr="Cairngorms National Park Authority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8575" y="0"/>
                          <a:ext cx="2715895" cy="1177925"/>
                        </a:xfrm>
                        <a:prstGeom prst="rect">
                          <a:avLst/>
                        </a:prstGeom>
                        <a:noFill/>
                        <a:ln>
                          <a:noFill/>
                        </a:ln>
                      </pic:spPr>
                    </pic:pic>
                    <pic:pic xmlns:pic="http://schemas.openxmlformats.org/drawingml/2006/picture">
                      <pic:nvPicPr>
                        <pic:cNvPr id="1796058885" name="Picture 1796058885">
                          <a:extLst>
                            <a:ext uri="{C183D7F6-B498-43B3-948B-1728B52AA6E4}">
                              <adec:decorative xmlns:adec="http://schemas.microsoft.com/office/drawing/2017/decorative" val="1"/>
                            </a:ext>
                          </a:extLst>
                        </pic:cNvPr>
                        <pic:cNvPicPr>
                          <a:picLocks noChangeAspect="1"/>
                        </pic:cNvPicPr>
                      </pic:nvPicPr>
                      <pic:blipFill rotWithShape="1">
                        <a:blip r:embed="rId2">
                          <a:extLst>
                            <a:ext uri="{28A0092B-C50C-407E-A947-70E740481C1C}">
                              <a14:useLocalDpi xmlns:a14="http://schemas.microsoft.com/office/drawing/2010/main" val="0"/>
                            </a:ext>
                          </a:extLst>
                        </a:blip>
                        <a:srcRect t="83683" b="13461"/>
                        <a:stretch/>
                      </pic:blipFill>
                      <pic:spPr bwMode="auto">
                        <a:xfrm>
                          <a:off x="-514351" y="1162050"/>
                          <a:ext cx="10696575" cy="30480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6F1FAB7" id="Group 956677831" o:spid="_x0000_s1026" style="position:absolute;margin-left:-50.4pt;margin-top:10.5pt;width:842.25pt;height:115.5pt;z-index:251661312;mso-width-relative:margin;mso-height-relative:margin" coordorigin="-5143" coordsize="106965,14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YNm1YwEAAACAQf7Ww9hTHMF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2mdDmMAAAgAElEQVQ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GLXjgUAAAAABvlbD2NPcSS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vErh0L&#10;AAAAAAzytx7GnuII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EZL&#10;k7EAACAASURBV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YDYtWMB&#10;AAAAgEH+1sPYUxwB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I2ihJQAA&#10;IABJREFU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BC7diwA&#10;AAAAMMjfehh7iiM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GLXjgUAAAAABvlbD2NPcQQ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ySrA5AAAgAElE&#10;QVQ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4399162" o:spid="_x0000_s1027" type="#_x0000_t75" alt="Cairngorms National Park Authority logo" style="position:absolute;left:-285;width:27158;height:11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">
                <v:imagedata r:id="rId3" o:title="Cairngorms National Park Authority logo"/>
              </v:shape>
              <v:shape id="Picture 1796058885" o:spid="_x0000_s1028" type="#_x0000_t75" alt="&quot;&quot;" style="position:absolute;left:-5143;top:11620;width:106965;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">
                <v:imagedata r:id="rId4" o:title="" croptop="54842f" cropbottom="8822f"/>
              </v:shape>
            </v:group>
          </w:pict>
        </mc:Fallback>
      </mc:AlternateContent>
    </w:r>
  </w:p>
  <w:p w14:paraId="3D9EF055" w14:textId="77777777" w:rsidR="00111CDA" w:rsidRPr="00C67567" w:rsidRDefault="00111CDA" w:rsidP="00111CDA">
    <w:pPr>
      <w:pStyle w:val="Header"/>
      <w:spacing w:line="276" w:lineRule="auto"/>
      <w:jc w:val="right"/>
      <w:rPr>
        <w:color w:val="245881"/>
      </w:rPr>
    </w:pPr>
  </w:p>
  <w:p w14:paraId="1576C885" w14:textId="77777777" w:rsidR="00111CDA" w:rsidRPr="00C67567" w:rsidRDefault="00111CDA" w:rsidP="00111CDA">
    <w:pPr>
      <w:pStyle w:val="Header"/>
      <w:spacing w:line="276" w:lineRule="auto"/>
      <w:jc w:val="right"/>
      <w:rPr>
        <w:color w:val="245881"/>
      </w:rPr>
    </w:pPr>
  </w:p>
  <w:p w14:paraId="08F74F6A" w14:textId="77777777" w:rsidR="00111CDA" w:rsidRPr="00C67567" w:rsidRDefault="00111CDA" w:rsidP="00111CDA">
    <w:pPr>
      <w:pStyle w:val="Header"/>
      <w:spacing w:line="276" w:lineRule="auto"/>
      <w:jc w:val="right"/>
      <w:rPr>
        <w:color w:val="245881"/>
      </w:rPr>
    </w:pPr>
  </w:p>
  <w:p w14:paraId="12AE58B9" w14:textId="77777777" w:rsidR="00111CDA" w:rsidRDefault="00111CDA" w:rsidP="00111CDA">
    <w:pPr>
      <w:pStyle w:val="Header"/>
      <w:spacing w:before="40" w:line="276" w:lineRule="auto"/>
      <w:jc w:val="right"/>
      <w:rPr>
        <w:b/>
        <w:bCs/>
        <w:color w:val="44546A" w:themeColor="text2"/>
      </w:rPr>
    </w:pPr>
    <w:r w:rsidRPr="00E15148">
      <w:rPr>
        <w:color w:val="44546A" w:themeColor="text2"/>
      </w:rPr>
      <w:t xml:space="preserve">Page </w:t>
    </w:r>
    <w:r w:rsidRPr="00E15148">
      <w:rPr>
        <w:b/>
        <w:bCs/>
        <w:color w:val="44546A" w:themeColor="text2"/>
      </w:rPr>
      <w:fldChar w:fldCharType="begin"/>
    </w:r>
    <w:r w:rsidRPr="00E15148">
      <w:rPr>
        <w:b/>
        <w:bCs/>
        <w:color w:val="44546A" w:themeColor="text2"/>
      </w:rPr>
      <w:instrText xml:space="preserve"> PAGE  \* Arabic  \* MERGEFORMAT </w:instrText>
    </w:r>
    <w:r w:rsidRPr="00E15148">
      <w:rPr>
        <w:b/>
        <w:bCs/>
        <w:color w:val="44546A" w:themeColor="text2"/>
      </w:rPr>
      <w:fldChar w:fldCharType="separate"/>
    </w:r>
    <w:r>
      <w:rPr>
        <w:b/>
        <w:bCs/>
        <w:color w:val="44546A" w:themeColor="text2"/>
      </w:rPr>
      <w:t>1</w:t>
    </w:r>
    <w:r w:rsidRPr="00E15148">
      <w:rPr>
        <w:b/>
        <w:bCs/>
        <w:color w:val="44546A" w:themeColor="text2"/>
      </w:rPr>
      <w:fldChar w:fldCharType="end"/>
    </w:r>
    <w:r w:rsidRPr="00E15148">
      <w:rPr>
        <w:color w:val="44546A" w:themeColor="text2"/>
      </w:rPr>
      <w:t xml:space="preserve"> of </w:t>
    </w:r>
    <w:r w:rsidRPr="00E15148">
      <w:rPr>
        <w:b/>
        <w:bCs/>
        <w:color w:val="44546A" w:themeColor="text2"/>
      </w:rPr>
      <w:fldChar w:fldCharType="begin"/>
    </w:r>
    <w:r w:rsidRPr="00E15148">
      <w:rPr>
        <w:b/>
        <w:bCs/>
        <w:color w:val="44546A" w:themeColor="text2"/>
      </w:rPr>
      <w:instrText xml:space="preserve"> NUMPAGES  \* Arabic  \* MERGEFORMAT </w:instrText>
    </w:r>
    <w:r w:rsidRPr="00E15148">
      <w:rPr>
        <w:b/>
        <w:bCs/>
        <w:color w:val="44546A" w:themeColor="text2"/>
      </w:rPr>
      <w:fldChar w:fldCharType="separate"/>
    </w:r>
    <w:r>
      <w:rPr>
        <w:b/>
        <w:bCs/>
        <w:color w:val="44546A" w:themeColor="text2"/>
      </w:rPr>
      <w:t>3</w:t>
    </w:r>
    <w:r w:rsidRPr="00E15148">
      <w:rPr>
        <w:b/>
        <w:bCs/>
        <w:color w:val="44546A" w:themeColor="text2"/>
      </w:rPr>
      <w:fldChar w:fldCharType="end"/>
    </w:r>
  </w:p>
  <w:p w14:paraId="458E620F" w14:textId="77777777" w:rsidR="00111CDA" w:rsidRDefault="00111CDA" w:rsidP="00111CDA">
    <w:pPr>
      <w:pStyle w:val="Header"/>
      <w:spacing w:before="40" w:line="276" w:lineRule="auto"/>
      <w:jc w:val="right"/>
      <w:rPr>
        <w:b/>
        <w:bCs/>
        <w:color w:val="44546A" w:themeColor="text2"/>
      </w:rPr>
    </w:pPr>
  </w:p>
  <w:p w14:paraId="0254C3C7" w14:textId="77777777" w:rsidR="00A367B3" w:rsidRDefault="00A367B3" w:rsidP="00111C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6CC367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7BB44196"/>
    <w:lvl w:ilvl="0">
      <w:start w:val="1"/>
      <w:numFmt w:val="lowerRoman"/>
      <w:lvlText w:val="%1."/>
      <w:lvlJc w:val="right"/>
      <w:pPr>
        <w:ind w:left="720" w:hanging="360"/>
      </w:pPr>
      <w:rPr>
        <w:color w:val="245881"/>
      </w:rPr>
    </w:lvl>
  </w:abstractNum>
  <w:abstractNum w:abstractNumId="2" w15:restartNumberingAfterBreak="0">
    <w:nsid w:val="FFFFFF89"/>
    <w:multiLevelType w:val="singleLevel"/>
    <w:tmpl w:val="42DC5EEA"/>
    <w:lvl w:ilvl="0">
      <w:start w:val="1"/>
      <w:numFmt w:val="bullet"/>
      <w:pStyle w:val="ListBullet"/>
      <w:lvlText w:val=""/>
      <w:lvlJc w:val="left"/>
      <w:pPr>
        <w:tabs>
          <w:tab w:val="num" w:pos="360"/>
        </w:tabs>
        <w:ind w:left="360" w:hanging="360"/>
      </w:pPr>
      <w:rPr>
        <w:rFonts w:ascii="Symbol" w:hAnsi="Symbol" w:hint="default"/>
        <w:color w:val="245881"/>
      </w:rPr>
    </w:lvl>
  </w:abstractNum>
  <w:abstractNum w:abstractNumId="3" w15:restartNumberingAfterBreak="0">
    <w:nsid w:val="02274A1C"/>
    <w:multiLevelType w:val="hybridMultilevel"/>
    <w:tmpl w:val="2F86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B49C6"/>
    <w:multiLevelType w:val="hybridMultilevel"/>
    <w:tmpl w:val="82987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314D1C"/>
    <w:multiLevelType w:val="hybridMultilevel"/>
    <w:tmpl w:val="F238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C4246"/>
    <w:multiLevelType w:val="hybridMultilevel"/>
    <w:tmpl w:val="877AE6D4"/>
    <w:lvl w:ilvl="0" w:tplc="12D61FB2">
      <w:start w:val="1"/>
      <w:numFmt w:val="decimal"/>
      <w:pStyle w:val="Numberedlist1"/>
      <w:lvlText w:val="%1."/>
      <w:lvlJc w:val="left"/>
      <w:pPr>
        <w:ind w:left="720" w:hanging="360"/>
      </w:pPr>
      <w:rPr>
        <w:color w:val="24588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C426D"/>
    <w:multiLevelType w:val="hybridMultilevel"/>
    <w:tmpl w:val="F7F29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B3C2A"/>
    <w:multiLevelType w:val="hybridMultilevel"/>
    <w:tmpl w:val="8A12661E"/>
    <w:lvl w:ilvl="0" w:tplc="7BB44196">
      <w:start w:val="1"/>
      <w:numFmt w:val="lowerRoman"/>
      <w:lvlText w:val="%1."/>
      <w:lvlJc w:val="right"/>
      <w:pPr>
        <w:ind w:left="720" w:hanging="360"/>
      </w:pPr>
      <w:rPr>
        <w:color w:val="24588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E43761"/>
    <w:multiLevelType w:val="hybridMultilevel"/>
    <w:tmpl w:val="92F2E59E"/>
    <w:lvl w:ilvl="0" w:tplc="7BB44196">
      <w:start w:val="1"/>
      <w:numFmt w:val="lowerRoman"/>
      <w:lvlText w:val="%1."/>
      <w:lvlJc w:val="right"/>
      <w:pPr>
        <w:ind w:left="720" w:hanging="360"/>
      </w:pPr>
      <w:rPr>
        <w:color w:val="24588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5851C8"/>
    <w:multiLevelType w:val="hybridMultilevel"/>
    <w:tmpl w:val="5DE48650"/>
    <w:lvl w:ilvl="0" w:tplc="48CACAC4">
      <w:start w:val="1"/>
      <w:numFmt w:val="bullet"/>
      <w:pStyle w:val="Bulletindented"/>
      <w:lvlText w:val=""/>
      <w:lvlJc w:val="left"/>
      <w:pPr>
        <w:ind w:left="720" w:hanging="360"/>
      </w:pPr>
      <w:rPr>
        <w:rFonts w:ascii="Symbol" w:hAnsi="Symbol" w:hint="default"/>
        <w:color w:val="24588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F5F5D"/>
    <w:multiLevelType w:val="hybridMultilevel"/>
    <w:tmpl w:val="0B00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A32C3"/>
    <w:multiLevelType w:val="hybridMultilevel"/>
    <w:tmpl w:val="AEB61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324C32"/>
    <w:multiLevelType w:val="hybridMultilevel"/>
    <w:tmpl w:val="17D8296E"/>
    <w:lvl w:ilvl="0" w:tplc="E6ACFBC8">
      <w:start w:val="1"/>
      <w:numFmt w:val="upperRoman"/>
      <w:lvlText w:val="%1."/>
      <w:lvlJc w:val="right"/>
      <w:pPr>
        <w:ind w:left="720" w:hanging="360"/>
      </w:pPr>
      <w:rPr>
        <w:color w:val="24588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7E2D09"/>
    <w:multiLevelType w:val="hybridMultilevel"/>
    <w:tmpl w:val="E078F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F649F"/>
    <w:multiLevelType w:val="hybridMultilevel"/>
    <w:tmpl w:val="E864F234"/>
    <w:lvl w:ilvl="0" w:tplc="7BB44196">
      <w:start w:val="1"/>
      <w:numFmt w:val="lowerRoman"/>
      <w:lvlText w:val="%1."/>
      <w:lvlJc w:val="right"/>
      <w:pPr>
        <w:ind w:left="720" w:hanging="360"/>
      </w:pPr>
      <w:rPr>
        <w:color w:val="24588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9E09A9"/>
    <w:multiLevelType w:val="hybridMultilevel"/>
    <w:tmpl w:val="8236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401EA7"/>
    <w:multiLevelType w:val="multilevel"/>
    <w:tmpl w:val="EA6AA85A"/>
    <w:lvl w:ilvl="0">
      <w:start w:val="1"/>
      <w:numFmt w:val="lowerLetter"/>
      <w:pStyle w:val="Alphaindentedbullet"/>
      <w:lvlText w:val="%1)"/>
      <w:lvlJc w:val="left"/>
      <w:pPr>
        <w:ind w:left="709" w:hanging="425"/>
      </w:pPr>
      <w:rPr>
        <w:rFonts w:ascii="Mulish" w:hAnsi="Mulish" w:hint="default"/>
        <w:b w:val="0"/>
        <w:i w:val="0"/>
        <w:color w:val="245881"/>
        <w:sz w:val="24"/>
      </w:rPr>
    </w:lvl>
    <w:lvl w:ilvl="1">
      <w:start w:val="1"/>
      <w:numFmt w:val="lowerLetter"/>
      <w:lvlText w:val="%2."/>
      <w:lvlJc w:val="left"/>
      <w:pPr>
        <w:ind w:left="709" w:hanging="284"/>
      </w:pPr>
      <w:rPr>
        <w:rFonts w:hint="default"/>
      </w:rPr>
    </w:lvl>
    <w:lvl w:ilvl="2">
      <w:start w:val="1"/>
      <w:numFmt w:val="lowerRoman"/>
      <w:lvlText w:val="%3."/>
      <w:lvlJc w:val="right"/>
      <w:pPr>
        <w:ind w:left="709" w:hanging="284"/>
      </w:pPr>
      <w:rPr>
        <w:rFonts w:hint="default"/>
      </w:rPr>
    </w:lvl>
    <w:lvl w:ilvl="3">
      <w:start w:val="1"/>
      <w:numFmt w:val="decimal"/>
      <w:lvlText w:val="%4."/>
      <w:lvlJc w:val="left"/>
      <w:pPr>
        <w:ind w:left="709" w:hanging="284"/>
      </w:pPr>
      <w:rPr>
        <w:rFonts w:hint="default"/>
      </w:rPr>
    </w:lvl>
    <w:lvl w:ilvl="4">
      <w:start w:val="1"/>
      <w:numFmt w:val="lowerLetter"/>
      <w:lvlText w:val="%5."/>
      <w:lvlJc w:val="left"/>
      <w:pPr>
        <w:ind w:left="709" w:hanging="284"/>
      </w:pPr>
      <w:rPr>
        <w:rFonts w:hint="default"/>
      </w:rPr>
    </w:lvl>
    <w:lvl w:ilvl="5">
      <w:start w:val="1"/>
      <w:numFmt w:val="lowerRoman"/>
      <w:lvlText w:val="%6."/>
      <w:lvlJc w:val="right"/>
      <w:pPr>
        <w:ind w:left="709" w:hanging="284"/>
      </w:pPr>
      <w:rPr>
        <w:rFonts w:hint="default"/>
      </w:rPr>
    </w:lvl>
    <w:lvl w:ilvl="6">
      <w:start w:val="1"/>
      <w:numFmt w:val="decimal"/>
      <w:lvlText w:val="%7."/>
      <w:lvlJc w:val="left"/>
      <w:pPr>
        <w:ind w:left="709" w:hanging="284"/>
      </w:pPr>
      <w:rPr>
        <w:rFonts w:hint="default"/>
      </w:rPr>
    </w:lvl>
    <w:lvl w:ilvl="7">
      <w:start w:val="1"/>
      <w:numFmt w:val="lowerLetter"/>
      <w:lvlText w:val="%8."/>
      <w:lvlJc w:val="left"/>
      <w:pPr>
        <w:ind w:left="709" w:hanging="284"/>
      </w:pPr>
      <w:rPr>
        <w:rFonts w:hint="default"/>
      </w:rPr>
    </w:lvl>
    <w:lvl w:ilvl="8">
      <w:start w:val="1"/>
      <w:numFmt w:val="lowerRoman"/>
      <w:lvlText w:val="%9."/>
      <w:lvlJc w:val="right"/>
      <w:pPr>
        <w:ind w:left="709" w:hanging="284"/>
      </w:pPr>
      <w:rPr>
        <w:rFonts w:hint="default"/>
      </w:rPr>
    </w:lvl>
  </w:abstractNum>
  <w:abstractNum w:abstractNumId="18" w15:restartNumberingAfterBreak="0">
    <w:nsid w:val="52CF19A2"/>
    <w:multiLevelType w:val="hybridMultilevel"/>
    <w:tmpl w:val="DCE49556"/>
    <w:lvl w:ilvl="0" w:tplc="79460282">
      <w:start w:val="1"/>
      <w:numFmt w:val="upperRoman"/>
      <w:pStyle w:val="Romannumeralsindented"/>
      <w:lvlText w:val="%1."/>
      <w:lvlJc w:val="right"/>
      <w:pPr>
        <w:ind w:left="720" w:hanging="360"/>
      </w:pPr>
      <w:rPr>
        <w:color w:val="24588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0295B1B"/>
    <w:multiLevelType w:val="hybridMultilevel"/>
    <w:tmpl w:val="41D2AB48"/>
    <w:lvl w:ilvl="0" w:tplc="7BB44196">
      <w:start w:val="1"/>
      <w:numFmt w:val="lowerRoman"/>
      <w:lvlText w:val="%1."/>
      <w:lvlJc w:val="right"/>
      <w:pPr>
        <w:ind w:left="720" w:hanging="360"/>
      </w:pPr>
      <w:rPr>
        <w:color w:val="24588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543E04"/>
    <w:multiLevelType w:val="hybridMultilevel"/>
    <w:tmpl w:val="D7EE7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B2B93"/>
    <w:multiLevelType w:val="hybridMultilevel"/>
    <w:tmpl w:val="70247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E48F0"/>
    <w:multiLevelType w:val="hybridMultilevel"/>
    <w:tmpl w:val="A1FCBFE2"/>
    <w:lvl w:ilvl="0" w:tplc="7BB44196">
      <w:start w:val="1"/>
      <w:numFmt w:val="lowerRoman"/>
      <w:lvlText w:val="%1."/>
      <w:lvlJc w:val="right"/>
      <w:pPr>
        <w:ind w:left="720" w:hanging="360"/>
      </w:pPr>
      <w:rPr>
        <w:color w:val="24588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3616253">
    <w:abstractNumId w:val="2"/>
  </w:num>
  <w:num w:numId="2" w16cid:durableId="1295716669">
    <w:abstractNumId w:val="1"/>
  </w:num>
  <w:num w:numId="3" w16cid:durableId="978849591">
    <w:abstractNumId w:val="19"/>
  </w:num>
  <w:num w:numId="4" w16cid:durableId="1365594131">
    <w:abstractNumId w:val="9"/>
  </w:num>
  <w:num w:numId="5" w16cid:durableId="1402292561">
    <w:abstractNumId w:val="0"/>
  </w:num>
  <w:num w:numId="6" w16cid:durableId="451899287">
    <w:abstractNumId w:val="15"/>
  </w:num>
  <w:num w:numId="7" w16cid:durableId="906837023">
    <w:abstractNumId w:val="8"/>
  </w:num>
  <w:num w:numId="8" w16cid:durableId="1576475652">
    <w:abstractNumId w:val="22"/>
  </w:num>
  <w:num w:numId="9" w16cid:durableId="236479438">
    <w:abstractNumId w:val="6"/>
  </w:num>
  <w:num w:numId="10" w16cid:durableId="1226337742">
    <w:abstractNumId w:val="13"/>
  </w:num>
  <w:num w:numId="11" w16cid:durableId="367950439">
    <w:abstractNumId w:val="18"/>
  </w:num>
  <w:num w:numId="12" w16cid:durableId="1276521215">
    <w:abstractNumId w:val="10"/>
  </w:num>
  <w:num w:numId="13" w16cid:durableId="844049612">
    <w:abstractNumId w:val="17"/>
  </w:num>
  <w:num w:numId="14" w16cid:durableId="137697247">
    <w:abstractNumId w:val="17"/>
    <w:lvlOverride w:ilvl="0">
      <w:startOverride w:val="1"/>
    </w:lvlOverride>
  </w:num>
  <w:num w:numId="15" w16cid:durableId="213277043">
    <w:abstractNumId w:val="17"/>
    <w:lvlOverride w:ilvl="0">
      <w:startOverride w:val="1"/>
    </w:lvlOverride>
  </w:num>
  <w:num w:numId="16" w16cid:durableId="593978767">
    <w:abstractNumId w:val="17"/>
    <w:lvlOverride w:ilvl="0">
      <w:startOverride w:val="1"/>
    </w:lvlOverride>
  </w:num>
  <w:num w:numId="17" w16cid:durableId="917835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99847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0514068">
    <w:abstractNumId w:val="18"/>
    <w:lvlOverride w:ilvl="0">
      <w:startOverride w:val="1"/>
    </w:lvlOverride>
  </w:num>
  <w:num w:numId="20" w16cid:durableId="4711703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3269713">
    <w:abstractNumId w:val="7"/>
  </w:num>
  <w:num w:numId="22" w16cid:durableId="1562911902">
    <w:abstractNumId w:val="3"/>
  </w:num>
  <w:num w:numId="23" w16cid:durableId="1913929805">
    <w:abstractNumId w:val="21"/>
  </w:num>
  <w:num w:numId="24" w16cid:durableId="241111985">
    <w:abstractNumId w:val="4"/>
  </w:num>
  <w:num w:numId="25" w16cid:durableId="614335436">
    <w:abstractNumId w:val="20"/>
  </w:num>
  <w:num w:numId="26" w16cid:durableId="1652173405">
    <w:abstractNumId w:val="16"/>
  </w:num>
  <w:num w:numId="27" w16cid:durableId="2022003106">
    <w:abstractNumId w:val="11"/>
  </w:num>
  <w:num w:numId="28" w16cid:durableId="68038590">
    <w:abstractNumId w:val="12"/>
  </w:num>
  <w:num w:numId="29" w16cid:durableId="1397124839">
    <w:abstractNumId w:val="14"/>
  </w:num>
  <w:num w:numId="30" w16cid:durableId="1490901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9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B5"/>
    <w:rsid w:val="00016A63"/>
    <w:rsid w:val="00064349"/>
    <w:rsid w:val="000A26E8"/>
    <w:rsid w:val="00111CDA"/>
    <w:rsid w:val="0015588A"/>
    <w:rsid w:val="001C04B7"/>
    <w:rsid w:val="001D2CBE"/>
    <w:rsid w:val="001D3DC1"/>
    <w:rsid w:val="002607BC"/>
    <w:rsid w:val="00273C76"/>
    <w:rsid w:val="0032255C"/>
    <w:rsid w:val="00335297"/>
    <w:rsid w:val="0037025B"/>
    <w:rsid w:val="0037620B"/>
    <w:rsid w:val="00404493"/>
    <w:rsid w:val="00492B73"/>
    <w:rsid w:val="004E70CF"/>
    <w:rsid w:val="005219C9"/>
    <w:rsid w:val="00526036"/>
    <w:rsid w:val="00533BF3"/>
    <w:rsid w:val="005638A6"/>
    <w:rsid w:val="0058674D"/>
    <w:rsid w:val="006000AC"/>
    <w:rsid w:val="00603465"/>
    <w:rsid w:val="00610BAF"/>
    <w:rsid w:val="006E3CD4"/>
    <w:rsid w:val="00774D8B"/>
    <w:rsid w:val="007B7BDA"/>
    <w:rsid w:val="007C6583"/>
    <w:rsid w:val="00804EEA"/>
    <w:rsid w:val="008269ED"/>
    <w:rsid w:val="0082749F"/>
    <w:rsid w:val="008D62C2"/>
    <w:rsid w:val="008F3EF2"/>
    <w:rsid w:val="009745DE"/>
    <w:rsid w:val="009942B5"/>
    <w:rsid w:val="009B2BED"/>
    <w:rsid w:val="00A367B3"/>
    <w:rsid w:val="00AB3C96"/>
    <w:rsid w:val="00B01FDA"/>
    <w:rsid w:val="00B1194D"/>
    <w:rsid w:val="00B54A8A"/>
    <w:rsid w:val="00B840D9"/>
    <w:rsid w:val="00C232C4"/>
    <w:rsid w:val="00C67567"/>
    <w:rsid w:val="00C87297"/>
    <w:rsid w:val="00C929A3"/>
    <w:rsid w:val="00CA6F0D"/>
    <w:rsid w:val="00DD7D3F"/>
    <w:rsid w:val="00E751CE"/>
    <w:rsid w:val="00F4518B"/>
    <w:rsid w:val="00F94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BCB60"/>
  <w15:chartTrackingRefBased/>
  <w15:docId w15:val="{05339FF4-089E-4FAD-807C-AD89252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rsid w:val="0037620B"/>
    <w:pPr>
      <w:spacing w:after="0" w:line="288" w:lineRule="auto"/>
    </w:pPr>
    <w:rPr>
      <w:rFonts w:ascii="Mulish" w:hAnsi="Mulish"/>
      <w:kern w:val="0"/>
      <w:sz w:val="24"/>
      <w:szCs w:val="24"/>
      <w14:ligatures w14:val="none"/>
    </w:rPr>
  </w:style>
  <w:style w:type="paragraph" w:styleId="Heading1">
    <w:name w:val="heading 1"/>
    <w:basedOn w:val="Normal"/>
    <w:next w:val="Normal"/>
    <w:link w:val="Heading1Char"/>
    <w:uiPriority w:val="9"/>
    <w:qFormat/>
    <w:rsid w:val="007C6583"/>
    <w:pPr>
      <w:keepNext/>
      <w:keepLines/>
      <w:spacing w:before="120" w:after="120"/>
      <w:outlineLvl w:val="0"/>
    </w:pPr>
    <w:rPr>
      <w:rFonts w:ascii="Literata Medium" w:eastAsiaTheme="majorEastAsia" w:hAnsi="Literata Medium" w:cstheme="majorBidi"/>
      <w:color w:val="245881"/>
      <w:sz w:val="48"/>
      <w:szCs w:val="32"/>
    </w:rPr>
  </w:style>
  <w:style w:type="paragraph" w:styleId="Heading2">
    <w:name w:val="heading 2"/>
    <w:basedOn w:val="Normal"/>
    <w:next w:val="Normal"/>
    <w:link w:val="Heading2Char"/>
    <w:uiPriority w:val="9"/>
    <w:unhideWhenUsed/>
    <w:qFormat/>
    <w:rsid w:val="007C6583"/>
    <w:pPr>
      <w:keepNext/>
      <w:keepLines/>
      <w:spacing w:before="40"/>
      <w:outlineLvl w:val="1"/>
    </w:pPr>
    <w:rPr>
      <w:rFonts w:ascii="Literata Medium" w:eastAsiaTheme="majorEastAsia" w:hAnsi="Literata Medium" w:cstheme="majorBidi"/>
      <w:color w:val="245881"/>
      <w:sz w:val="36"/>
      <w:szCs w:val="26"/>
    </w:rPr>
  </w:style>
  <w:style w:type="paragraph" w:styleId="Heading3">
    <w:name w:val="heading 3"/>
    <w:basedOn w:val="Normal"/>
    <w:next w:val="Normal"/>
    <w:link w:val="Heading3Char"/>
    <w:uiPriority w:val="9"/>
    <w:unhideWhenUsed/>
    <w:qFormat/>
    <w:rsid w:val="00C929A3"/>
    <w:pPr>
      <w:keepNext/>
      <w:keepLines/>
      <w:spacing w:before="40"/>
      <w:outlineLvl w:val="2"/>
    </w:pPr>
    <w:rPr>
      <w:rFonts w:ascii="Literata Medium" w:eastAsiaTheme="majorEastAsia" w:hAnsi="Literata Medium" w:cstheme="majorBidi"/>
      <w:sz w:val="28"/>
    </w:rPr>
  </w:style>
  <w:style w:type="paragraph" w:styleId="Heading4">
    <w:name w:val="heading 4"/>
    <w:basedOn w:val="Normal"/>
    <w:next w:val="Normal"/>
    <w:link w:val="Heading4Char"/>
    <w:uiPriority w:val="9"/>
    <w:unhideWhenUsed/>
    <w:qFormat/>
    <w:rsid w:val="00C929A3"/>
    <w:pPr>
      <w:keepNext/>
      <w:keepLines/>
      <w:spacing w:before="40"/>
      <w:outlineLvl w:val="3"/>
    </w:pPr>
    <w:rPr>
      <w:rFonts w:eastAsiaTheme="majorEastAsia" w:cstheme="majorBidi"/>
      <w:b/>
      <w:iCs/>
      <w:color w:val="000000" w:themeColor="text1"/>
      <w:sz w:val="28"/>
    </w:rPr>
  </w:style>
  <w:style w:type="paragraph" w:styleId="Heading5">
    <w:name w:val="heading 5"/>
    <w:basedOn w:val="Normal"/>
    <w:next w:val="Normal"/>
    <w:link w:val="Heading5Char"/>
    <w:uiPriority w:val="9"/>
    <w:unhideWhenUsed/>
    <w:qFormat/>
    <w:rsid w:val="00CA6F0D"/>
    <w:pPr>
      <w:keepNext/>
      <w:keepLines/>
      <w:spacing w:before="40"/>
      <w:outlineLvl w:val="4"/>
    </w:pPr>
    <w:rPr>
      <w:rFonts w:eastAsiaTheme="majorEastAsia" w:cstheme="majorBidi"/>
      <w:b/>
    </w:rPr>
  </w:style>
  <w:style w:type="paragraph" w:styleId="Heading6">
    <w:name w:val="heading 6"/>
    <w:basedOn w:val="Normal"/>
    <w:next w:val="Normal"/>
    <w:link w:val="Heading6Char"/>
    <w:uiPriority w:val="9"/>
    <w:unhideWhenUsed/>
    <w:qFormat/>
    <w:rsid w:val="00CA6F0D"/>
    <w:pPr>
      <w:keepNext/>
      <w:keepLines/>
      <w:spacing w:before="40"/>
      <w:outlineLvl w:val="5"/>
    </w:pPr>
    <w:rPr>
      <w:rFonts w:eastAsiaTheme="majorEastAsia" w:cstheme="majorBidi"/>
      <w:b/>
      <w:color w:val="24588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NPA Table"/>
    <w:basedOn w:val="TableNormal"/>
    <w:uiPriority w:val="39"/>
    <w:rsid w:val="00533BF3"/>
    <w:pPr>
      <w:spacing w:after="0" w:line="240" w:lineRule="auto"/>
    </w:pPr>
    <w:rPr>
      <w:rFonts w:ascii="Gill Sans MT" w:hAnsi="Gill Sans M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Caption">
    <w:name w:val="caption"/>
    <w:basedOn w:val="Normal"/>
    <w:next w:val="Normal"/>
    <w:uiPriority w:val="35"/>
    <w:semiHidden/>
    <w:unhideWhenUsed/>
    <w:qFormat/>
    <w:rsid w:val="0032255C"/>
    <w:pPr>
      <w:spacing w:before="240" w:after="240"/>
    </w:pPr>
    <w:rPr>
      <w:iCs/>
      <w:color w:val="245881"/>
      <w:szCs w:val="18"/>
    </w:rPr>
  </w:style>
  <w:style w:type="paragraph" w:styleId="ListParagraph">
    <w:name w:val="List Paragraph"/>
    <w:aliases w:val="Bullet points,Bullet 1"/>
    <w:basedOn w:val="ListBullet"/>
    <w:link w:val="ListParagraphChar"/>
    <w:uiPriority w:val="34"/>
    <w:qFormat/>
    <w:rsid w:val="00774D8B"/>
  </w:style>
  <w:style w:type="paragraph" w:styleId="ListBullet">
    <w:name w:val="List Bullet"/>
    <w:basedOn w:val="Normal"/>
    <w:link w:val="ListBulletChar"/>
    <w:uiPriority w:val="99"/>
    <w:semiHidden/>
    <w:unhideWhenUsed/>
    <w:rsid w:val="00774D8B"/>
    <w:pPr>
      <w:numPr>
        <w:numId w:val="1"/>
      </w:numPr>
      <w:contextualSpacing/>
    </w:pPr>
  </w:style>
  <w:style w:type="character" w:customStyle="1" w:styleId="ListBulletChar">
    <w:name w:val="List Bullet Char"/>
    <w:basedOn w:val="DefaultParagraphFont"/>
    <w:link w:val="ListBullet"/>
    <w:uiPriority w:val="99"/>
    <w:semiHidden/>
    <w:rsid w:val="00774D8B"/>
  </w:style>
  <w:style w:type="character" w:customStyle="1" w:styleId="ListParagraphChar">
    <w:name w:val="List Paragraph Char"/>
    <w:aliases w:val="Bullet points Char,Bullet 1 Char"/>
    <w:basedOn w:val="ListBulletChar"/>
    <w:link w:val="ListParagraph"/>
    <w:uiPriority w:val="34"/>
    <w:rsid w:val="00774D8B"/>
    <w:rPr>
      <w:rFonts w:ascii="Mulish" w:hAnsi="Mulish"/>
      <w:sz w:val="24"/>
    </w:rPr>
  </w:style>
  <w:style w:type="paragraph" w:customStyle="1" w:styleId="Caption1">
    <w:name w:val="Caption1"/>
    <w:basedOn w:val="ListParagraph"/>
    <w:link w:val="captionChar"/>
    <w:rsid w:val="00774D8B"/>
    <w:pPr>
      <w:numPr>
        <w:numId w:val="0"/>
      </w:numPr>
      <w:ind w:left="360"/>
    </w:pPr>
  </w:style>
  <w:style w:type="character" w:customStyle="1" w:styleId="captionChar">
    <w:name w:val="caption Char"/>
    <w:basedOn w:val="ListParagraphChar"/>
    <w:link w:val="Caption1"/>
    <w:rsid w:val="00774D8B"/>
    <w:rPr>
      <w:rFonts w:ascii="Mulish" w:hAnsi="Mulish"/>
      <w:sz w:val="24"/>
    </w:rPr>
  </w:style>
  <w:style w:type="paragraph" w:customStyle="1" w:styleId="Captioning">
    <w:name w:val="Captioning"/>
    <w:basedOn w:val="Normal"/>
    <w:next w:val="Normal"/>
    <w:qFormat/>
    <w:rsid w:val="00774D8B"/>
    <w:pPr>
      <w:spacing w:before="120"/>
    </w:pPr>
    <w:rPr>
      <w:color w:val="245881"/>
    </w:rPr>
  </w:style>
  <w:style w:type="paragraph" w:styleId="Quote">
    <w:name w:val="Quote"/>
    <w:basedOn w:val="Normal"/>
    <w:next w:val="Normal"/>
    <w:link w:val="QuoteChar"/>
    <w:uiPriority w:val="29"/>
    <w:qFormat/>
    <w:rsid w:val="00C929A3"/>
    <w:pPr>
      <w:spacing w:before="120" w:after="120"/>
      <w:ind w:left="720" w:right="864"/>
    </w:pPr>
    <w:rPr>
      <w:b/>
      <w:i/>
      <w:iCs/>
      <w:color w:val="245881"/>
    </w:rPr>
  </w:style>
  <w:style w:type="character" w:customStyle="1" w:styleId="QuoteChar">
    <w:name w:val="Quote Char"/>
    <w:basedOn w:val="DefaultParagraphFont"/>
    <w:link w:val="Quote"/>
    <w:uiPriority w:val="29"/>
    <w:rsid w:val="00C929A3"/>
    <w:rPr>
      <w:rFonts w:ascii="Mulish" w:hAnsi="Mulish"/>
      <w:b/>
      <w:i/>
      <w:iCs/>
      <w:color w:val="245881"/>
      <w:sz w:val="24"/>
    </w:rPr>
  </w:style>
  <w:style w:type="character" w:styleId="Strong">
    <w:name w:val="Strong"/>
    <w:basedOn w:val="DefaultParagraphFont"/>
    <w:uiPriority w:val="22"/>
    <w:qFormat/>
    <w:rsid w:val="00C929A3"/>
    <w:rPr>
      <w:rFonts w:ascii="Mulish" w:hAnsi="Mulish"/>
      <w:b/>
      <w:bCs/>
      <w:color w:val="245881"/>
      <w:sz w:val="24"/>
    </w:rPr>
  </w:style>
  <w:style w:type="character" w:styleId="Emphasis">
    <w:name w:val="Emphasis"/>
    <w:aliases w:val="Bold / Italics"/>
    <w:basedOn w:val="DefaultParagraphFont"/>
    <w:uiPriority w:val="20"/>
    <w:qFormat/>
    <w:rsid w:val="008D62C2"/>
    <w:rPr>
      <w:rFonts w:ascii="Mulish" w:hAnsi="Mulish"/>
      <w:b/>
      <w:i/>
      <w:iCs/>
      <w:sz w:val="24"/>
    </w:rPr>
  </w:style>
  <w:style w:type="character" w:styleId="SubtleEmphasis">
    <w:name w:val="Subtle Emphasis"/>
    <w:aliases w:val="Subtle Italics"/>
    <w:basedOn w:val="DefaultParagraphFont"/>
    <w:uiPriority w:val="19"/>
    <w:qFormat/>
    <w:rsid w:val="00C929A3"/>
    <w:rPr>
      <w:rFonts w:ascii="Mulish" w:hAnsi="Mulish"/>
      <w:i/>
      <w:iCs/>
      <w:color w:val="595959" w:themeColor="text1" w:themeTint="A6"/>
      <w:sz w:val="24"/>
    </w:rPr>
  </w:style>
  <w:style w:type="character" w:styleId="IntenseEmphasis">
    <w:name w:val="Intense Emphasis"/>
    <w:aliases w:val="Subtle talics"/>
    <w:basedOn w:val="DefaultParagraphFont"/>
    <w:uiPriority w:val="21"/>
    <w:qFormat/>
    <w:rsid w:val="008D62C2"/>
    <w:rPr>
      <w:rFonts w:ascii="Mulish" w:hAnsi="Mulish"/>
      <w:i/>
      <w:iCs/>
      <w:color w:val="245881"/>
      <w:sz w:val="24"/>
    </w:rPr>
  </w:style>
  <w:style w:type="paragraph" w:styleId="Subtitle">
    <w:name w:val="Subtitle"/>
    <w:basedOn w:val="Normal"/>
    <w:next w:val="Normal"/>
    <w:link w:val="SubtitleChar"/>
    <w:uiPriority w:val="11"/>
    <w:qFormat/>
    <w:rsid w:val="00C929A3"/>
    <w:pPr>
      <w:numPr>
        <w:ilvl w:val="1"/>
      </w:numPr>
      <w:spacing w:before="120" w:after="120"/>
    </w:pPr>
    <w:rPr>
      <w:rFonts w:eastAsiaTheme="minorEastAsia"/>
      <w:color w:val="7F7F7F" w:themeColor="text1" w:themeTint="80"/>
      <w:spacing w:val="15"/>
    </w:rPr>
  </w:style>
  <w:style w:type="character" w:customStyle="1" w:styleId="SubtitleChar">
    <w:name w:val="Subtitle Char"/>
    <w:basedOn w:val="DefaultParagraphFont"/>
    <w:link w:val="Subtitle"/>
    <w:uiPriority w:val="11"/>
    <w:rsid w:val="00C929A3"/>
    <w:rPr>
      <w:rFonts w:ascii="Mulish" w:eastAsiaTheme="minorEastAsia" w:hAnsi="Mulish"/>
      <w:color w:val="7F7F7F" w:themeColor="text1" w:themeTint="80"/>
      <w:spacing w:val="15"/>
      <w:sz w:val="24"/>
    </w:rPr>
  </w:style>
  <w:style w:type="paragraph" w:styleId="Title">
    <w:name w:val="Title"/>
    <w:basedOn w:val="Normal"/>
    <w:next w:val="Normal"/>
    <w:link w:val="TitleChar"/>
    <w:uiPriority w:val="10"/>
    <w:qFormat/>
    <w:rsid w:val="007C6583"/>
    <w:pPr>
      <w:spacing w:before="240" w:after="240"/>
      <w:contextualSpacing/>
    </w:pPr>
    <w:rPr>
      <w:rFonts w:ascii="Literata Medium" w:eastAsiaTheme="majorEastAsia" w:hAnsi="Literata Medium" w:cstheme="majorBidi"/>
      <w:color w:val="245881"/>
      <w:spacing w:val="-10"/>
      <w:kern w:val="28"/>
      <w:sz w:val="72"/>
      <w:szCs w:val="56"/>
    </w:rPr>
  </w:style>
  <w:style w:type="character" w:customStyle="1" w:styleId="TitleChar">
    <w:name w:val="Title Char"/>
    <w:basedOn w:val="DefaultParagraphFont"/>
    <w:link w:val="Title"/>
    <w:uiPriority w:val="10"/>
    <w:rsid w:val="007C6583"/>
    <w:rPr>
      <w:rFonts w:ascii="Literata Medium" w:eastAsiaTheme="majorEastAsia" w:hAnsi="Literata Medium" w:cstheme="majorBidi"/>
      <w:color w:val="245881"/>
      <w:spacing w:val="-10"/>
      <w:kern w:val="28"/>
      <w:sz w:val="72"/>
      <w:szCs w:val="56"/>
    </w:rPr>
  </w:style>
  <w:style w:type="paragraph" w:customStyle="1" w:styleId="Style1">
    <w:name w:val="Style1"/>
    <w:basedOn w:val="Caption1"/>
    <w:link w:val="Style1Char"/>
    <w:rsid w:val="00404493"/>
  </w:style>
  <w:style w:type="character" w:customStyle="1" w:styleId="Style1Char">
    <w:name w:val="Style1 Char"/>
    <w:basedOn w:val="captionChar"/>
    <w:link w:val="Style1"/>
    <w:rsid w:val="00404493"/>
    <w:rPr>
      <w:rFonts w:ascii="Mulish" w:hAnsi="Mulish"/>
      <w:sz w:val="24"/>
    </w:rPr>
  </w:style>
  <w:style w:type="character" w:customStyle="1" w:styleId="Heading1Char">
    <w:name w:val="Heading 1 Char"/>
    <w:basedOn w:val="DefaultParagraphFont"/>
    <w:link w:val="Heading1"/>
    <w:uiPriority w:val="9"/>
    <w:rsid w:val="007C6583"/>
    <w:rPr>
      <w:rFonts w:ascii="Literata Medium" w:eastAsiaTheme="majorEastAsia" w:hAnsi="Literata Medium" w:cstheme="majorBidi"/>
      <w:color w:val="245881"/>
      <w:sz w:val="48"/>
      <w:szCs w:val="32"/>
    </w:rPr>
  </w:style>
  <w:style w:type="character" w:customStyle="1" w:styleId="Heading4Char">
    <w:name w:val="Heading 4 Char"/>
    <w:basedOn w:val="DefaultParagraphFont"/>
    <w:link w:val="Heading4"/>
    <w:uiPriority w:val="9"/>
    <w:rsid w:val="00C929A3"/>
    <w:rPr>
      <w:rFonts w:ascii="Mulish" w:eastAsiaTheme="majorEastAsia" w:hAnsi="Mulish" w:cstheme="majorBidi"/>
      <w:b/>
      <w:iCs/>
      <w:color w:val="000000" w:themeColor="text1"/>
      <w:sz w:val="28"/>
    </w:rPr>
  </w:style>
  <w:style w:type="character" w:customStyle="1" w:styleId="Heading3Char">
    <w:name w:val="Heading 3 Char"/>
    <w:basedOn w:val="DefaultParagraphFont"/>
    <w:link w:val="Heading3"/>
    <w:uiPriority w:val="9"/>
    <w:rsid w:val="00C929A3"/>
    <w:rPr>
      <w:rFonts w:ascii="Literata Medium" w:eastAsiaTheme="majorEastAsia" w:hAnsi="Literata Medium" w:cstheme="majorBidi"/>
      <w:sz w:val="28"/>
      <w:szCs w:val="24"/>
    </w:rPr>
  </w:style>
  <w:style w:type="character" w:customStyle="1" w:styleId="Heading2Char">
    <w:name w:val="Heading 2 Char"/>
    <w:basedOn w:val="DefaultParagraphFont"/>
    <w:link w:val="Heading2"/>
    <w:uiPriority w:val="9"/>
    <w:rsid w:val="007C6583"/>
    <w:rPr>
      <w:rFonts w:ascii="Literata Medium" w:eastAsiaTheme="majorEastAsia" w:hAnsi="Literata Medium" w:cstheme="majorBidi"/>
      <w:color w:val="245881"/>
      <w:sz w:val="36"/>
      <w:szCs w:val="26"/>
    </w:rPr>
  </w:style>
  <w:style w:type="paragraph" w:customStyle="1" w:styleId="Shapecopy">
    <w:name w:val="Shape copy"/>
    <w:basedOn w:val="Normal"/>
    <w:link w:val="ShapecopyChar"/>
    <w:qFormat/>
    <w:rsid w:val="007C6583"/>
    <w:rPr>
      <w:rFonts w:ascii="Literata Light" w:hAnsi="Literata Light"/>
      <w:color w:val="FFFFFF" w:themeColor="background1"/>
      <w:sz w:val="44"/>
    </w:rPr>
  </w:style>
  <w:style w:type="paragraph" w:customStyle="1" w:styleId="Romannumeralsindented">
    <w:name w:val="Roman numerals indented"/>
    <w:basedOn w:val="Numberedlist1"/>
    <w:link w:val="RomannumeralsindentedChar"/>
    <w:qFormat/>
    <w:rsid w:val="00B01FDA"/>
    <w:pPr>
      <w:numPr>
        <w:numId w:val="11"/>
      </w:numPr>
    </w:pPr>
  </w:style>
  <w:style w:type="paragraph" w:styleId="ListNumber">
    <w:name w:val="List Number"/>
    <w:basedOn w:val="Normal"/>
    <w:link w:val="ListNumberChar"/>
    <w:uiPriority w:val="99"/>
    <w:semiHidden/>
    <w:unhideWhenUsed/>
    <w:rsid w:val="006E3CD4"/>
    <w:pPr>
      <w:contextualSpacing/>
    </w:pPr>
  </w:style>
  <w:style w:type="character" w:customStyle="1" w:styleId="ListNumberChar">
    <w:name w:val="List Number Char"/>
    <w:basedOn w:val="DefaultParagraphFont"/>
    <w:link w:val="ListNumber"/>
    <w:uiPriority w:val="99"/>
    <w:semiHidden/>
    <w:rsid w:val="006E3CD4"/>
  </w:style>
  <w:style w:type="character" w:customStyle="1" w:styleId="RomannumeralsindentedChar">
    <w:name w:val="Roman numerals indented Char"/>
    <w:basedOn w:val="ListNumberChar"/>
    <w:link w:val="Romannumeralsindented"/>
    <w:rsid w:val="00B01FDA"/>
    <w:rPr>
      <w:rFonts w:ascii="Mulish" w:hAnsi="Mulish"/>
      <w:sz w:val="24"/>
    </w:rPr>
  </w:style>
  <w:style w:type="paragraph" w:customStyle="1" w:styleId="Numberedlist1">
    <w:name w:val="Numbered list 1"/>
    <w:basedOn w:val="Shapecopy"/>
    <w:link w:val="Numberedlist1Char"/>
    <w:qFormat/>
    <w:rsid w:val="00804EEA"/>
    <w:pPr>
      <w:numPr>
        <w:numId w:val="9"/>
      </w:numPr>
      <w:spacing w:after="40"/>
      <w:ind w:left="360"/>
    </w:pPr>
    <w:rPr>
      <w:rFonts w:ascii="Mulish" w:hAnsi="Mulish"/>
      <w:color w:val="auto"/>
      <w:sz w:val="24"/>
    </w:rPr>
  </w:style>
  <w:style w:type="character" w:customStyle="1" w:styleId="ShapecopyChar">
    <w:name w:val="Shape copy Char"/>
    <w:basedOn w:val="DefaultParagraphFont"/>
    <w:link w:val="Shapecopy"/>
    <w:rsid w:val="00804EEA"/>
    <w:rPr>
      <w:rFonts w:ascii="Literata Light" w:hAnsi="Literata Light"/>
      <w:color w:val="FFFFFF" w:themeColor="background1"/>
      <w:sz w:val="44"/>
    </w:rPr>
  </w:style>
  <w:style w:type="character" w:customStyle="1" w:styleId="Numberedlist1Char">
    <w:name w:val="Numbered list 1 Char"/>
    <w:basedOn w:val="ShapecopyChar"/>
    <w:link w:val="Numberedlist1"/>
    <w:rsid w:val="00804EEA"/>
    <w:rPr>
      <w:rFonts w:ascii="Mulish" w:hAnsi="Mulish"/>
      <w:color w:val="FFFFFF" w:themeColor="background1"/>
      <w:sz w:val="24"/>
    </w:rPr>
  </w:style>
  <w:style w:type="paragraph" w:customStyle="1" w:styleId="Bulletindented">
    <w:name w:val="Bullet indented"/>
    <w:basedOn w:val="ListBullet"/>
    <w:next w:val="List"/>
    <w:link w:val="BulletindentedChar"/>
    <w:qFormat/>
    <w:rsid w:val="00B01FDA"/>
    <w:pPr>
      <w:numPr>
        <w:numId w:val="12"/>
      </w:numPr>
      <w:spacing w:after="40"/>
      <w:ind w:hanging="436"/>
    </w:pPr>
  </w:style>
  <w:style w:type="character" w:customStyle="1" w:styleId="BulletindentedChar">
    <w:name w:val="Bullet indented Char"/>
    <w:basedOn w:val="ListBulletChar"/>
    <w:link w:val="Bulletindented"/>
    <w:rsid w:val="00B01FDA"/>
    <w:rPr>
      <w:rFonts w:ascii="Mulish" w:hAnsi="Mulish"/>
      <w:sz w:val="24"/>
    </w:rPr>
  </w:style>
  <w:style w:type="paragraph" w:styleId="BodyText">
    <w:name w:val="Body Text"/>
    <w:basedOn w:val="Normal"/>
    <w:link w:val="BodyTextChar"/>
    <w:uiPriority w:val="99"/>
    <w:unhideWhenUsed/>
    <w:rsid w:val="00B54A8A"/>
    <w:pPr>
      <w:spacing w:after="120"/>
    </w:pPr>
  </w:style>
  <w:style w:type="character" w:customStyle="1" w:styleId="BodyTextChar">
    <w:name w:val="Body Text Char"/>
    <w:basedOn w:val="DefaultParagraphFont"/>
    <w:link w:val="BodyText"/>
    <w:uiPriority w:val="99"/>
    <w:rsid w:val="00B54A8A"/>
    <w:rPr>
      <w:rFonts w:ascii="Mulish" w:hAnsi="Mulish"/>
      <w:color w:val="000000" w:themeColor="text1"/>
      <w:sz w:val="24"/>
    </w:rPr>
  </w:style>
  <w:style w:type="paragraph" w:customStyle="1" w:styleId="Alphaindentedbullet">
    <w:name w:val="Alpha indented bullet"/>
    <w:basedOn w:val="List"/>
    <w:link w:val="AlphaindentedbulletChar"/>
    <w:qFormat/>
    <w:rsid w:val="0058674D"/>
    <w:pPr>
      <w:numPr>
        <w:numId w:val="13"/>
      </w:numPr>
    </w:pPr>
  </w:style>
  <w:style w:type="paragraph" w:styleId="List">
    <w:name w:val="List"/>
    <w:basedOn w:val="Normal"/>
    <w:link w:val="ListChar"/>
    <w:uiPriority w:val="99"/>
    <w:unhideWhenUsed/>
    <w:rsid w:val="00016A63"/>
    <w:pPr>
      <w:ind w:left="283" w:hanging="283"/>
      <w:contextualSpacing/>
    </w:pPr>
  </w:style>
  <w:style w:type="character" w:customStyle="1" w:styleId="ListChar">
    <w:name w:val="List Char"/>
    <w:basedOn w:val="DefaultParagraphFont"/>
    <w:link w:val="List"/>
    <w:uiPriority w:val="99"/>
    <w:rsid w:val="00016A63"/>
    <w:rPr>
      <w:rFonts w:ascii="Mulish" w:hAnsi="Mulish"/>
      <w:color w:val="000000" w:themeColor="text1"/>
      <w:sz w:val="24"/>
    </w:rPr>
  </w:style>
  <w:style w:type="character" w:customStyle="1" w:styleId="AlphaindentedbulletChar">
    <w:name w:val="Alpha indented bullet Char"/>
    <w:basedOn w:val="ListChar"/>
    <w:link w:val="Alphaindentedbullet"/>
    <w:rsid w:val="0058674D"/>
    <w:rPr>
      <w:rFonts w:ascii="Mulish" w:hAnsi="Mulish"/>
      <w:color w:val="000000" w:themeColor="text1"/>
      <w:sz w:val="24"/>
    </w:rPr>
  </w:style>
  <w:style w:type="paragraph" w:customStyle="1" w:styleId="Boldbodycopy">
    <w:name w:val="Bold body copy"/>
    <w:basedOn w:val="Normal"/>
    <w:link w:val="BoldbodycopyChar"/>
    <w:qFormat/>
    <w:rsid w:val="00CA6F0D"/>
    <w:rPr>
      <w:b/>
      <w:color w:val="245881"/>
    </w:rPr>
  </w:style>
  <w:style w:type="character" w:customStyle="1" w:styleId="BoldbodycopyChar">
    <w:name w:val="Bold body copy Char"/>
    <w:basedOn w:val="DefaultParagraphFont"/>
    <w:link w:val="Boldbodycopy"/>
    <w:rsid w:val="00CA6F0D"/>
    <w:rPr>
      <w:rFonts w:ascii="Mulish" w:hAnsi="Mulish"/>
      <w:b/>
      <w:color w:val="245881"/>
      <w:sz w:val="24"/>
    </w:rPr>
  </w:style>
  <w:style w:type="character" w:customStyle="1" w:styleId="Heading5Char">
    <w:name w:val="Heading 5 Char"/>
    <w:basedOn w:val="DefaultParagraphFont"/>
    <w:link w:val="Heading5"/>
    <w:uiPriority w:val="9"/>
    <w:rsid w:val="00CA6F0D"/>
    <w:rPr>
      <w:rFonts w:ascii="Mulish" w:eastAsiaTheme="majorEastAsia" w:hAnsi="Mulish" w:cstheme="majorBidi"/>
      <w:b/>
      <w:sz w:val="24"/>
    </w:rPr>
  </w:style>
  <w:style w:type="character" w:customStyle="1" w:styleId="Heading6Char">
    <w:name w:val="Heading 6 Char"/>
    <w:basedOn w:val="DefaultParagraphFont"/>
    <w:link w:val="Heading6"/>
    <w:uiPriority w:val="9"/>
    <w:rsid w:val="00CA6F0D"/>
    <w:rPr>
      <w:rFonts w:ascii="Mulish" w:eastAsiaTheme="majorEastAsia" w:hAnsi="Mulish" w:cstheme="majorBidi"/>
      <w:b/>
      <w:color w:val="245881"/>
      <w:sz w:val="24"/>
    </w:rPr>
  </w:style>
  <w:style w:type="paragraph" w:styleId="BodyText2">
    <w:name w:val="Body Text 2"/>
    <w:basedOn w:val="Normal"/>
    <w:link w:val="BodyText2Char"/>
    <w:uiPriority w:val="99"/>
    <w:unhideWhenUsed/>
    <w:rsid w:val="00610BAF"/>
    <w:pPr>
      <w:spacing w:after="120" w:line="480" w:lineRule="auto"/>
    </w:pPr>
  </w:style>
  <w:style w:type="character" w:customStyle="1" w:styleId="BodyText2Char">
    <w:name w:val="Body Text 2 Char"/>
    <w:basedOn w:val="DefaultParagraphFont"/>
    <w:link w:val="BodyText2"/>
    <w:uiPriority w:val="99"/>
    <w:rsid w:val="00610BAF"/>
    <w:rPr>
      <w:rFonts w:ascii="Mulish" w:hAnsi="Mulish"/>
      <w:sz w:val="24"/>
    </w:rPr>
  </w:style>
  <w:style w:type="paragraph" w:styleId="List2">
    <w:name w:val="List 2"/>
    <w:basedOn w:val="Normal"/>
    <w:uiPriority w:val="99"/>
    <w:unhideWhenUsed/>
    <w:rsid w:val="00610BAF"/>
    <w:pPr>
      <w:ind w:left="566" w:hanging="283"/>
      <w:contextualSpacing/>
    </w:pPr>
  </w:style>
  <w:style w:type="paragraph" w:styleId="Header">
    <w:name w:val="header"/>
    <w:basedOn w:val="Normal"/>
    <w:link w:val="HeaderChar"/>
    <w:uiPriority w:val="99"/>
    <w:unhideWhenUsed/>
    <w:rsid w:val="009745DE"/>
    <w:pPr>
      <w:tabs>
        <w:tab w:val="center" w:pos="4513"/>
        <w:tab w:val="right" w:pos="9026"/>
      </w:tabs>
    </w:pPr>
  </w:style>
  <w:style w:type="character" w:customStyle="1" w:styleId="HeaderChar">
    <w:name w:val="Header Char"/>
    <w:basedOn w:val="DefaultParagraphFont"/>
    <w:link w:val="Header"/>
    <w:uiPriority w:val="99"/>
    <w:rsid w:val="009745DE"/>
    <w:rPr>
      <w:rFonts w:ascii="Mulish" w:hAnsi="Mulish"/>
      <w:kern w:val="0"/>
      <w:sz w:val="24"/>
      <w:szCs w:val="24"/>
      <w14:ligatures w14:val="none"/>
    </w:rPr>
  </w:style>
  <w:style w:type="paragraph" w:styleId="Footer">
    <w:name w:val="footer"/>
    <w:basedOn w:val="Normal"/>
    <w:link w:val="FooterChar"/>
    <w:uiPriority w:val="99"/>
    <w:unhideWhenUsed/>
    <w:rsid w:val="008F3EF2"/>
    <w:pPr>
      <w:tabs>
        <w:tab w:val="center" w:pos="4513"/>
        <w:tab w:val="right" w:pos="9026"/>
      </w:tabs>
    </w:pPr>
  </w:style>
  <w:style w:type="character" w:customStyle="1" w:styleId="FooterChar">
    <w:name w:val="Footer Char"/>
    <w:basedOn w:val="DefaultParagraphFont"/>
    <w:link w:val="Footer"/>
    <w:uiPriority w:val="99"/>
    <w:rsid w:val="008F3EF2"/>
    <w:rPr>
      <w:rFonts w:ascii="Mulish" w:hAnsi="Mulish"/>
      <w:sz w:val="24"/>
    </w:rPr>
  </w:style>
  <w:style w:type="paragraph" w:customStyle="1" w:styleId="Bodycopy">
    <w:name w:val="Body copy"/>
    <w:basedOn w:val="Normal"/>
    <w:link w:val="BodycopyChar"/>
    <w:qFormat/>
    <w:rsid w:val="0037620B"/>
    <w:pPr>
      <w:spacing w:line="264" w:lineRule="auto"/>
    </w:pPr>
  </w:style>
  <w:style w:type="character" w:customStyle="1" w:styleId="BodycopyChar">
    <w:name w:val="Body copy Char"/>
    <w:basedOn w:val="DefaultParagraphFont"/>
    <w:link w:val="Bodycopy"/>
    <w:rsid w:val="0037620B"/>
    <w:rPr>
      <w:rFonts w:ascii="Mulish" w:hAnsi="Mulish"/>
      <w:kern w:val="0"/>
      <w:sz w:val="24"/>
      <w:szCs w:val="24"/>
      <w14:ligatures w14:val="none"/>
    </w:rPr>
  </w:style>
  <w:style w:type="character" w:styleId="Hyperlink">
    <w:name w:val="Hyperlink"/>
    <w:basedOn w:val="DefaultParagraphFont"/>
    <w:uiPriority w:val="99"/>
    <w:unhideWhenUsed/>
    <w:rsid w:val="00335297"/>
    <w:rPr>
      <w:color w:val="0563C1" w:themeColor="hyperlink"/>
      <w:u w:val="single"/>
    </w:rPr>
  </w:style>
  <w:style w:type="character" w:styleId="UnresolvedMention">
    <w:name w:val="Unresolved Mention"/>
    <w:basedOn w:val="DefaultParagraphFont"/>
    <w:uiPriority w:val="99"/>
    <w:semiHidden/>
    <w:unhideWhenUsed/>
    <w:rsid w:val="00335297"/>
    <w:rPr>
      <w:color w:val="605E5C"/>
      <w:shd w:val="clear" w:color="auto" w:fill="E1DFDD"/>
    </w:rPr>
  </w:style>
  <w:style w:type="character" w:styleId="FollowedHyperlink">
    <w:name w:val="FollowedHyperlink"/>
    <w:basedOn w:val="DefaultParagraphFont"/>
    <w:uiPriority w:val="99"/>
    <w:semiHidden/>
    <w:unhideWhenUsed/>
    <w:rsid w:val="003352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77464">
      <w:bodyDiv w:val="1"/>
      <w:marLeft w:val="0"/>
      <w:marRight w:val="0"/>
      <w:marTop w:val="0"/>
      <w:marBottom w:val="0"/>
      <w:divBdr>
        <w:top w:val="none" w:sz="0" w:space="0" w:color="auto"/>
        <w:left w:val="none" w:sz="0" w:space="0" w:color="auto"/>
        <w:bottom w:val="none" w:sz="0" w:space="0" w:color="auto"/>
        <w:right w:val="none" w:sz="0" w:space="0" w:color="auto"/>
      </w:divBdr>
    </w:div>
    <w:div w:id="183160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omens-health-concern.org/wp-content/uploads/2022/12/15-WHC-FACTSHEET-The-Menopause-NOV2022-B.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omens-health-concern.org/help-and-advice/factsheets/menopau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conditions/menopause/" TargetMode="External"/><Relationship Id="rId5" Type="http://schemas.openxmlformats.org/officeDocument/2006/relationships/styles" Target="styles.xml"/><Relationship Id="rId15" Type="http://schemas.openxmlformats.org/officeDocument/2006/relationships/hyperlink" Target="http://www.sg.helpeap.com" TargetMode="External"/><Relationship Id="rId10" Type="http://schemas.openxmlformats.org/officeDocument/2006/relationships/hyperlink" Target="https://www.wellbeingofwomen.org.uk/menopause-workplace-pled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irngormuk.sharepoint.com/:w:/g/Ed7vHBFtE81HlF7TukxyIEYBzPoZjmt9Y2FSr4UADQpM-g?e=XQIcY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cairngormuk.sharepoint.com/Communication/Document%20templates/Word%20templates/Park%20Authority%20Word%20template%20(portrait%20and%20landscape)%20-%20blue%20and%20white%20(ink%20sa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74E197A54CA419F11DC62F0ED14A2" ma:contentTypeVersion="23" ma:contentTypeDescription="Create a new document." ma:contentTypeScope="" ma:versionID="f8e43a92f0441e2a3c5b6db525d49c06">
  <xsd:schema xmlns:xsd="http://www.w3.org/2001/XMLSchema" xmlns:xs="http://www.w3.org/2001/XMLSchema" xmlns:p="http://schemas.microsoft.com/office/2006/metadata/properties" xmlns:ns2="509ef222-deb5-4cd5-9c4b-55edec6dc714" xmlns:ns3="9c4697e8-890f-48b6-8278-bc4900945023" targetNamespace="http://schemas.microsoft.com/office/2006/metadata/properties" ma:root="true" ma:fieldsID="49484580fd1868f1c40ab72743d70bd3" ns2:_="" ns3:_="">
    <xsd:import namespace="509ef222-deb5-4cd5-9c4b-55edec6dc714"/>
    <xsd:import namespace="9c4697e8-890f-48b6-8278-bc49009450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Owner" minOccurs="0"/>
                <xsd:element ref="ns2:Doc_Type" minOccurs="0"/>
                <xsd:element ref="ns2:Induction_x003f_" minOccurs="0"/>
                <xsd:element ref="ns2:df9d6e6b13be4a30beb2493c177f6527" minOccurs="0"/>
                <xsd:element ref="ns3:TaxCatchAll" minOccurs="0"/>
                <xsd:element ref="ns2:Status" minOccurs="0"/>
                <xsd:element ref="ns2:SPO_x002e_Statu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ef222-deb5-4cd5-9c4b-55edec6dc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Owner" ma:index="11"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Type" ma:index="12" nillable="true" ma:displayName="Doc_Type" ma:description="Type of document stored" ma:format="Dropdown" ma:internalName="Doc_Type">
      <xsd:simpleType>
        <xsd:restriction base="dms:Choice">
          <xsd:enumeration value="Policy"/>
          <xsd:enumeration value="Guidance"/>
          <xsd:enumeration value="Template"/>
          <xsd:enumeration value="Form"/>
          <xsd:enumeration value="Procedure"/>
          <xsd:enumeration value="Employee Benefit"/>
          <xsd:enumeration value="Archive - do not use"/>
        </xsd:restriction>
      </xsd:simpleType>
    </xsd:element>
    <xsd:element name="Induction_x003f_" ma:index="13" nillable="true" ma:displayName="Induction?" ma:default="0" ma:description="Is this part of induction pack?" ma:format="Dropdown" ma:internalName="Induction_x003f_">
      <xsd:simpleType>
        <xsd:restriction base="dms:Boolean"/>
      </xsd:simpleType>
    </xsd:element>
    <xsd:element name="df9d6e6b13be4a30beb2493c177f6527" ma:index="15" nillable="true" ma:taxonomy="true" ma:internalName="df9d6e6b13be4a30beb2493c177f6527" ma:taxonomyFieldName="Service" ma:displayName="Service" ma:default="" ma:fieldId="{df9d6e6b-13be-4a30-beb2-493c177f6527}" ma:sspId="02fb7e20-6419-4efc-b875-418774235d27" ma:termSetId="8ed8c9ea-7052-4c1d-a4d7-b9c10bffea6f" ma:anchorId="00000000-0000-0000-0000-000000000000" ma:open="false" ma:isKeyword="false">
      <xsd:complexType>
        <xsd:sequence>
          <xsd:element ref="pc:Terms" minOccurs="0" maxOccurs="1"/>
        </xsd:sequence>
      </xsd:complexType>
    </xsd:element>
    <xsd:element name="Status" ma:index="17" nillable="true" ma:displayName="Status" ma:format="Dropdown" ma:internalName="Status">
      <xsd:simpleType>
        <xsd:restriction base="dms:Choice">
          <xsd:enumeration value="Approved"/>
          <xsd:enumeration value="Pending approval"/>
          <xsd:enumeration value="In Draft"/>
          <xsd:enumeration value="Update required"/>
        </xsd:restriction>
      </xsd:simpleType>
    </xsd:element>
    <xsd:element name="SPO_x002e_Status" ma:index="18" nillable="true" ma:displayName="SPO.Status" ma:format="Dropdown" ma:internalName="SPO_x002e_Status">
      <xsd:simpleType>
        <xsd:restriction base="dms:Choice">
          <xsd:enumeration value="Intranet version"/>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2fb7e20-6419-4efc-b875-418774235d2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4697e8-890f-48b6-8278-bc490094502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a28d9d-c0de-4bba-8ad5-970284dc3bfc}" ma:internalName="TaxCatchAll" ma:showField="CatchAllData" ma:web="9c4697e8-890f-48b6-8278-bc4900945023">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c4697e8-890f-48b6-8278-bc4900945023" xsi:nil="true"/>
    <lcf76f155ced4ddcb4097134ff3c332f xmlns="509ef222-deb5-4cd5-9c4b-55edec6dc714">
      <Terms xmlns="http://schemas.microsoft.com/office/infopath/2007/PartnerControls"/>
    </lcf76f155ced4ddcb4097134ff3c332f>
    <df9d6e6b13be4a30beb2493c177f6527 xmlns="509ef222-deb5-4cd5-9c4b-55edec6dc714">
      <Terms xmlns="http://schemas.microsoft.com/office/infopath/2007/PartnerControls"/>
    </df9d6e6b13be4a30beb2493c177f6527>
    <Induction_x003f_ xmlns="509ef222-deb5-4cd5-9c4b-55edec6dc714">false</Induction_x003f_>
    <Owner xmlns="509ef222-deb5-4cd5-9c4b-55edec6dc714">
      <UserInfo>
        <DisplayName>Kate Christie</DisplayName>
        <AccountId>79</AccountId>
        <AccountType/>
      </UserInfo>
    </Owner>
    <Status xmlns="509ef222-deb5-4cd5-9c4b-55edec6dc714" xsi:nil="true"/>
    <SPO_x002e_Status xmlns="509ef222-deb5-4cd5-9c4b-55edec6dc714">Intranet version</SPO_x002e_Status>
    <Doc_Type xmlns="509ef222-deb5-4cd5-9c4b-55edec6dc714">Policy</Doc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D5A37-7346-4F8A-9976-037A41F28A3E}"/>
</file>

<file path=customXml/itemProps2.xml><?xml version="1.0" encoding="utf-8"?>
<ds:datastoreItem xmlns:ds="http://schemas.openxmlformats.org/officeDocument/2006/customXml" ds:itemID="{0033CE6E-7185-4DDD-BC19-1C692632E856}">
  <ds:schemaRefs>
    <ds:schemaRef ds:uri="http://schemas.microsoft.com/office/2006/metadata/properties"/>
    <ds:schemaRef ds:uri="http://schemas.microsoft.com/office/infopath/2007/PartnerControls"/>
    <ds:schemaRef ds:uri="9c4697e8-890f-48b6-8278-bc4900945023"/>
    <ds:schemaRef ds:uri="37d26fcf-675c-4a5b-b8fd-f264593cf310"/>
  </ds:schemaRefs>
</ds:datastoreItem>
</file>

<file path=customXml/itemProps3.xml><?xml version="1.0" encoding="utf-8"?>
<ds:datastoreItem xmlns:ds="http://schemas.openxmlformats.org/officeDocument/2006/customXml" ds:itemID="{68CD6802-9370-448C-A3FF-52A5BB4896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Park%20Authority%20Word%20template%20(portrait%20and%20landscape)%20-%20blue%20and%20white%20(ink%20saver).dotx</Template>
  <TotalTime>66</TotalTime>
  <Pages>11</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Christie</dc:creator>
  <cp:keywords/>
  <dc:description/>
  <cp:lastModifiedBy>Kate Christie</cp:lastModifiedBy>
  <cp:revision>1</cp:revision>
  <dcterms:created xsi:type="dcterms:W3CDTF">2024-10-30T09:38:00Z</dcterms:created>
  <dcterms:modified xsi:type="dcterms:W3CDTF">2024-10-30T10:45:00Z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0x010100C3374E197A54CA419F11DC62F0ED14A2</vt:lpwstr>
  </property>
  <property fmtid="{D5CDD505-2E9C-101B-9397-08002B2CF9AE}" pid="3" name="MediaServiceImageTags">
    <vt:lpwstr/>
  </property>
  <property fmtid="{D5CDD505-2E9C-101B-9397-08002B2CF9AE}" pid="4" name="Service">
    <vt:lpwstr/>
  </property>
</Properties>
</file>